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313D" w14:textId="77777777" w:rsidR="00327531" w:rsidRDefault="00327531" w:rsidP="00327531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14:paraId="169776DF" w14:textId="47FEC33E" w:rsidR="00696B06" w:rsidRPr="00696B06" w:rsidRDefault="00120FD7" w:rsidP="00696B06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 w:rsidRPr="00826FF1">
        <w:rPr>
          <w:rFonts w:ascii="Times New Roman" w:hAnsi="Times New Roman" w:cs="Times New Roman"/>
          <w:b/>
          <w:sz w:val="32"/>
          <w:szCs w:val="32"/>
        </w:rPr>
        <w:t xml:space="preserve">Verksamhetsplan för </w:t>
      </w:r>
      <w:r>
        <w:rPr>
          <w:rFonts w:ascii="Times New Roman" w:hAnsi="Times New Roman" w:cs="Times New Roman"/>
          <w:b/>
          <w:sz w:val="32"/>
          <w:szCs w:val="32"/>
        </w:rPr>
        <w:t xml:space="preserve">Funktionärskommitten </w:t>
      </w:r>
      <w:r w:rsidRPr="00826FF1">
        <w:rPr>
          <w:rFonts w:ascii="Times New Roman" w:hAnsi="Times New Roman" w:cs="Times New Roman"/>
          <w:b/>
          <w:sz w:val="32"/>
          <w:szCs w:val="32"/>
        </w:rPr>
        <w:t>2024–2025</w:t>
      </w:r>
    </w:p>
    <w:tbl>
      <w:tblPr>
        <w:tblStyle w:val="Tabellrutntljust"/>
        <w:tblW w:w="8461" w:type="dxa"/>
        <w:tblLook w:val="04A0" w:firstRow="1" w:lastRow="0" w:firstColumn="1" w:lastColumn="0" w:noHBand="0" w:noVBand="1"/>
      </w:tblPr>
      <w:tblGrid>
        <w:gridCol w:w="5628"/>
        <w:gridCol w:w="708"/>
        <w:gridCol w:w="707"/>
        <w:gridCol w:w="718"/>
        <w:gridCol w:w="700"/>
      </w:tblGrid>
      <w:tr w:rsidR="00696B06" w14:paraId="53808FD1" w14:textId="77777777" w:rsidTr="006B68A8">
        <w:trPr>
          <w:trHeight w:val="1948"/>
        </w:trPr>
        <w:tc>
          <w:tcPr>
            <w:tcW w:w="5630" w:type="dxa"/>
          </w:tcPr>
          <w:p w14:paraId="4BB80ED8" w14:textId="77777777" w:rsidR="00696B06" w:rsidRPr="00481298" w:rsidRDefault="00696B06" w:rsidP="006B68A8">
            <w:pPr>
              <w:rPr>
                <w:lang w:val="sv-SE"/>
              </w:rPr>
            </w:pPr>
            <w:r w:rsidRPr="00481298">
              <w:rPr>
                <w:lang w:val="sv-SE"/>
              </w:rPr>
              <w:t>A = Ansvarar</w:t>
            </w:r>
          </w:p>
          <w:p w14:paraId="6F1E5965" w14:textId="77777777" w:rsidR="00696B06" w:rsidRPr="00481298" w:rsidRDefault="00696B06" w:rsidP="006B68A8">
            <w:pPr>
              <w:rPr>
                <w:lang w:val="sv-SE"/>
              </w:rPr>
            </w:pPr>
            <w:r w:rsidRPr="00481298">
              <w:rPr>
                <w:lang w:val="sv-SE"/>
              </w:rPr>
              <w:t>B = Beslutar</w:t>
            </w:r>
          </w:p>
          <w:p w14:paraId="7A586B3A" w14:textId="77777777" w:rsidR="00696B06" w:rsidRPr="00481298" w:rsidRDefault="00696B06" w:rsidP="006B68A8">
            <w:pPr>
              <w:rPr>
                <w:lang w:val="sv-SE"/>
              </w:rPr>
            </w:pPr>
            <w:r w:rsidRPr="00481298">
              <w:rPr>
                <w:lang w:val="sv-SE"/>
              </w:rPr>
              <w:t>AB= Ansvar och beslut</w:t>
            </w:r>
          </w:p>
          <w:p w14:paraId="2D1693DF" w14:textId="77777777" w:rsidR="00696B06" w:rsidRPr="00481298" w:rsidRDefault="00696B06" w:rsidP="006B68A8">
            <w:pPr>
              <w:rPr>
                <w:lang w:val="sv-SE"/>
              </w:rPr>
            </w:pPr>
            <w:r w:rsidRPr="00481298">
              <w:rPr>
                <w:lang w:val="sv-SE"/>
              </w:rPr>
              <w:t>F = Föreslår för beslut</w:t>
            </w:r>
          </w:p>
          <w:p w14:paraId="563398F8" w14:textId="77777777" w:rsidR="00696B06" w:rsidRPr="00481298" w:rsidRDefault="00696B06" w:rsidP="006B68A8">
            <w:pPr>
              <w:rPr>
                <w:lang w:val="sv-SE"/>
              </w:rPr>
            </w:pPr>
            <w:r w:rsidRPr="00481298">
              <w:rPr>
                <w:lang w:val="sv-SE"/>
              </w:rPr>
              <w:t>S = Samverkan med annan part</w:t>
            </w:r>
          </w:p>
          <w:p w14:paraId="14803C76" w14:textId="77777777" w:rsidR="00696B06" w:rsidRPr="00481298" w:rsidRDefault="00696B06" w:rsidP="006B68A8">
            <w:pPr>
              <w:rPr>
                <w:lang w:val="sv-SE"/>
              </w:rPr>
            </w:pPr>
          </w:p>
        </w:tc>
        <w:tc>
          <w:tcPr>
            <w:tcW w:w="708" w:type="dxa"/>
            <w:textDirection w:val="tbRl"/>
          </w:tcPr>
          <w:p w14:paraId="169C3098" w14:textId="77777777" w:rsidR="00696B06" w:rsidRDefault="00696B06" w:rsidP="006B68A8">
            <w:pPr>
              <w:ind w:left="113" w:right="113"/>
            </w:pPr>
            <w:r>
              <w:t>Svenska Ishockeyförbundet</w:t>
            </w:r>
          </w:p>
        </w:tc>
        <w:tc>
          <w:tcPr>
            <w:tcW w:w="707" w:type="dxa"/>
            <w:textDirection w:val="tbRl"/>
          </w:tcPr>
          <w:p w14:paraId="0100F3C4" w14:textId="77777777" w:rsidR="00696B06" w:rsidRDefault="00696B06" w:rsidP="006B68A8">
            <w:pPr>
              <w:ind w:left="113" w:right="113"/>
            </w:pPr>
            <w:r>
              <w:t>Regionstyrelsen</w:t>
            </w:r>
          </w:p>
        </w:tc>
        <w:tc>
          <w:tcPr>
            <w:tcW w:w="716" w:type="dxa"/>
            <w:textDirection w:val="tbRl"/>
          </w:tcPr>
          <w:p w14:paraId="1C9450B1" w14:textId="77777777" w:rsidR="00696B06" w:rsidRDefault="00696B06" w:rsidP="006B68A8">
            <w:pPr>
              <w:ind w:left="113" w:right="113"/>
            </w:pPr>
            <w:r>
              <w:t>Funktionärs</w:t>
            </w:r>
          </w:p>
          <w:p w14:paraId="00E84968" w14:textId="77777777" w:rsidR="00696B06" w:rsidRDefault="00696B06" w:rsidP="006B68A8">
            <w:pPr>
              <w:ind w:left="113" w:right="113"/>
            </w:pPr>
            <w:r>
              <w:t>kommitté</w:t>
            </w:r>
          </w:p>
        </w:tc>
        <w:tc>
          <w:tcPr>
            <w:tcW w:w="700" w:type="dxa"/>
            <w:textDirection w:val="tbRl"/>
          </w:tcPr>
          <w:p w14:paraId="6A54D51C" w14:textId="77777777" w:rsidR="00696B06" w:rsidRDefault="00696B06" w:rsidP="006B68A8">
            <w:pPr>
              <w:ind w:left="113" w:right="113"/>
            </w:pPr>
            <w:r>
              <w:t>Hockeykontoret</w:t>
            </w:r>
          </w:p>
        </w:tc>
      </w:tr>
      <w:tr w:rsidR="00696B06" w14:paraId="6EF6E36C" w14:textId="77777777" w:rsidTr="006B68A8">
        <w:tc>
          <w:tcPr>
            <w:tcW w:w="5630" w:type="dxa"/>
            <w:shd w:val="clear" w:color="auto" w:fill="F2F2F2" w:themeFill="background1" w:themeFillShade="F2"/>
          </w:tcPr>
          <w:p w14:paraId="061A1D32" w14:textId="77777777" w:rsidR="00696B06" w:rsidRDefault="00696B06" w:rsidP="006B68A8">
            <w:pPr>
              <w:pStyle w:val="Rubrik4"/>
            </w:pPr>
            <w:r>
              <w:t>Nationellt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2DEB998" w14:textId="77777777" w:rsidR="00696B06" w:rsidRDefault="00696B06" w:rsidP="006B68A8"/>
        </w:tc>
        <w:tc>
          <w:tcPr>
            <w:tcW w:w="707" w:type="dxa"/>
            <w:shd w:val="clear" w:color="auto" w:fill="F2F2F2" w:themeFill="background1" w:themeFillShade="F2"/>
          </w:tcPr>
          <w:p w14:paraId="2582B910" w14:textId="77777777" w:rsidR="00696B06" w:rsidRDefault="00696B06" w:rsidP="006B68A8"/>
        </w:tc>
        <w:tc>
          <w:tcPr>
            <w:tcW w:w="716" w:type="dxa"/>
            <w:shd w:val="clear" w:color="auto" w:fill="F2F2F2" w:themeFill="background1" w:themeFillShade="F2"/>
          </w:tcPr>
          <w:p w14:paraId="2302612C" w14:textId="77777777" w:rsidR="00696B06" w:rsidRDefault="00696B06" w:rsidP="006B68A8"/>
        </w:tc>
        <w:tc>
          <w:tcPr>
            <w:tcW w:w="700" w:type="dxa"/>
            <w:shd w:val="clear" w:color="auto" w:fill="F2F2F2" w:themeFill="background1" w:themeFillShade="F2"/>
          </w:tcPr>
          <w:p w14:paraId="2D569DF7" w14:textId="77777777" w:rsidR="00696B06" w:rsidRDefault="00696B06" w:rsidP="006B68A8"/>
        </w:tc>
      </w:tr>
      <w:tr w:rsidR="00696B06" w14:paraId="0DB8A605" w14:textId="77777777" w:rsidTr="006B68A8">
        <w:tc>
          <w:tcPr>
            <w:tcW w:w="5630" w:type="dxa"/>
          </w:tcPr>
          <w:p w14:paraId="107F8625" w14:textId="77777777" w:rsidR="00696B06" w:rsidRDefault="00696B06" w:rsidP="006B68A8">
            <w:r>
              <w:t>Utbildningsstruktur</w:t>
            </w:r>
          </w:p>
        </w:tc>
        <w:tc>
          <w:tcPr>
            <w:tcW w:w="708" w:type="dxa"/>
          </w:tcPr>
          <w:p w14:paraId="074A001A" w14:textId="77777777" w:rsidR="00696B06" w:rsidRDefault="00696B06" w:rsidP="006B68A8">
            <w:pPr>
              <w:jc w:val="center"/>
            </w:pPr>
            <w:r>
              <w:t>AB</w:t>
            </w:r>
          </w:p>
        </w:tc>
        <w:tc>
          <w:tcPr>
            <w:tcW w:w="707" w:type="dxa"/>
          </w:tcPr>
          <w:p w14:paraId="3CF2A3F0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4387F465" w14:textId="77777777" w:rsidR="00696B06" w:rsidRDefault="00696B06" w:rsidP="006B68A8">
            <w:pPr>
              <w:jc w:val="center"/>
            </w:pPr>
            <w:r>
              <w:t>S</w:t>
            </w:r>
          </w:p>
        </w:tc>
        <w:tc>
          <w:tcPr>
            <w:tcW w:w="700" w:type="dxa"/>
          </w:tcPr>
          <w:p w14:paraId="51B7A819" w14:textId="77777777" w:rsidR="00696B06" w:rsidRDefault="00696B06" w:rsidP="006B68A8">
            <w:pPr>
              <w:jc w:val="center"/>
            </w:pPr>
          </w:p>
        </w:tc>
      </w:tr>
      <w:tr w:rsidR="00696B06" w14:paraId="6505D9FF" w14:textId="77777777" w:rsidTr="006B68A8">
        <w:tc>
          <w:tcPr>
            <w:tcW w:w="5630" w:type="dxa"/>
          </w:tcPr>
          <w:p w14:paraId="7FC5C69C" w14:textId="77777777" w:rsidR="00696B06" w:rsidRDefault="00696B06" w:rsidP="006B68A8">
            <w:r>
              <w:t>Regler – tillämpning och implementering</w:t>
            </w:r>
          </w:p>
        </w:tc>
        <w:tc>
          <w:tcPr>
            <w:tcW w:w="708" w:type="dxa"/>
          </w:tcPr>
          <w:p w14:paraId="616142BC" w14:textId="77777777" w:rsidR="00696B06" w:rsidRDefault="00696B06" w:rsidP="006B68A8">
            <w:pPr>
              <w:jc w:val="center"/>
            </w:pPr>
            <w:r>
              <w:t>B</w:t>
            </w:r>
          </w:p>
        </w:tc>
        <w:tc>
          <w:tcPr>
            <w:tcW w:w="707" w:type="dxa"/>
          </w:tcPr>
          <w:p w14:paraId="6B4A0E12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130AB856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0" w:type="dxa"/>
          </w:tcPr>
          <w:p w14:paraId="1D4E6F05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75C8BE30" w14:textId="77777777" w:rsidTr="006B68A8">
        <w:tc>
          <w:tcPr>
            <w:tcW w:w="5630" w:type="dxa"/>
            <w:shd w:val="clear" w:color="auto" w:fill="F2F2F2" w:themeFill="background1" w:themeFillShade="F2"/>
          </w:tcPr>
          <w:p w14:paraId="2C88FAE8" w14:textId="77777777" w:rsidR="00696B06" w:rsidRDefault="00696B06" w:rsidP="006B68A8">
            <w:pPr>
              <w:pStyle w:val="Rubrik4"/>
            </w:pPr>
            <w:r>
              <w:t>Regionalt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E0E6602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  <w:shd w:val="clear" w:color="auto" w:fill="F2F2F2" w:themeFill="background1" w:themeFillShade="F2"/>
          </w:tcPr>
          <w:p w14:paraId="296C1865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  <w:shd w:val="clear" w:color="auto" w:fill="F2F2F2" w:themeFill="background1" w:themeFillShade="F2"/>
          </w:tcPr>
          <w:p w14:paraId="32F0A0FA" w14:textId="77777777" w:rsidR="00696B06" w:rsidRDefault="00696B06" w:rsidP="006B68A8">
            <w:pPr>
              <w:jc w:val="center"/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545C58D5" w14:textId="77777777" w:rsidR="00696B06" w:rsidRDefault="00696B06" w:rsidP="006B68A8">
            <w:pPr>
              <w:jc w:val="center"/>
            </w:pPr>
          </w:p>
        </w:tc>
      </w:tr>
      <w:tr w:rsidR="00696B06" w14:paraId="7AF19C17" w14:textId="77777777" w:rsidTr="006B68A8">
        <w:tc>
          <w:tcPr>
            <w:tcW w:w="5630" w:type="dxa"/>
          </w:tcPr>
          <w:p w14:paraId="31353D56" w14:textId="77777777" w:rsidR="00696B06" w:rsidRDefault="00696B06" w:rsidP="006B68A8">
            <w:r>
              <w:t>Rapportering styrelse</w:t>
            </w:r>
          </w:p>
        </w:tc>
        <w:tc>
          <w:tcPr>
            <w:tcW w:w="708" w:type="dxa"/>
          </w:tcPr>
          <w:p w14:paraId="627ED67F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36F7A034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54C9AB1A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0" w:type="dxa"/>
          </w:tcPr>
          <w:p w14:paraId="57B5F7D5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0A170CE8" w14:textId="77777777" w:rsidTr="006B68A8">
        <w:tc>
          <w:tcPr>
            <w:tcW w:w="5630" w:type="dxa"/>
          </w:tcPr>
          <w:p w14:paraId="21FE05E9" w14:textId="77777777" w:rsidR="00696B06" w:rsidRDefault="00696B06" w:rsidP="006B68A8">
            <w:r>
              <w:t>Kommittémöten och träffar</w:t>
            </w:r>
          </w:p>
        </w:tc>
        <w:tc>
          <w:tcPr>
            <w:tcW w:w="708" w:type="dxa"/>
          </w:tcPr>
          <w:p w14:paraId="29357052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0222C7DE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0B5A4D78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0" w:type="dxa"/>
          </w:tcPr>
          <w:p w14:paraId="225AA274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3D55B05C" w14:textId="77777777" w:rsidTr="006B68A8">
        <w:tc>
          <w:tcPr>
            <w:tcW w:w="5630" w:type="dxa"/>
          </w:tcPr>
          <w:p w14:paraId="3156E388" w14:textId="77777777" w:rsidR="00696B06" w:rsidRDefault="00696B06" w:rsidP="006B68A8">
            <w:r>
              <w:t>Utbildning av distriktsdomare</w:t>
            </w:r>
          </w:p>
        </w:tc>
        <w:tc>
          <w:tcPr>
            <w:tcW w:w="708" w:type="dxa"/>
          </w:tcPr>
          <w:p w14:paraId="6D639FEC" w14:textId="77777777" w:rsidR="00696B06" w:rsidRDefault="00696B06" w:rsidP="006B68A8">
            <w:pPr>
              <w:jc w:val="center"/>
            </w:pPr>
            <w:r>
              <w:t>S</w:t>
            </w:r>
          </w:p>
        </w:tc>
        <w:tc>
          <w:tcPr>
            <w:tcW w:w="707" w:type="dxa"/>
          </w:tcPr>
          <w:p w14:paraId="21FB1C2E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3974E11C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0" w:type="dxa"/>
          </w:tcPr>
          <w:p w14:paraId="53ECC530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56C53009" w14:textId="77777777" w:rsidTr="006B68A8">
        <w:tc>
          <w:tcPr>
            <w:tcW w:w="5630" w:type="dxa"/>
          </w:tcPr>
          <w:p w14:paraId="1B5B7ECF" w14:textId="77777777" w:rsidR="00696B06" w:rsidRDefault="00696B06" w:rsidP="006B68A8">
            <w:r>
              <w:t>Utbildning av Båsfunktionär</w:t>
            </w:r>
          </w:p>
        </w:tc>
        <w:tc>
          <w:tcPr>
            <w:tcW w:w="708" w:type="dxa"/>
          </w:tcPr>
          <w:p w14:paraId="201C8652" w14:textId="77777777" w:rsidR="00696B06" w:rsidRDefault="00696B06" w:rsidP="006B68A8">
            <w:pPr>
              <w:jc w:val="center"/>
            </w:pPr>
            <w:r>
              <w:t>S</w:t>
            </w:r>
          </w:p>
        </w:tc>
        <w:tc>
          <w:tcPr>
            <w:tcW w:w="707" w:type="dxa"/>
          </w:tcPr>
          <w:p w14:paraId="0159B755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69DAEC8D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0" w:type="dxa"/>
          </w:tcPr>
          <w:p w14:paraId="0EB1D1AA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2425C50E" w14:textId="77777777" w:rsidTr="006B68A8">
        <w:tc>
          <w:tcPr>
            <w:tcW w:w="5630" w:type="dxa"/>
          </w:tcPr>
          <w:p w14:paraId="65D0BBD5" w14:textId="77777777" w:rsidR="00696B06" w:rsidRDefault="00696B06" w:rsidP="006B68A8">
            <w:r>
              <w:t>Utbildning av DAIF</w:t>
            </w:r>
          </w:p>
        </w:tc>
        <w:tc>
          <w:tcPr>
            <w:tcW w:w="708" w:type="dxa"/>
          </w:tcPr>
          <w:p w14:paraId="13C2D02B" w14:textId="77777777" w:rsidR="00696B06" w:rsidRDefault="00696B06" w:rsidP="006B68A8">
            <w:pPr>
              <w:jc w:val="center"/>
            </w:pPr>
            <w:r>
              <w:t>S</w:t>
            </w:r>
          </w:p>
        </w:tc>
        <w:tc>
          <w:tcPr>
            <w:tcW w:w="707" w:type="dxa"/>
          </w:tcPr>
          <w:p w14:paraId="33B8C9C7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5321AE0F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0" w:type="dxa"/>
          </w:tcPr>
          <w:p w14:paraId="4E1F5C53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6FA11B76" w14:textId="77777777" w:rsidTr="006B68A8">
        <w:tc>
          <w:tcPr>
            <w:tcW w:w="5630" w:type="dxa"/>
          </w:tcPr>
          <w:p w14:paraId="580568F3" w14:textId="77777777" w:rsidR="00696B06" w:rsidRDefault="00696B06" w:rsidP="006B68A8">
            <w:r>
              <w:t>Tillsättning U16-senior</w:t>
            </w:r>
          </w:p>
        </w:tc>
        <w:tc>
          <w:tcPr>
            <w:tcW w:w="708" w:type="dxa"/>
          </w:tcPr>
          <w:p w14:paraId="62981B53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005D3252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12602E3C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0" w:type="dxa"/>
          </w:tcPr>
          <w:p w14:paraId="0EDA815A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531C4C37" w14:textId="77777777" w:rsidTr="006B68A8">
        <w:tc>
          <w:tcPr>
            <w:tcW w:w="5630" w:type="dxa"/>
          </w:tcPr>
          <w:p w14:paraId="12A771FE" w14:textId="77777777" w:rsidR="00696B06" w:rsidRDefault="00696B06" w:rsidP="006B68A8">
            <w:r>
              <w:t xml:space="preserve">Administration </w:t>
            </w:r>
          </w:p>
        </w:tc>
        <w:tc>
          <w:tcPr>
            <w:tcW w:w="708" w:type="dxa"/>
          </w:tcPr>
          <w:p w14:paraId="3CCCC729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170137FA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24CD419F" w14:textId="77777777" w:rsidR="00696B06" w:rsidRDefault="00696B06" w:rsidP="006B68A8">
            <w:pPr>
              <w:jc w:val="center"/>
            </w:pPr>
          </w:p>
        </w:tc>
        <w:tc>
          <w:tcPr>
            <w:tcW w:w="700" w:type="dxa"/>
          </w:tcPr>
          <w:p w14:paraId="715B3565" w14:textId="77777777" w:rsidR="00696B06" w:rsidRDefault="00696B06" w:rsidP="006B68A8">
            <w:pPr>
              <w:jc w:val="center"/>
            </w:pPr>
            <w:r>
              <w:t>A</w:t>
            </w:r>
          </w:p>
        </w:tc>
      </w:tr>
      <w:tr w:rsidR="00696B06" w14:paraId="0C63F602" w14:textId="77777777" w:rsidTr="006B68A8">
        <w:tc>
          <w:tcPr>
            <w:tcW w:w="5630" w:type="dxa"/>
          </w:tcPr>
          <w:p w14:paraId="7FA4C2CD" w14:textId="77777777" w:rsidR="00696B06" w:rsidRPr="00F36C5A" w:rsidRDefault="00696B06" w:rsidP="006B68A8">
            <w:pPr>
              <w:rPr>
                <w:szCs w:val="20"/>
              </w:rPr>
            </w:pPr>
            <w:r>
              <w:rPr>
                <w:szCs w:val="20"/>
              </w:rPr>
              <w:t>Registrering domare</w:t>
            </w:r>
          </w:p>
        </w:tc>
        <w:tc>
          <w:tcPr>
            <w:tcW w:w="708" w:type="dxa"/>
          </w:tcPr>
          <w:p w14:paraId="6ED23718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1198810B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229B3713" w14:textId="77777777" w:rsidR="00696B06" w:rsidRDefault="00696B06" w:rsidP="006B68A8">
            <w:pPr>
              <w:jc w:val="center"/>
            </w:pPr>
            <w:r>
              <w:t>S</w:t>
            </w:r>
          </w:p>
        </w:tc>
        <w:tc>
          <w:tcPr>
            <w:tcW w:w="700" w:type="dxa"/>
          </w:tcPr>
          <w:p w14:paraId="379C9098" w14:textId="77777777" w:rsidR="00696B06" w:rsidRDefault="00696B06" w:rsidP="006B68A8">
            <w:pPr>
              <w:jc w:val="center"/>
            </w:pPr>
            <w:r>
              <w:t>A</w:t>
            </w:r>
          </w:p>
        </w:tc>
      </w:tr>
      <w:tr w:rsidR="00696B06" w14:paraId="732906FF" w14:textId="77777777" w:rsidTr="006B68A8">
        <w:tc>
          <w:tcPr>
            <w:tcW w:w="5630" w:type="dxa"/>
          </w:tcPr>
          <w:p w14:paraId="71E15595" w14:textId="77777777" w:rsidR="00696B06" w:rsidRPr="00481298" w:rsidRDefault="00696B06" w:rsidP="006B68A8">
            <w:pPr>
              <w:rPr>
                <w:lang w:val="sv-SE"/>
              </w:rPr>
            </w:pPr>
            <w:r w:rsidRPr="00481298">
              <w:rPr>
                <w:lang w:val="sv-SE"/>
              </w:rPr>
              <w:t>Deltagande vid möten arrangerade av SIF och Region Norr</w:t>
            </w:r>
          </w:p>
        </w:tc>
        <w:tc>
          <w:tcPr>
            <w:tcW w:w="708" w:type="dxa"/>
          </w:tcPr>
          <w:p w14:paraId="6C9D316F" w14:textId="77777777" w:rsidR="00696B06" w:rsidRPr="00481298" w:rsidRDefault="00696B06" w:rsidP="006B68A8">
            <w:pPr>
              <w:jc w:val="center"/>
              <w:rPr>
                <w:lang w:val="sv-SE"/>
              </w:rPr>
            </w:pPr>
          </w:p>
        </w:tc>
        <w:tc>
          <w:tcPr>
            <w:tcW w:w="707" w:type="dxa"/>
          </w:tcPr>
          <w:p w14:paraId="657E5659" w14:textId="77777777" w:rsidR="00696B06" w:rsidRPr="00481298" w:rsidRDefault="00696B06" w:rsidP="006B68A8">
            <w:pPr>
              <w:jc w:val="center"/>
              <w:rPr>
                <w:lang w:val="sv-SE"/>
              </w:rPr>
            </w:pPr>
          </w:p>
        </w:tc>
        <w:tc>
          <w:tcPr>
            <w:tcW w:w="716" w:type="dxa"/>
          </w:tcPr>
          <w:p w14:paraId="3AC38B3E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0" w:type="dxa"/>
          </w:tcPr>
          <w:p w14:paraId="7AC1AD79" w14:textId="77777777" w:rsidR="00696B06" w:rsidRDefault="00696B06" w:rsidP="006B68A8">
            <w:pPr>
              <w:jc w:val="center"/>
            </w:pPr>
          </w:p>
        </w:tc>
      </w:tr>
      <w:tr w:rsidR="00696B06" w14:paraId="2507A051" w14:textId="77777777" w:rsidTr="006B68A8">
        <w:tc>
          <w:tcPr>
            <w:tcW w:w="5630" w:type="dxa"/>
          </w:tcPr>
          <w:p w14:paraId="07FE5136" w14:textId="77777777" w:rsidR="00696B06" w:rsidRDefault="00696B06" w:rsidP="006B68A8">
            <w:r>
              <w:t>Rekrytering nya domare</w:t>
            </w:r>
          </w:p>
        </w:tc>
        <w:tc>
          <w:tcPr>
            <w:tcW w:w="708" w:type="dxa"/>
          </w:tcPr>
          <w:p w14:paraId="427E3FBC" w14:textId="77777777" w:rsidR="00696B06" w:rsidRDefault="00696B06" w:rsidP="006B68A8">
            <w:pPr>
              <w:jc w:val="center"/>
            </w:pPr>
            <w:r>
              <w:t>S</w:t>
            </w:r>
          </w:p>
        </w:tc>
        <w:tc>
          <w:tcPr>
            <w:tcW w:w="707" w:type="dxa"/>
          </w:tcPr>
          <w:p w14:paraId="005FF534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7C4E8090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0" w:type="dxa"/>
          </w:tcPr>
          <w:p w14:paraId="6AA708C0" w14:textId="77777777" w:rsidR="00696B06" w:rsidRDefault="00696B06" w:rsidP="006B68A8">
            <w:pPr>
              <w:jc w:val="center"/>
            </w:pPr>
            <w:r>
              <w:t>A</w:t>
            </w:r>
          </w:p>
        </w:tc>
      </w:tr>
      <w:tr w:rsidR="00696B06" w14:paraId="55ECA8F6" w14:textId="77777777" w:rsidTr="006B68A8">
        <w:tc>
          <w:tcPr>
            <w:tcW w:w="5630" w:type="dxa"/>
            <w:shd w:val="clear" w:color="auto" w:fill="F2F2F2" w:themeFill="background1" w:themeFillShade="F2"/>
          </w:tcPr>
          <w:p w14:paraId="309E12DA" w14:textId="77777777" w:rsidR="00696B06" w:rsidRDefault="00696B06" w:rsidP="006B68A8">
            <w:pPr>
              <w:pStyle w:val="Rubrik4"/>
            </w:pPr>
            <w:r>
              <w:t xml:space="preserve">Ekonomi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B45FD5A" w14:textId="77777777" w:rsidR="00696B06" w:rsidRDefault="00696B06" w:rsidP="006B68A8">
            <w:pPr>
              <w:pStyle w:val="Rubrik4"/>
            </w:pPr>
          </w:p>
        </w:tc>
        <w:tc>
          <w:tcPr>
            <w:tcW w:w="707" w:type="dxa"/>
            <w:shd w:val="clear" w:color="auto" w:fill="F2F2F2" w:themeFill="background1" w:themeFillShade="F2"/>
          </w:tcPr>
          <w:p w14:paraId="07153C77" w14:textId="77777777" w:rsidR="00696B06" w:rsidRDefault="00696B06" w:rsidP="006B68A8">
            <w:pPr>
              <w:pStyle w:val="Rubrik4"/>
            </w:pPr>
          </w:p>
        </w:tc>
        <w:tc>
          <w:tcPr>
            <w:tcW w:w="716" w:type="dxa"/>
            <w:shd w:val="clear" w:color="auto" w:fill="F2F2F2" w:themeFill="background1" w:themeFillShade="F2"/>
          </w:tcPr>
          <w:p w14:paraId="54BD61BE" w14:textId="77777777" w:rsidR="00696B06" w:rsidRDefault="00696B06" w:rsidP="006B68A8">
            <w:pPr>
              <w:pStyle w:val="Rubrik4"/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005B9EED" w14:textId="77777777" w:rsidR="00696B06" w:rsidRDefault="00696B06" w:rsidP="006B68A8">
            <w:pPr>
              <w:pStyle w:val="Rubrik4"/>
            </w:pPr>
          </w:p>
        </w:tc>
      </w:tr>
      <w:tr w:rsidR="00696B06" w14:paraId="6194CA20" w14:textId="77777777" w:rsidTr="006B68A8">
        <w:tc>
          <w:tcPr>
            <w:tcW w:w="5630" w:type="dxa"/>
          </w:tcPr>
          <w:p w14:paraId="731ACE6A" w14:textId="77777777" w:rsidR="00696B06" w:rsidRPr="00481298" w:rsidRDefault="00696B06" w:rsidP="006B68A8">
            <w:pPr>
              <w:rPr>
                <w:lang w:val="sv-SE"/>
              </w:rPr>
            </w:pPr>
            <w:r w:rsidRPr="00481298">
              <w:rPr>
                <w:lang w:val="sv-SE"/>
              </w:rPr>
              <w:t>Ekonomiansvarig – ansvar attest och uppföljning</w:t>
            </w:r>
          </w:p>
        </w:tc>
        <w:tc>
          <w:tcPr>
            <w:tcW w:w="708" w:type="dxa"/>
          </w:tcPr>
          <w:p w14:paraId="666DBA0F" w14:textId="77777777" w:rsidR="00696B06" w:rsidRPr="00481298" w:rsidRDefault="00696B06" w:rsidP="006B68A8">
            <w:pPr>
              <w:jc w:val="center"/>
              <w:rPr>
                <w:lang w:val="sv-SE"/>
              </w:rPr>
            </w:pPr>
          </w:p>
        </w:tc>
        <w:tc>
          <w:tcPr>
            <w:tcW w:w="707" w:type="dxa"/>
          </w:tcPr>
          <w:p w14:paraId="1A87AD8A" w14:textId="77777777" w:rsidR="00696B06" w:rsidRDefault="00696B06" w:rsidP="006B68A8">
            <w:pPr>
              <w:jc w:val="center"/>
            </w:pPr>
            <w:r>
              <w:t>B</w:t>
            </w:r>
          </w:p>
        </w:tc>
        <w:tc>
          <w:tcPr>
            <w:tcW w:w="716" w:type="dxa"/>
          </w:tcPr>
          <w:p w14:paraId="621943AC" w14:textId="77777777" w:rsidR="00696B06" w:rsidRDefault="00696B06" w:rsidP="006B68A8">
            <w:pPr>
              <w:jc w:val="center"/>
            </w:pPr>
            <w:r>
              <w:t>F</w:t>
            </w:r>
          </w:p>
        </w:tc>
        <w:tc>
          <w:tcPr>
            <w:tcW w:w="700" w:type="dxa"/>
          </w:tcPr>
          <w:p w14:paraId="7E4614B1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424D63E2" w14:textId="77777777" w:rsidTr="006B68A8">
        <w:tc>
          <w:tcPr>
            <w:tcW w:w="5630" w:type="dxa"/>
          </w:tcPr>
          <w:p w14:paraId="241B2955" w14:textId="77777777" w:rsidR="00696B06" w:rsidRDefault="00696B06" w:rsidP="006B68A8">
            <w:r>
              <w:t>Löpande ekonomiuppföljning</w:t>
            </w:r>
          </w:p>
        </w:tc>
        <w:tc>
          <w:tcPr>
            <w:tcW w:w="708" w:type="dxa"/>
          </w:tcPr>
          <w:p w14:paraId="410D7773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3CAC3AE3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365BF493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0" w:type="dxa"/>
          </w:tcPr>
          <w:p w14:paraId="00C28AA4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108F775C" w14:textId="77777777" w:rsidTr="006B68A8">
        <w:tc>
          <w:tcPr>
            <w:tcW w:w="5630" w:type="dxa"/>
          </w:tcPr>
          <w:p w14:paraId="2DFDB8AF" w14:textId="77777777" w:rsidR="00696B06" w:rsidRDefault="00696B06" w:rsidP="006B68A8">
            <w:r>
              <w:t>Arvoden kursinstruktörer</w:t>
            </w:r>
          </w:p>
        </w:tc>
        <w:tc>
          <w:tcPr>
            <w:tcW w:w="708" w:type="dxa"/>
          </w:tcPr>
          <w:p w14:paraId="79A2DFDF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78736718" w14:textId="77777777" w:rsidR="00696B06" w:rsidRDefault="00696B06" w:rsidP="006B68A8">
            <w:pPr>
              <w:jc w:val="center"/>
            </w:pPr>
            <w:r>
              <w:t>B</w:t>
            </w:r>
          </w:p>
        </w:tc>
        <w:tc>
          <w:tcPr>
            <w:tcW w:w="716" w:type="dxa"/>
          </w:tcPr>
          <w:p w14:paraId="7E46F1EF" w14:textId="77777777" w:rsidR="00696B06" w:rsidRDefault="00696B06" w:rsidP="006B68A8">
            <w:pPr>
              <w:jc w:val="center"/>
            </w:pPr>
            <w:r>
              <w:t>F</w:t>
            </w:r>
          </w:p>
        </w:tc>
        <w:tc>
          <w:tcPr>
            <w:tcW w:w="700" w:type="dxa"/>
          </w:tcPr>
          <w:p w14:paraId="02BC6586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16FE9FCE" w14:textId="77777777" w:rsidTr="006B68A8">
        <w:tc>
          <w:tcPr>
            <w:tcW w:w="5630" w:type="dxa"/>
          </w:tcPr>
          <w:p w14:paraId="6AE2C84F" w14:textId="77777777" w:rsidR="00696B06" w:rsidRDefault="00696B06" w:rsidP="006B68A8">
            <w:r>
              <w:t>Arvoden matchcoachning</w:t>
            </w:r>
          </w:p>
        </w:tc>
        <w:tc>
          <w:tcPr>
            <w:tcW w:w="708" w:type="dxa"/>
          </w:tcPr>
          <w:p w14:paraId="192B5EE9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2FE4CCD0" w14:textId="77777777" w:rsidR="00696B06" w:rsidRDefault="00696B06" w:rsidP="006B68A8">
            <w:pPr>
              <w:jc w:val="center"/>
            </w:pPr>
            <w:r>
              <w:t>B</w:t>
            </w:r>
          </w:p>
        </w:tc>
        <w:tc>
          <w:tcPr>
            <w:tcW w:w="716" w:type="dxa"/>
          </w:tcPr>
          <w:p w14:paraId="77921BEE" w14:textId="77777777" w:rsidR="00696B06" w:rsidRDefault="00696B06" w:rsidP="006B68A8">
            <w:pPr>
              <w:jc w:val="center"/>
            </w:pPr>
            <w:r>
              <w:t>F</w:t>
            </w:r>
          </w:p>
        </w:tc>
        <w:tc>
          <w:tcPr>
            <w:tcW w:w="700" w:type="dxa"/>
          </w:tcPr>
          <w:p w14:paraId="3B466788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0B86E71E" w14:textId="77777777" w:rsidTr="006B68A8">
        <w:tc>
          <w:tcPr>
            <w:tcW w:w="5630" w:type="dxa"/>
          </w:tcPr>
          <w:p w14:paraId="41455BAE" w14:textId="77777777" w:rsidR="00696B06" w:rsidRDefault="00696B06" w:rsidP="006B68A8">
            <w:r>
              <w:t>Arvoden domartillsättning</w:t>
            </w:r>
          </w:p>
        </w:tc>
        <w:tc>
          <w:tcPr>
            <w:tcW w:w="708" w:type="dxa"/>
          </w:tcPr>
          <w:p w14:paraId="1CDB04BE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1951C165" w14:textId="77777777" w:rsidR="00696B06" w:rsidRDefault="00696B06" w:rsidP="006B68A8">
            <w:pPr>
              <w:jc w:val="center"/>
            </w:pPr>
            <w:r>
              <w:t>B</w:t>
            </w:r>
          </w:p>
        </w:tc>
        <w:tc>
          <w:tcPr>
            <w:tcW w:w="716" w:type="dxa"/>
          </w:tcPr>
          <w:p w14:paraId="70750765" w14:textId="77777777" w:rsidR="00696B06" w:rsidRDefault="00696B06" w:rsidP="006B68A8">
            <w:pPr>
              <w:jc w:val="center"/>
            </w:pPr>
            <w:r>
              <w:t>F</w:t>
            </w:r>
          </w:p>
        </w:tc>
        <w:tc>
          <w:tcPr>
            <w:tcW w:w="700" w:type="dxa"/>
          </w:tcPr>
          <w:p w14:paraId="54A9A760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45B157E2" w14:textId="77777777" w:rsidTr="006B68A8">
        <w:tc>
          <w:tcPr>
            <w:tcW w:w="5630" w:type="dxa"/>
          </w:tcPr>
          <w:p w14:paraId="515D2A30" w14:textId="77777777" w:rsidR="00696B06" w:rsidRDefault="00696B06" w:rsidP="006B68A8">
            <w:r>
              <w:t>Kursavgifter</w:t>
            </w:r>
          </w:p>
        </w:tc>
        <w:tc>
          <w:tcPr>
            <w:tcW w:w="708" w:type="dxa"/>
          </w:tcPr>
          <w:p w14:paraId="7E28476E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6A49388D" w14:textId="77777777" w:rsidR="00696B06" w:rsidRDefault="00696B06" w:rsidP="006B68A8">
            <w:pPr>
              <w:jc w:val="center"/>
            </w:pPr>
            <w:r>
              <w:t>B</w:t>
            </w:r>
          </w:p>
        </w:tc>
        <w:tc>
          <w:tcPr>
            <w:tcW w:w="716" w:type="dxa"/>
          </w:tcPr>
          <w:p w14:paraId="160B6127" w14:textId="77777777" w:rsidR="00696B06" w:rsidRDefault="00696B06" w:rsidP="006B68A8">
            <w:pPr>
              <w:jc w:val="center"/>
            </w:pPr>
            <w:r>
              <w:t>F</w:t>
            </w:r>
          </w:p>
        </w:tc>
        <w:tc>
          <w:tcPr>
            <w:tcW w:w="700" w:type="dxa"/>
          </w:tcPr>
          <w:p w14:paraId="4D9AC62C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6A951742" w14:textId="77777777" w:rsidTr="006B68A8">
        <w:tc>
          <w:tcPr>
            <w:tcW w:w="5630" w:type="dxa"/>
          </w:tcPr>
          <w:p w14:paraId="3F854108" w14:textId="77777777" w:rsidR="00696B06" w:rsidRDefault="00696B06" w:rsidP="006B68A8">
            <w:r>
              <w:t>Föreningsavgifter fördelning ungdomsdomarutbildning</w:t>
            </w:r>
          </w:p>
        </w:tc>
        <w:tc>
          <w:tcPr>
            <w:tcW w:w="708" w:type="dxa"/>
          </w:tcPr>
          <w:p w14:paraId="761CB821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46D0BD3A" w14:textId="77777777" w:rsidR="00696B06" w:rsidRDefault="00696B06" w:rsidP="006B68A8">
            <w:pPr>
              <w:jc w:val="center"/>
            </w:pPr>
            <w:r>
              <w:t>B</w:t>
            </w:r>
          </w:p>
        </w:tc>
        <w:tc>
          <w:tcPr>
            <w:tcW w:w="716" w:type="dxa"/>
          </w:tcPr>
          <w:p w14:paraId="50F841FF" w14:textId="77777777" w:rsidR="00696B06" w:rsidRDefault="00696B06" w:rsidP="006B68A8">
            <w:pPr>
              <w:jc w:val="center"/>
            </w:pPr>
            <w:r>
              <w:t>F</w:t>
            </w:r>
          </w:p>
        </w:tc>
        <w:tc>
          <w:tcPr>
            <w:tcW w:w="700" w:type="dxa"/>
          </w:tcPr>
          <w:p w14:paraId="5F08AB00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70761427" w14:textId="77777777" w:rsidTr="006B68A8">
        <w:tc>
          <w:tcPr>
            <w:tcW w:w="5630" w:type="dxa"/>
            <w:shd w:val="clear" w:color="auto" w:fill="F2F2F2" w:themeFill="background1" w:themeFillShade="F2"/>
          </w:tcPr>
          <w:p w14:paraId="74AA2D45" w14:textId="77777777" w:rsidR="00696B06" w:rsidRDefault="00696B06" w:rsidP="006B68A8">
            <w:pPr>
              <w:pStyle w:val="Rubrik4"/>
            </w:pPr>
            <w:r>
              <w:t>Actionpoints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F97984B" w14:textId="77777777" w:rsidR="00696B06" w:rsidRDefault="00696B06" w:rsidP="006B68A8">
            <w:pPr>
              <w:pStyle w:val="Rubrik4"/>
            </w:pPr>
          </w:p>
        </w:tc>
        <w:tc>
          <w:tcPr>
            <w:tcW w:w="707" w:type="dxa"/>
            <w:shd w:val="clear" w:color="auto" w:fill="F2F2F2" w:themeFill="background1" w:themeFillShade="F2"/>
          </w:tcPr>
          <w:p w14:paraId="35BA4233" w14:textId="77777777" w:rsidR="00696B06" w:rsidRDefault="00696B06" w:rsidP="006B68A8">
            <w:pPr>
              <w:pStyle w:val="Rubrik4"/>
            </w:pPr>
          </w:p>
        </w:tc>
        <w:tc>
          <w:tcPr>
            <w:tcW w:w="716" w:type="dxa"/>
            <w:shd w:val="clear" w:color="auto" w:fill="F2F2F2" w:themeFill="background1" w:themeFillShade="F2"/>
          </w:tcPr>
          <w:p w14:paraId="458A66E8" w14:textId="77777777" w:rsidR="00696B06" w:rsidRDefault="00696B06" w:rsidP="006B68A8">
            <w:pPr>
              <w:pStyle w:val="Rubrik4"/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699ABDF3" w14:textId="77777777" w:rsidR="00696B06" w:rsidRDefault="00696B06" w:rsidP="006B68A8">
            <w:pPr>
              <w:pStyle w:val="Rubrik4"/>
            </w:pPr>
          </w:p>
        </w:tc>
      </w:tr>
      <w:tr w:rsidR="00696B06" w14:paraId="17BDC839" w14:textId="77777777" w:rsidTr="006B68A8">
        <w:tc>
          <w:tcPr>
            <w:tcW w:w="5630" w:type="dxa"/>
          </w:tcPr>
          <w:p w14:paraId="7CF00630" w14:textId="77777777" w:rsidR="00696B06" w:rsidRPr="00123934" w:rsidRDefault="00696B06" w:rsidP="006B68A8">
            <w:pPr>
              <w:rPr>
                <w:i/>
                <w:iCs/>
              </w:rPr>
            </w:pPr>
            <w:r w:rsidRPr="00123934">
              <w:t>Utbildarutbildning med funktionärsinstruktörer</w:t>
            </w:r>
          </w:p>
        </w:tc>
        <w:tc>
          <w:tcPr>
            <w:tcW w:w="708" w:type="dxa"/>
          </w:tcPr>
          <w:p w14:paraId="1F2A608B" w14:textId="77777777" w:rsidR="00696B06" w:rsidRDefault="00696B06" w:rsidP="006B68A8">
            <w:pPr>
              <w:jc w:val="center"/>
            </w:pPr>
          </w:p>
        </w:tc>
        <w:tc>
          <w:tcPr>
            <w:tcW w:w="707" w:type="dxa"/>
          </w:tcPr>
          <w:p w14:paraId="37C666C6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51618F33" w14:textId="77777777" w:rsidR="00696B06" w:rsidRDefault="00696B06" w:rsidP="006B68A8">
            <w:pPr>
              <w:jc w:val="center"/>
            </w:pPr>
            <w:r>
              <w:t>S</w:t>
            </w:r>
          </w:p>
        </w:tc>
        <w:tc>
          <w:tcPr>
            <w:tcW w:w="700" w:type="dxa"/>
          </w:tcPr>
          <w:p w14:paraId="26BF6621" w14:textId="77777777" w:rsidR="00696B06" w:rsidRDefault="00696B06" w:rsidP="006B68A8">
            <w:pPr>
              <w:jc w:val="center"/>
            </w:pPr>
            <w:r>
              <w:t>A</w:t>
            </w:r>
          </w:p>
        </w:tc>
      </w:tr>
      <w:tr w:rsidR="00696B06" w14:paraId="5D7129A6" w14:textId="77777777" w:rsidTr="006B68A8">
        <w:tc>
          <w:tcPr>
            <w:tcW w:w="5630" w:type="dxa"/>
          </w:tcPr>
          <w:p w14:paraId="66B6EA14" w14:textId="77777777" w:rsidR="00696B06" w:rsidRPr="00674E50" w:rsidRDefault="00696B06" w:rsidP="006B68A8">
            <w:pPr>
              <w:rPr>
                <w:i/>
                <w:iCs/>
              </w:rPr>
            </w:pPr>
            <w:r>
              <w:t>Domarutbildningsinsats för kvinnor</w:t>
            </w:r>
          </w:p>
        </w:tc>
        <w:tc>
          <w:tcPr>
            <w:tcW w:w="708" w:type="dxa"/>
          </w:tcPr>
          <w:p w14:paraId="123EE406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7" w:type="dxa"/>
          </w:tcPr>
          <w:p w14:paraId="11BE7D18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53D1BD10" w14:textId="77777777" w:rsidR="00696B06" w:rsidRDefault="00696B06" w:rsidP="006B68A8">
            <w:pPr>
              <w:jc w:val="center"/>
            </w:pPr>
            <w:r>
              <w:t>S</w:t>
            </w:r>
          </w:p>
        </w:tc>
        <w:tc>
          <w:tcPr>
            <w:tcW w:w="700" w:type="dxa"/>
          </w:tcPr>
          <w:p w14:paraId="304EE342" w14:textId="77777777" w:rsidR="00696B06" w:rsidRDefault="00696B06" w:rsidP="006B68A8">
            <w:pPr>
              <w:jc w:val="center"/>
            </w:pPr>
            <w:r>
              <w:t>S</w:t>
            </w:r>
          </w:p>
        </w:tc>
      </w:tr>
      <w:tr w:rsidR="00696B06" w14:paraId="204C29A5" w14:textId="77777777" w:rsidTr="006B68A8">
        <w:tc>
          <w:tcPr>
            <w:tcW w:w="5630" w:type="dxa"/>
          </w:tcPr>
          <w:p w14:paraId="5957BADE" w14:textId="77777777" w:rsidR="00696B06" w:rsidRDefault="00696B06" w:rsidP="006B68A8">
            <w:r>
              <w:t>IUP Domare</w:t>
            </w:r>
          </w:p>
        </w:tc>
        <w:tc>
          <w:tcPr>
            <w:tcW w:w="708" w:type="dxa"/>
          </w:tcPr>
          <w:p w14:paraId="15A8B044" w14:textId="77777777" w:rsidR="00696B06" w:rsidRDefault="00696B06" w:rsidP="006B68A8">
            <w:pPr>
              <w:jc w:val="center"/>
            </w:pPr>
            <w:r>
              <w:t>S</w:t>
            </w:r>
          </w:p>
        </w:tc>
        <w:tc>
          <w:tcPr>
            <w:tcW w:w="707" w:type="dxa"/>
          </w:tcPr>
          <w:p w14:paraId="037EDD79" w14:textId="77777777" w:rsidR="00696B06" w:rsidRDefault="00696B06" w:rsidP="006B68A8">
            <w:pPr>
              <w:jc w:val="center"/>
            </w:pPr>
          </w:p>
        </w:tc>
        <w:tc>
          <w:tcPr>
            <w:tcW w:w="716" w:type="dxa"/>
          </w:tcPr>
          <w:p w14:paraId="35032A59" w14:textId="77777777" w:rsidR="00696B06" w:rsidRDefault="00696B06" w:rsidP="006B68A8">
            <w:pPr>
              <w:jc w:val="center"/>
            </w:pPr>
            <w:r>
              <w:t>A</w:t>
            </w:r>
          </w:p>
        </w:tc>
        <w:tc>
          <w:tcPr>
            <w:tcW w:w="700" w:type="dxa"/>
          </w:tcPr>
          <w:p w14:paraId="557C656F" w14:textId="77777777" w:rsidR="00696B06" w:rsidRDefault="00696B06" w:rsidP="006B68A8">
            <w:pPr>
              <w:jc w:val="center"/>
            </w:pPr>
            <w:r>
              <w:t>A</w:t>
            </w:r>
          </w:p>
        </w:tc>
      </w:tr>
    </w:tbl>
    <w:p w14:paraId="0CDAA78A" w14:textId="43763F86" w:rsidR="003D6A27" w:rsidRDefault="003D6A27">
      <w:pPr>
        <w:rPr>
          <w:rFonts w:ascii="Bahnschrift" w:hAnsi="Bahnschrift"/>
          <w:color w:val="FF0000"/>
          <w:sz w:val="24"/>
          <w:szCs w:val="24"/>
          <w:lang w:val="sv-SE"/>
        </w:rPr>
      </w:pPr>
    </w:p>
    <w:p w14:paraId="2B9B42E0" w14:textId="77777777" w:rsidR="00481298" w:rsidRDefault="00481298">
      <w:pPr>
        <w:rPr>
          <w:rFonts w:ascii="Bahnschrift" w:hAnsi="Bahnschrift"/>
          <w:color w:val="FF0000"/>
          <w:sz w:val="24"/>
          <w:szCs w:val="24"/>
          <w:lang w:val="sv-SE"/>
        </w:rPr>
      </w:pPr>
    </w:p>
    <w:p w14:paraId="3702357D" w14:textId="1A181402" w:rsidR="00481298" w:rsidRDefault="00481298" w:rsidP="00481298">
      <w:pPr>
        <w:pStyle w:val="Rubrik2"/>
      </w:pPr>
    </w:p>
    <w:p w14:paraId="217380D2" w14:textId="77777777" w:rsidR="00481298" w:rsidRDefault="00481298" w:rsidP="00481298"/>
    <w:p w14:paraId="14E38C0E" w14:textId="77777777" w:rsidR="00481298" w:rsidRDefault="00481298" w:rsidP="00481298"/>
    <w:p w14:paraId="7C257E97" w14:textId="77777777" w:rsidR="00481298" w:rsidRDefault="00481298" w:rsidP="00481298"/>
    <w:p w14:paraId="6B8D2E7C" w14:textId="77777777" w:rsidR="00481298" w:rsidRDefault="00481298" w:rsidP="00481298"/>
    <w:p w14:paraId="233D9647" w14:textId="77777777" w:rsidR="00481298" w:rsidRDefault="00481298" w:rsidP="00481298"/>
    <w:p w14:paraId="2A2C6A28" w14:textId="77777777" w:rsidR="00481298" w:rsidRDefault="00481298" w:rsidP="00481298"/>
    <w:p w14:paraId="38A67162" w14:textId="77777777" w:rsidR="00481298" w:rsidRPr="00481298" w:rsidRDefault="00481298" w:rsidP="00481298"/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5704"/>
        <w:gridCol w:w="1468"/>
        <w:gridCol w:w="1679"/>
        <w:gridCol w:w="1606"/>
      </w:tblGrid>
      <w:tr w:rsidR="00481298" w14:paraId="7F14CEC0" w14:textId="77777777" w:rsidTr="006B68A8">
        <w:tc>
          <w:tcPr>
            <w:tcW w:w="5000" w:type="pct"/>
            <w:gridSpan w:val="4"/>
            <w:shd w:val="clear" w:color="auto" w:fill="FFFFFF" w:themeFill="background1"/>
          </w:tcPr>
          <w:p w14:paraId="6ACABF2B" w14:textId="77777777" w:rsidR="00481298" w:rsidRPr="00EC3556" w:rsidRDefault="00481298" w:rsidP="006B68A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Funktionärskommittén</w:t>
            </w:r>
            <w:r w:rsidRPr="00EC3556">
              <w:rPr>
                <w:b/>
                <w:bCs/>
              </w:rPr>
              <w:t xml:space="preserve"> sammanträdesdag är </w:t>
            </w:r>
            <w:r>
              <w:rPr>
                <w:b/>
                <w:bCs/>
              </w:rPr>
              <w:t>torsdagar</w:t>
            </w:r>
          </w:p>
        </w:tc>
      </w:tr>
      <w:tr w:rsidR="00481298" w14:paraId="328CDADE" w14:textId="77777777" w:rsidTr="006B68A8">
        <w:tc>
          <w:tcPr>
            <w:tcW w:w="2727" w:type="pct"/>
            <w:shd w:val="clear" w:color="auto" w:fill="F2F2F2" w:themeFill="background1" w:themeFillShade="F2"/>
          </w:tcPr>
          <w:p w14:paraId="5C4C9EF3" w14:textId="77777777" w:rsidR="00481298" w:rsidRPr="00FB0986" w:rsidRDefault="00481298" w:rsidP="006B68A8">
            <w:pPr>
              <w:pStyle w:val="Rubrik4"/>
            </w:pPr>
            <w:r>
              <w:t>Utbildningskommittémöten</w:t>
            </w:r>
          </w:p>
        </w:tc>
        <w:tc>
          <w:tcPr>
            <w:tcW w:w="702" w:type="pct"/>
            <w:shd w:val="clear" w:color="auto" w:fill="F2F2F2" w:themeFill="background1" w:themeFillShade="F2"/>
          </w:tcPr>
          <w:p w14:paraId="027AAC38" w14:textId="77777777" w:rsidR="00481298" w:rsidRPr="00FB0986" w:rsidRDefault="00481298" w:rsidP="006B68A8">
            <w:pPr>
              <w:pStyle w:val="Rubrik4"/>
            </w:pPr>
            <w:r>
              <w:t>Tid</w:t>
            </w:r>
          </w:p>
        </w:tc>
        <w:tc>
          <w:tcPr>
            <w:tcW w:w="803" w:type="pct"/>
            <w:shd w:val="clear" w:color="auto" w:fill="F2F2F2" w:themeFill="background1" w:themeFillShade="F2"/>
          </w:tcPr>
          <w:p w14:paraId="372D8EF3" w14:textId="77777777" w:rsidR="00481298" w:rsidRPr="00FB0986" w:rsidRDefault="00481298" w:rsidP="006B68A8">
            <w:pPr>
              <w:pStyle w:val="Rubrik4"/>
            </w:pPr>
            <w:r w:rsidRPr="00FB0986">
              <w:t>Datum</w:t>
            </w:r>
          </w:p>
        </w:tc>
        <w:tc>
          <w:tcPr>
            <w:tcW w:w="768" w:type="pct"/>
            <w:shd w:val="clear" w:color="auto" w:fill="F2F2F2" w:themeFill="background1" w:themeFillShade="F2"/>
          </w:tcPr>
          <w:p w14:paraId="69D1D95E" w14:textId="77777777" w:rsidR="00481298" w:rsidRPr="00FB0986" w:rsidRDefault="00481298" w:rsidP="006B68A8">
            <w:pPr>
              <w:pStyle w:val="Rubrik4"/>
            </w:pPr>
            <w:r>
              <w:t>Rapport ut</w:t>
            </w:r>
          </w:p>
        </w:tc>
      </w:tr>
      <w:tr w:rsidR="00481298" w14:paraId="3FF26FE9" w14:textId="77777777" w:rsidTr="006B68A8">
        <w:tc>
          <w:tcPr>
            <w:tcW w:w="2727" w:type="pct"/>
          </w:tcPr>
          <w:p w14:paraId="60B549D1" w14:textId="77777777" w:rsidR="00481298" w:rsidRDefault="00481298" w:rsidP="006B68A8">
            <w:r>
              <w:t xml:space="preserve">Kommittémöte 1 </w:t>
            </w:r>
          </w:p>
        </w:tc>
        <w:tc>
          <w:tcPr>
            <w:tcW w:w="702" w:type="pct"/>
          </w:tcPr>
          <w:p w14:paraId="25DDC898" w14:textId="77777777" w:rsidR="00481298" w:rsidRDefault="00481298" w:rsidP="006B68A8">
            <w:r>
              <w:t>20.00-21.30</w:t>
            </w:r>
          </w:p>
        </w:tc>
        <w:tc>
          <w:tcPr>
            <w:tcW w:w="803" w:type="pct"/>
          </w:tcPr>
          <w:p w14:paraId="486537C0" w14:textId="77777777" w:rsidR="00481298" w:rsidRDefault="00481298" w:rsidP="006B68A8">
            <w:r>
              <w:t>8 augusti</w:t>
            </w:r>
          </w:p>
        </w:tc>
        <w:tc>
          <w:tcPr>
            <w:tcW w:w="768" w:type="pct"/>
          </w:tcPr>
          <w:p w14:paraId="6E1893FE" w14:textId="77777777" w:rsidR="00481298" w:rsidRDefault="00481298" w:rsidP="006B68A8">
            <w:r>
              <w:t>Enligt VP RS</w:t>
            </w:r>
          </w:p>
        </w:tc>
      </w:tr>
      <w:tr w:rsidR="00481298" w14:paraId="4C677223" w14:textId="77777777" w:rsidTr="006B68A8">
        <w:tc>
          <w:tcPr>
            <w:tcW w:w="2727" w:type="pct"/>
          </w:tcPr>
          <w:p w14:paraId="52BC0234" w14:textId="77777777" w:rsidR="00481298" w:rsidRDefault="00481298" w:rsidP="006B68A8">
            <w:r>
              <w:t>Kommittémöte 2</w:t>
            </w:r>
          </w:p>
        </w:tc>
        <w:tc>
          <w:tcPr>
            <w:tcW w:w="702" w:type="pct"/>
          </w:tcPr>
          <w:p w14:paraId="11AD6673" w14:textId="77777777" w:rsidR="00481298" w:rsidRDefault="00481298" w:rsidP="006B68A8">
            <w:r>
              <w:t>20.00-21.30</w:t>
            </w:r>
          </w:p>
        </w:tc>
        <w:tc>
          <w:tcPr>
            <w:tcW w:w="803" w:type="pct"/>
          </w:tcPr>
          <w:p w14:paraId="44401049" w14:textId="77777777" w:rsidR="00481298" w:rsidRDefault="00481298" w:rsidP="006B68A8">
            <w:r>
              <w:t>26 september</w:t>
            </w:r>
          </w:p>
        </w:tc>
        <w:tc>
          <w:tcPr>
            <w:tcW w:w="768" w:type="pct"/>
          </w:tcPr>
          <w:p w14:paraId="68BD976F" w14:textId="77777777" w:rsidR="00481298" w:rsidRDefault="00481298" w:rsidP="006B68A8">
            <w:r>
              <w:t>11 oktober</w:t>
            </w:r>
          </w:p>
        </w:tc>
      </w:tr>
      <w:tr w:rsidR="00481298" w14:paraId="35649536" w14:textId="77777777" w:rsidTr="006B68A8">
        <w:tc>
          <w:tcPr>
            <w:tcW w:w="2727" w:type="pct"/>
          </w:tcPr>
          <w:p w14:paraId="37928960" w14:textId="77777777" w:rsidR="00481298" w:rsidRDefault="00481298" w:rsidP="006B68A8">
            <w:r>
              <w:t>Kommittémöte 3</w:t>
            </w:r>
          </w:p>
        </w:tc>
        <w:tc>
          <w:tcPr>
            <w:tcW w:w="702" w:type="pct"/>
          </w:tcPr>
          <w:p w14:paraId="0BACE77E" w14:textId="77777777" w:rsidR="00481298" w:rsidRDefault="00481298" w:rsidP="006B68A8">
            <w:r>
              <w:t>20.00-21.30</w:t>
            </w:r>
          </w:p>
        </w:tc>
        <w:tc>
          <w:tcPr>
            <w:tcW w:w="803" w:type="pct"/>
          </w:tcPr>
          <w:p w14:paraId="0339886C" w14:textId="77777777" w:rsidR="00481298" w:rsidRDefault="00481298" w:rsidP="006B68A8">
            <w:r>
              <w:t>24 oktober</w:t>
            </w:r>
          </w:p>
        </w:tc>
        <w:tc>
          <w:tcPr>
            <w:tcW w:w="768" w:type="pct"/>
          </w:tcPr>
          <w:p w14:paraId="51333AD3" w14:textId="77777777" w:rsidR="00481298" w:rsidRDefault="00481298" w:rsidP="006B68A8"/>
        </w:tc>
      </w:tr>
      <w:tr w:rsidR="00481298" w14:paraId="1310C373" w14:textId="77777777" w:rsidTr="006B68A8">
        <w:tc>
          <w:tcPr>
            <w:tcW w:w="2727" w:type="pct"/>
          </w:tcPr>
          <w:p w14:paraId="6EBCF9F4" w14:textId="77777777" w:rsidR="00481298" w:rsidRDefault="00481298" w:rsidP="006B68A8">
            <w:r>
              <w:t>Kommittémöte 4</w:t>
            </w:r>
          </w:p>
        </w:tc>
        <w:tc>
          <w:tcPr>
            <w:tcW w:w="702" w:type="pct"/>
          </w:tcPr>
          <w:p w14:paraId="62CDEE77" w14:textId="77777777" w:rsidR="00481298" w:rsidRDefault="00481298" w:rsidP="006B68A8">
            <w:r>
              <w:t>20.00-21.30</w:t>
            </w:r>
          </w:p>
        </w:tc>
        <w:tc>
          <w:tcPr>
            <w:tcW w:w="803" w:type="pct"/>
          </w:tcPr>
          <w:p w14:paraId="11422992" w14:textId="77777777" w:rsidR="00481298" w:rsidRDefault="00481298" w:rsidP="006B68A8">
            <w:r>
              <w:t>21 november</w:t>
            </w:r>
          </w:p>
        </w:tc>
        <w:tc>
          <w:tcPr>
            <w:tcW w:w="768" w:type="pct"/>
          </w:tcPr>
          <w:p w14:paraId="32416D74" w14:textId="77777777" w:rsidR="00481298" w:rsidRDefault="00481298" w:rsidP="006B68A8">
            <w:r>
              <w:t>6 december</w:t>
            </w:r>
          </w:p>
        </w:tc>
      </w:tr>
      <w:tr w:rsidR="00481298" w14:paraId="307A4D45" w14:textId="77777777" w:rsidTr="006B68A8">
        <w:tc>
          <w:tcPr>
            <w:tcW w:w="2727" w:type="pct"/>
          </w:tcPr>
          <w:p w14:paraId="0526D11F" w14:textId="77777777" w:rsidR="00481298" w:rsidRDefault="00481298" w:rsidP="006B68A8">
            <w:r>
              <w:t>Kommittémöte 5</w:t>
            </w:r>
          </w:p>
        </w:tc>
        <w:tc>
          <w:tcPr>
            <w:tcW w:w="702" w:type="pct"/>
          </w:tcPr>
          <w:p w14:paraId="3D314A89" w14:textId="77777777" w:rsidR="00481298" w:rsidRDefault="00481298" w:rsidP="006B68A8">
            <w:r>
              <w:t>20.00-21.30</w:t>
            </w:r>
          </w:p>
        </w:tc>
        <w:tc>
          <w:tcPr>
            <w:tcW w:w="803" w:type="pct"/>
          </w:tcPr>
          <w:p w14:paraId="27052D0F" w14:textId="77777777" w:rsidR="00481298" w:rsidRDefault="00481298" w:rsidP="006B68A8">
            <w:r>
              <w:t>23 januari</w:t>
            </w:r>
          </w:p>
        </w:tc>
        <w:tc>
          <w:tcPr>
            <w:tcW w:w="768" w:type="pct"/>
          </w:tcPr>
          <w:p w14:paraId="0C9E5046" w14:textId="77777777" w:rsidR="00481298" w:rsidRDefault="00481298" w:rsidP="006B68A8">
            <w:r>
              <w:t>7 februari</w:t>
            </w:r>
          </w:p>
        </w:tc>
      </w:tr>
      <w:tr w:rsidR="00481298" w14:paraId="35CD8B59" w14:textId="77777777" w:rsidTr="006B68A8">
        <w:tc>
          <w:tcPr>
            <w:tcW w:w="2727" w:type="pct"/>
          </w:tcPr>
          <w:p w14:paraId="5EF3209D" w14:textId="77777777" w:rsidR="00481298" w:rsidRDefault="00481298" w:rsidP="006B68A8">
            <w:r>
              <w:t>Kommittémöte 6 (i samband med Hockeykonferens)</w:t>
            </w:r>
          </w:p>
        </w:tc>
        <w:tc>
          <w:tcPr>
            <w:tcW w:w="702" w:type="pct"/>
          </w:tcPr>
          <w:p w14:paraId="30370AFE" w14:textId="77777777" w:rsidR="00481298" w:rsidRDefault="00481298" w:rsidP="006B68A8"/>
        </w:tc>
        <w:tc>
          <w:tcPr>
            <w:tcW w:w="803" w:type="pct"/>
          </w:tcPr>
          <w:p w14:paraId="4AAD7196" w14:textId="77777777" w:rsidR="00481298" w:rsidRDefault="00481298" w:rsidP="006B68A8">
            <w:r>
              <w:t>1–2 februari</w:t>
            </w:r>
          </w:p>
        </w:tc>
        <w:tc>
          <w:tcPr>
            <w:tcW w:w="768" w:type="pct"/>
          </w:tcPr>
          <w:p w14:paraId="7AEB73FC" w14:textId="77777777" w:rsidR="00481298" w:rsidRDefault="00481298" w:rsidP="006B68A8">
            <w:r>
              <w:t>11 april</w:t>
            </w:r>
          </w:p>
        </w:tc>
      </w:tr>
      <w:tr w:rsidR="00481298" w14:paraId="76DD575F" w14:textId="77777777" w:rsidTr="006B68A8">
        <w:tc>
          <w:tcPr>
            <w:tcW w:w="2727" w:type="pct"/>
          </w:tcPr>
          <w:p w14:paraId="2967B877" w14:textId="77777777" w:rsidR="00481298" w:rsidRDefault="00481298" w:rsidP="006B68A8">
            <w:r>
              <w:t>Kommittémöte 7</w:t>
            </w:r>
          </w:p>
        </w:tc>
        <w:tc>
          <w:tcPr>
            <w:tcW w:w="702" w:type="pct"/>
          </w:tcPr>
          <w:p w14:paraId="0B1C6CA0" w14:textId="77777777" w:rsidR="00481298" w:rsidRDefault="00481298" w:rsidP="006B68A8">
            <w:r>
              <w:t>20.00-21.30</w:t>
            </w:r>
          </w:p>
        </w:tc>
        <w:tc>
          <w:tcPr>
            <w:tcW w:w="803" w:type="pct"/>
          </w:tcPr>
          <w:p w14:paraId="5C7FDCDD" w14:textId="77777777" w:rsidR="00481298" w:rsidRDefault="00481298" w:rsidP="006B68A8">
            <w:r>
              <w:t>10 april</w:t>
            </w:r>
          </w:p>
        </w:tc>
        <w:tc>
          <w:tcPr>
            <w:tcW w:w="768" w:type="pct"/>
          </w:tcPr>
          <w:p w14:paraId="3048E09B" w14:textId="77777777" w:rsidR="00481298" w:rsidRDefault="00481298" w:rsidP="006B68A8">
            <w:r>
              <w:t>16 maj</w:t>
            </w:r>
          </w:p>
        </w:tc>
      </w:tr>
      <w:tr w:rsidR="00481298" w14:paraId="252FF6D9" w14:textId="77777777" w:rsidTr="006B68A8">
        <w:tc>
          <w:tcPr>
            <w:tcW w:w="5000" w:type="pct"/>
            <w:gridSpan w:val="4"/>
          </w:tcPr>
          <w:p w14:paraId="246DD924" w14:textId="77777777" w:rsidR="00481298" w:rsidRPr="00106017" w:rsidRDefault="00481298" w:rsidP="006B68A8">
            <w:pPr>
              <w:rPr>
                <w:i/>
                <w:iCs/>
              </w:rPr>
            </w:pPr>
            <w:r w:rsidRPr="00106017">
              <w:rPr>
                <w:i/>
                <w:iCs/>
              </w:rPr>
              <w:t xml:space="preserve">Dessa datum är preliminära, kan flyttas till närliggande datum. Extrainsatta möten vid behov. </w:t>
            </w:r>
          </w:p>
        </w:tc>
      </w:tr>
    </w:tbl>
    <w:p w14:paraId="3C1DA239" w14:textId="77777777" w:rsidR="00481298" w:rsidRDefault="00481298" w:rsidP="00481298"/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6029"/>
        <w:gridCol w:w="2119"/>
        <w:gridCol w:w="2309"/>
      </w:tblGrid>
      <w:tr w:rsidR="00481298" w14:paraId="133B91DE" w14:textId="77777777" w:rsidTr="006B68A8">
        <w:tc>
          <w:tcPr>
            <w:tcW w:w="2883" w:type="pct"/>
            <w:shd w:val="clear" w:color="auto" w:fill="F2F2F2" w:themeFill="background1" w:themeFillShade="F2"/>
          </w:tcPr>
          <w:p w14:paraId="57E531CF" w14:textId="77777777" w:rsidR="00481298" w:rsidRPr="00FB0986" w:rsidRDefault="00481298" w:rsidP="006B68A8">
            <w:pPr>
              <w:pStyle w:val="Rubrik4"/>
            </w:pPr>
            <w:r>
              <w:t xml:space="preserve">Aktiviteter 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14:paraId="0EB4A885" w14:textId="77777777" w:rsidR="00481298" w:rsidRPr="00FB0986" w:rsidRDefault="00481298" w:rsidP="006B68A8">
            <w:pPr>
              <w:pStyle w:val="Rubrik4"/>
            </w:pPr>
            <w:r w:rsidRPr="00FB0986">
              <w:t>Datum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14:paraId="43B1B362" w14:textId="77777777" w:rsidR="00481298" w:rsidRPr="00E92BDE" w:rsidRDefault="00481298" w:rsidP="006B68A8">
            <w:pPr>
              <w:pStyle w:val="Rubrik4"/>
            </w:pPr>
            <w:r>
              <w:t>Samverkan med</w:t>
            </w:r>
          </w:p>
        </w:tc>
      </w:tr>
      <w:tr w:rsidR="00481298" w14:paraId="27A2ADF7" w14:textId="77777777" w:rsidTr="006B68A8">
        <w:tc>
          <w:tcPr>
            <w:tcW w:w="2883" w:type="pct"/>
          </w:tcPr>
          <w:p w14:paraId="6F57AE43" w14:textId="77777777" w:rsidR="00481298" w:rsidRDefault="00481298" w:rsidP="006B68A8">
            <w:r>
              <w:t>Utbildarutbildning Funktionär</w:t>
            </w:r>
          </w:p>
        </w:tc>
        <w:tc>
          <w:tcPr>
            <w:tcW w:w="1013" w:type="pct"/>
          </w:tcPr>
          <w:p w14:paraId="11C53E86" w14:textId="77777777" w:rsidR="00481298" w:rsidRDefault="00481298" w:rsidP="006B68A8">
            <w:r w:rsidRPr="00287ED1">
              <w:t>2</w:t>
            </w:r>
            <w:r>
              <w:t>5</w:t>
            </w:r>
            <w:r w:rsidRPr="00287ED1">
              <w:t>–2</w:t>
            </w:r>
            <w:r>
              <w:t>6</w:t>
            </w:r>
            <w:r w:rsidRPr="00287ED1">
              <w:t xml:space="preserve"> maj</w:t>
            </w:r>
          </w:p>
        </w:tc>
        <w:tc>
          <w:tcPr>
            <w:tcW w:w="1104" w:type="pct"/>
          </w:tcPr>
          <w:p w14:paraId="56FC49A9" w14:textId="77777777" w:rsidR="00481298" w:rsidRDefault="00481298" w:rsidP="006B68A8">
            <w:r w:rsidRPr="00287ED1">
              <w:t>FK, UBK</w:t>
            </w:r>
          </w:p>
        </w:tc>
      </w:tr>
      <w:tr w:rsidR="00481298" w14:paraId="7D8E01A5" w14:textId="77777777" w:rsidTr="006B68A8">
        <w:tc>
          <w:tcPr>
            <w:tcW w:w="2883" w:type="pct"/>
          </w:tcPr>
          <w:p w14:paraId="26F8A0D8" w14:textId="77777777" w:rsidR="00481298" w:rsidRDefault="00481298" w:rsidP="006B68A8">
            <w:r w:rsidRPr="00287ED1">
              <w:t>Planeringskonferens Funktionä</w:t>
            </w:r>
            <w:r>
              <w:t>r</w:t>
            </w:r>
          </w:p>
        </w:tc>
        <w:tc>
          <w:tcPr>
            <w:tcW w:w="1013" w:type="pct"/>
          </w:tcPr>
          <w:p w14:paraId="2B3F3638" w14:textId="77777777" w:rsidR="00481298" w:rsidRDefault="00481298" w:rsidP="006B68A8">
            <w:r w:rsidRPr="00287ED1">
              <w:t>2</w:t>
            </w:r>
            <w:r>
              <w:t>4</w:t>
            </w:r>
            <w:r w:rsidRPr="00287ED1">
              <w:t>–25 maj</w:t>
            </w:r>
          </w:p>
        </w:tc>
        <w:tc>
          <w:tcPr>
            <w:tcW w:w="1104" w:type="pct"/>
          </w:tcPr>
          <w:p w14:paraId="330FBB37" w14:textId="77777777" w:rsidR="00481298" w:rsidRDefault="00481298" w:rsidP="006B68A8">
            <w:r w:rsidRPr="00287ED1">
              <w:t>HoKo</w:t>
            </w:r>
          </w:p>
        </w:tc>
      </w:tr>
      <w:tr w:rsidR="00481298" w14:paraId="5E32BB92" w14:textId="77777777" w:rsidTr="006B68A8">
        <w:tc>
          <w:tcPr>
            <w:tcW w:w="2883" w:type="pct"/>
          </w:tcPr>
          <w:p w14:paraId="4BE220E2" w14:textId="77777777" w:rsidR="00481298" w:rsidRDefault="00481298" w:rsidP="006B68A8">
            <w:r w:rsidRPr="00287ED1">
              <w:t>Distriktsdomarutbildning, Västerbotten</w:t>
            </w:r>
          </w:p>
        </w:tc>
        <w:tc>
          <w:tcPr>
            <w:tcW w:w="1013" w:type="pct"/>
          </w:tcPr>
          <w:p w14:paraId="3D146760" w14:textId="77777777" w:rsidR="00481298" w:rsidRDefault="00481298" w:rsidP="006B68A8">
            <w:r w:rsidRPr="00287ED1">
              <w:t>17–18 augusti</w:t>
            </w:r>
          </w:p>
        </w:tc>
        <w:tc>
          <w:tcPr>
            <w:tcW w:w="1104" w:type="pct"/>
          </w:tcPr>
          <w:p w14:paraId="52CEAF95" w14:textId="77777777" w:rsidR="00481298" w:rsidRDefault="00481298" w:rsidP="006B68A8">
            <w:r w:rsidRPr="00287ED1">
              <w:t>HoKo</w:t>
            </w:r>
          </w:p>
        </w:tc>
      </w:tr>
      <w:tr w:rsidR="00481298" w14:paraId="712B0E99" w14:textId="77777777" w:rsidTr="006B68A8">
        <w:tc>
          <w:tcPr>
            <w:tcW w:w="2883" w:type="pct"/>
          </w:tcPr>
          <w:p w14:paraId="5B52C513" w14:textId="77777777" w:rsidR="00481298" w:rsidRDefault="00481298" w:rsidP="006B68A8">
            <w:r w:rsidRPr="00287ED1">
              <w:t>Distriktsdomarutbildning, Jämtland</w:t>
            </w:r>
          </w:p>
        </w:tc>
        <w:tc>
          <w:tcPr>
            <w:tcW w:w="1013" w:type="pct"/>
          </w:tcPr>
          <w:p w14:paraId="115F5F78" w14:textId="77777777" w:rsidR="00481298" w:rsidRDefault="00481298" w:rsidP="006B68A8">
            <w:r w:rsidRPr="00287ED1">
              <w:t>17–18 augusti</w:t>
            </w:r>
          </w:p>
        </w:tc>
        <w:tc>
          <w:tcPr>
            <w:tcW w:w="1104" w:type="pct"/>
          </w:tcPr>
          <w:p w14:paraId="12DE31D9" w14:textId="77777777" w:rsidR="00481298" w:rsidRDefault="00481298" w:rsidP="006B68A8">
            <w:r w:rsidRPr="00287ED1">
              <w:t>HoKo</w:t>
            </w:r>
          </w:p>
        </w:tc>
      </w:tr>
      <w:tr w:rsidR="00481298" w14:paraId="1F6B92BC" w14:textId="77777777" w:rsidTr="006B68A8">
        <w:tc>
          <w:tcPr>
            <w:tcW w:w="2883" w:type="pct"/>
          </w:tcPr>
          <w:p w14:paraId="1BDBE956" w14:textId="77777777" w:rsidR="00481298" w:rsidRDefault="00481298" w:rsidP="006B68A8">
            <w:r w:rsidRPr="00287ED1">
              <w:t>Distriktsdomarutbildning, Norrbotten</w:t>
            </w:r>
          </w:p>
        </w:tc>
        <w:tc>
          <w:tcPr>
            <w:tcW w:w="1013" w:type="pct"/>
          </w:tcPr>
          <w:p w14:paraId="5E93557E" w14:textId="77777777" w:rsidR="00481298" w:rsidRDefault="00481298" w:rsidP="006B68A8">
            <w:r w:rsidRPr="00287ED1">
              <w:t>24–25 augusti</w:t>
            </w:r>
          </w:p>
        </w:tc>
        <w:tc>
          <w:tcPr>
            <w:tcW w:w="1104" w:type="pct"/>
          </w:tcPr>
          <w:p w14:paraId="5543A707" w14:textId="77777777" w:rsidR="00481298" w:rsidRDefault="00481298" w:rsidP="006B68A8">
            <w:r w:rsidRPr="00287ED1">
              <w:t>HoKo</w:t>
            </w:r>
          </w:p>
        </w:tc>
      </w:tr>
      <w:tr w:rsidR="00481298" w14:paraId="13367239" w14:textId="77777777" w:rsidTr="006B68A8">
        <w:tc>
          <w:tcPr>
            <w:tcW w:w="2883" w:type="pct"/>
          </w:tcPr>
          <w:p w14:paraId="7CE8EBF1" w14:textId="77777777" w:rsidR="00481298" w:rsidRDefault="00481298" w:rsidP="006B68A8">
            <w:r w:rsidRPr="00287ED1">
              <w:t>Distriktsdomarutbildning, Ångermanland</w:t>
            </w:r>
          </w:p>
        </w:tc>
        <w:tc>
          <w:tcPr>
            <w:tcW w:w="1013" w:type="pct"/>
          </w:tcPr>
          <w:p w14:paraId="0EB07EDB" w14:textId="77777777" w:rsidR="00481298" w:rsidRDefault="00481298" w:rsidP="006B68A8">
            <w:r w:rsidRPr="00287ED1">
              <w:t>24–25 augusti</w:t>
            </w:r>
          </w:p>
        </w:tc>
        <w:tc>
          <w:tcPr>
            <w:tcW w:w="1104" w:type="pct"/>
          </w:tcPr>
          <w:p w14:paraId="23FF463E" w14:textId="77777777" w:rsidR="00481298" w:rsidRDefault="00481298" w:rsidP="006B68A8">
            <w:r w:rsidRPr="00287ED1">
              <w:t>HoKo</w:t>
            </w:r>
          </w:p>
        </w:tc>
      </w:tr>
      <w:tr w:rsidR="00481298" w14:paraId="5B5C4E66" w14:textId="77777777" w:rsidTr="006B68A8">
        <w:tc>
          <w:tcPr>
            <w:tcW w:w="2883" w:type="pct"/>
          </w:tcPr>
          <w:p w14:paraId="2AC8A2F0" w14:textId="77777777" w:rsidR="00481298" w:rsidRDefault="00481298" w:rsidP="006B68A8">
            <w:r w:rsidRPr="00287ED1">
              <w:t>Distriktsdomarutbildning, Medelpad</w:t>
            </w:r>
          </w:p>
        </w:tc>
        <w:tc>
          <w:tcPr>
            <w:tcW w:w="1013" w:type="pct"/>
          </w:tcPr>
          <w:p w14:paraId="6E1FADCC" w14:textId="77777777" w:rsidR="00481298" w:rsidRDefault="00481298" w:rsidP="006B68A8">
            <w:r w:rsidRPr="00287ED1">
              <w:t>24–25 augusti</w:t>
            </w:r>
          </w:p>
        </w:tc>
        <w:tc>
          <w:tcPr>
            <w:tcW w:w="1104" w:type="pct"/>
          </w:tcPr>
          <w:p w14:paraId="505B586E" w14:textId="77777777" w:rsidR="00481298" w:rsidRDefault="00481298" w:rsidP="006B68A8">
            <w:r w:rsidRPr="00287ED1">
              <w:t>HoKo</w:t>
            </w:r>
          </w:p>
        </w:tc>
      </w:tr>
      <w:tr w:rsidR="00481298" w14:paraId="6726E8E2" w14:textId="77777777" w:rsidTr="006B68A8">
        <w:tc>
          <w:tcPr>
            <w:tcW w:w="2883" w:type="pct"/>
          </w:tcPr>
          <w:p w14:paraId="7F38821B" w14:textId="77777777" w:rsidR="00481298" w:rsidRDefault="00481298" w:rsidP="006B68A8">
            <w:r w:rsidRPr="00287ED1">
              <w:t>Föreningsdomarkurser/Aspirantdomarkurser</w:t>
            </w:r>
          </w:p>
        </w:tc>
        <w:tc>
          <w:tcPr>
            <w:tcW w:w="1013" w:type="pct"/>
          </w:tcPr>
          <w:p w14:paraId="35E44AF5" w14:textId="77777777" w:rsidR="00481298" w:rsidRDefault="00481298" w:rsidP="006B68A8">
            <w:r w:rsidRPr="00287ED1">
              <w:t>1–30 september</w:t>
            </w:r>
          </w:p>
        </w:tc>
        <w:tc>
          <w:tcPr>
            <w:tcW w:w="1104" w:type="pct"/>
          </w:tcPr>
          <w:p w14:paraId="121C6A4E" w14:textId="77777777" w:rsidR="00481298" w:rsidRDefault="00481298" w:rsidP="006B68A8">
            <w:r w:rsidRPr="00287ED1">
              <w:t>HoKo</w:t>
            </w:r>
          </w:p>
        </w:tc>
      </w:tr>
      <w:tr w:rsidR="00481298" w14:paraId="2F4F1BA4" w14:textId="77777777" w:rsidTr="006B68A8">
        <w:tc>
          <w:tcPr>
            <w:tcW w:w="2883" w:type="pct"/>
          </w:tcPr>
          <w:p w14:paraId="5AC108EE" w14:textId="77777777" w:rsidR="00481298" w:rsidRDefault="00481298" w:rsidP="006B68A8">
            <w:r w:rsidRPr="00287ED1">
              <w:t>Båsfunktionärsutbildning</w:t>
            </w:r>
          </w:p>
        </w:tc>
        <w:tc>
          <w:tcPr>
            <w:tcW w:w="1013" w:type="pct"/>
          </w:tcPr>
          <w:p w14:paraId="3A8082B4" w14:textId="77777777" w:rsidR="00481298" w:rsidRDefault="00481298" w:rsidP="006B68A8">
            <w:r w:rsidRPr="00287ED1">
              <w:t>7–10 oktober</w:t>
            </w:r>
          </w:p>
        </w:tc>
        <w:tc>
          <w:tcPr>
            <w:tcW w:w="1104" w:type="pct"/>
          </w:tcPr>
          <w:p w14:paraId="6F2310F9" w14:textId="77777777" w:rsidR="00481298" w:rsidRDefault="00481298" w:rsidP="006B68A8">
            <w:r w:rsidRPr="00287ED1">
              <w:t>HoKo</w:t>
            </w:r>
          </w:p>
        </w:tc>
      </w:tr>
      <w:tr w:rsidR="00481298" w14:paraId="1B9999F3" w14:textId="77777777" w:rsidTr="006B68A8">
        <w:tc>
          <w:tcPr>
            <w:tcW w:w="2883" w:type="pct"/>
          </w:tcPr>
          <w:p w14:paraId="08E42DBC" w14:textId="77777777" w:rsidR="00481298" w:rsidRDefault="00481298" w:rsidP="006B68A8">
            <w:r w:rsidRPr="00287ED1">
              <w:t>Regionsdomarkurs del 2 Region Norr</w:t>
            </w:r>
          </w:p>
        </w:tc>
        <w:tc>
          <w:tcPr>
            <w:tcW w:w="1013" w:type="pct"/>
          </w:tcPr>
          <w:p w14:paraId="34BB3FE4" w14:textId="77777777" w:rsidR="00481298" w:rsidRDefault="00481298" w:rsidP="006B68A8">
            <w:r w:rsidRPr="00287ED1">
              <w:t>30 november</w:t>
            </w:r>
          </w:p>
        </w:tc>
        <w:tc>
          <w:tcPr>
            <w:tcW w:w="1104" w:type="pct"/>
          </w:tcPr>
          <w:p w14:paraId="0E8EE952" w14:textId="77777777" w:rsidR="00481298" w:rsidRDefault="00481298" w:rsidP="006B68A8">
            <w:r w:rsidRPr="00287ED1">
              <w:t>SDF, HoKo</w:t>
            </w:r>
          </w:p>
        </w:tc>
      </w:tr>
      <w:tr w:rsidR="00481298" w14:paraId="63D381FF" w14:textId="77777777" w:rsidTr="006B68A8">
        <w:tc>
          <w:tcPr>
            <w:tcW w:w="2883" w:type="pct"/>
          </w:tcPr>
          <w:p w14:paraId="6EB3CABA" w14:textId="77777777" w:rsidR="00481298" w:rsidRDefault="00481298" w:rsidP="006B68A8">
            <w:r w:rsidRPr="00287ED1">
              <w:t>Hockeykonferens, Västerbotten</w:t>
            </w:r>
          </w:p>
        </w:tc>
        <w:tc>
          <w:tcPr>
            <w:tcW w:w="1013" w:type="pct"/>
          </w:tcPr>
          <w:p w14:paraId="02753E68" w14:textId="77777777" w:rsidR="00481298" w:rsidRDefault="00481298" w:rsidP="006B68A8">
            <w:r w:rsidRPr="00287ED1">
              <w:t>1–2</w:t>
            </w:r>
            <w:r>
              <w:t xml:space="preserve"> februari</w:t>
            </w:r>
          </w:p>
        </w:tc>
        <w:tc>
          <w:tcPr>
            <w:tcW w:w="1104" w:type="pct"/>
          </w:tcPr>
          <w:p w14:paraId="66E7C092" w14:textId="77777777" w:rsidR="00481298" w:rsidRDefault="00481298" w:rsidP="006B68A8">
            <w:r w:rsidRPr="00287ED1">
              <w:t>SDF, RS</w:t>
            </w:r>
          </w:p>
        </w:tc>
      </w:tr>
      <w:tr w:rsidR="00481298" w14:paraId="054041B2" w14:textId="77777777" w:rsidTr="006B68A8">
        <w:tc>
          <w:tcPr>
            <w:tcW w:w="2883" w:type="pct"/>
          </w:tcPr>
          <w:p w14:paraId="442F0621" w14:textId="77777777" w:rsidR="00481298" w:rsidRDefault="00481298" w:rsidP="006B68A8">
            <w:r w:rsidRPr="00287ED1">
              <w:t>Distriktsdomarkurs extra</w:t>
            </w:r>
          </w:p>
        </w:tc>
        <w:tc>
          <w:tcPr>
            <w:tcW w:w="1013" w:type="pct"/>
          </w:tcPr>
          <w:p w14:paraId="5B0AE871" w14:textId="77777777" w:rsidR="00481298" w:rsidRDefault="00481298" w:rsidP="006B68A8">
            <w:r w:rsidRPr="00287ED1">
              <w:t>-</w:t>
            </w:r>
          </w:p>
        </w:tc>
        <w:tc>
          <w:tcPr>
            <w:tcW w:w="1104" w:type="pct"/>
          </w:tcPr>
          <w:p w14:paraId="4C8429B1" w14:textId="77777777" w:rsidR="00481298" w:rsidRDefault="00481298" w:rsidP="006B68A8">
            <w:r>
              <w:t>HoKo</w:t>
            </w:r>
          </w:p>
        </w:tc>
      </w:tr>
      <w:tr w:rsidR="00481298" w14:paraId="2B378A1E" w14:textId="77777777" w:rsidTr="006B68A8">
        <w:tc>
          <w:tcPr>
            <w:tcW w:w="2883" w:type="pct"/>
          </w:tcPr>
          <w:p w14:paraId="0D250DB4" w14:textId="77777777" w:rsidR="00481298" w:rsidRPr="00A10273" w:rsidRDefault="00481298" w:rsidP="006B68A8">
            <w:pPr>
              <w:rPr>
                <w:highlight w:val="yellow"/>
              </w:rPr>
            </w:pPr>
            <w:r w:rsidRPr="00287ED1">
              <w:t>Föreningsdomarkurs/Aspirantdomarkurs extra</w:t>
            </w:r>
          </w:p>
        </w:tc>
        <w:tc>
          <w:tcPr>
            <w:tcW w:w="1013" w:type="pct"/>
          </w:tcPr>
          <w:p w14:paraId="618B632B" w14:textId="77777777" w:rsidR="00481298" w:rsidRDefault="00481298" w:rsidP="006B68A8">
            <w:r w:rsidRPr="00287ED1">
              <w:t>-</w:t>
            </w:r>
          </w:p>
        </w:tc>
        <w:tc>
          <w:tcPr>
            <w:tcW w:w="1104" w:type="pct"/>
          </w:tcPr>
          <w:p w14:paraId="3B684BFA" w14:textId="77777777" w:rsidR="00481298" w:rsidRDefault="00481298" w:rsidP="006B68A8">
            <w:r>
              <w:t>HoKo</w:t>
            </w:r>
          </w:p>
        </w:tc>
      </w:tr>
    </w:tbl>
    <w:p w14:paraId="0CBA61A4" w14:textId="77777777" w:rsidR="00481298" w:rsidRDefault="00481298" w:rsidP="00481298"/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7170"/>
        <w:gridCol w:w="1631"/>
        <w:gridCol w:w="1656"/>
      </w:tblGrid>
      <w:tr w:rsidR="00481298" w14:paraId="4D9AB976" w14:textId="77777777" w:rsidTr="006B68A8">
        <w:tc>
          <w:tcPr>
            <w:tcW w:w="3428" w:type="pct"/>
            <w:shd w:val="clear" w:color="auto" w:fill="F2F2F2" w:themeFill="background1" w:themeFillShade="F2"/>
          </w:tcPr>
          <w:p w14:paraId="654081A7" w14:textId="77777777" w:rsidR="00481298" w:rsidRPr="00FB0986" w:rsidRDefault="00481298" w:rsidP="006B68A8">
            <w:pPr>
              <w:pStyle w:val="Rubrik4"/>
            </w:pPr>
            <w:r>
              <w:t>Actionpoints</w:t>
            </w:r>
          </w:p>
        </w:tc>
        <w:tc>
          <w:tcPr>
            <w:tcW w:w="780" w:type="pct"/>
            <w:shd w:val="clear" w:color="auto" w:fill="F2F2F2" w:themeFill="background1" w:themeFillShade="F2"/>
          </w:tcPr>
          <w:p w14:paraId="76BAE2E5" w14:textId="77777777" w:rsidR="00481298" w:rsidRPr="00FB0986" w:rsidRDefault="00481298" w:rsidP="006B68A8">
            <w:pPr>
              <w:pStyle w:val="Rubrik4"/>
            </w:pPr>
            <w:r>
              <w:t>Startdatum</w:t>
            </w:r>
          </w:p>
        </w:tc>
        <w:tc>
          <w:tcPr>
            <w:tcW w:w="792" w:type="pct"/>
            <w:shd w:val="clear" w:color="auto" w:fill="F2F2F2" w:themeFill="background1" w:themeFillShade="F2"/>
          </w:tcPr>
          <w:p w14:paraId="7A9F555D" w14:textId="77777777" w:rsidR="00481298" w:rsidRPr="00FB0986" w:rsidRDefault="00481298" w:rsidP="006B68A8">
            <w:pPr>
              <w:pStyle w:val="Rubrik4"/>
            </w:pPr>
            <w:r>
              <w:t>Slutdatum</w:t>
            </w:r>
          </w:p>
        </w:tc>
      </w:tr>
      <w:tr w:rsidR="00481298" w14:paraId="7DF2DE95" w14:textId="77777777" w:rsidTr="006B68A8">
        <w:tc>
          <w:tcPr>
            <w:tcW w:w="3428" w:type="pct"/>
            <w:shd w:val="clear" w:color="auto" w:fill="F2F2F2" w:themeFill="background1" w:themeFillShade="F2"/>
          </w:tcPr>
          <w:p w14:paraId="43C9B444" w14:textId="77777777" w:rsidR="00481298" w:rsidRDefault="00481298" w:rsidP="006B68A8">
            <w:r w:rsidRPr="00123934">
              <w:t>Utbildarutbildning med funktionärsinstruktörer</w:t>
            </w:r>
          </w:p>
        </w:tc>
        <w:tc>
          <w:tcPr>
            <w:tcW w:w="780" w:type="pct"/>
            <w:shd w:val="clear" w:color="auto" w:fill="F2F2F2" w:themeFill="background1" w:themeFillShade="F2"/>
          </w:tcPr>
          <w:p w14:paraId="2C156AB9" w14:textId="77777777" w:rsidR="00481298" w:rsidRDefault="00481298" w:rsidP="006B68A8">
            <w:r>
              <w:t>2024-02-18</w:t>
            </w:r>
          </w:p>
        </w:tc>
        <w:tc>
          <w:tcPr>
            <w:tcW w:w="792" w:type="pct"/>
            <w:shd w:val="clear" w:color="auto" w:fill="F2F2F2" w:themeFill="background1" w:themeFillShade="F2"/>
          </w:tcPr>
          <w:p w14:paraId="4CAC02C3" w14:textId="77777777" w:rsidR="00481298" w:rsidRDefault="00481298" w:rsidP="006B68A8">
            <w:r>
              <w:t>2025-05-19</w:t>
            </w:r>
          </w:p>
        </w:tc>
      </w:tr>
      <w:tr w:rsidR="00481298" w14:paraId="0A229370" w14:textId="77777777" w:rsidTr="006B68A8">
        <w:tc>
          <w:tcPr>
            <w:tcW w:w="5000" w:type="pct"/>
            <w:gridSpan w:val="3"/>
          </w:tcPr>
          <w:p w14:paraId="695201F9" w14:textId="77777777" w:rsidR="00481298" w:rsidRDefault="00481298" w:rsidP="006B68A8">
            <w:r>
              <w:t>Tillsammans med Utbildningskommittén ska Funktionärskommittén genomföra en utbildarutbildning för instruktörer som ska utbilda föreningsdomare/aspirantdomarutbildning. Tillsammans med SIF domaransvarig och FK ska UBK hitta formerna och genomföra en insats. För att vara behörig att utbilda under 24/25 krävs att funktionärsinstruktörer har genomgått utbildningen.</w:t>
            </w:r>
          </w:p>
        </w:tc>
      </w:tr>
      <w:tr w:rsidR="00481298" w14:paraId="2C3F8178" w14:textId="77777777" w:rsidTr="006B68A8">
        <w:tc>
          <w:tcPr>
            <w:tcW w:w="3428" w:type="pct"/>
            <w:shd w:val="clear" w:color="auto" w:fill="F2F2F2" w:themeFill="background1" w:themeFillShade="F2"/>
          </w:tcPr>
          <w:p w14:paraId="6B7EEB54" w14:textId="77777777" w:rsidR="00481298" w:rsidRDefault="00481298" w:rsidP="006B68A8">
            <w:r>
              <w:t xml:space="preserve">Domarutbildningsinsats för kvinnor </w:t>
            </w:r>
          </w:p>
        </w:tc>
        <w:tc>
          <w:tcPr>
            <w:tcW w:w="780" w:type="pct"/>
            <w:shd w:val="clear" w:color="auto" w:fill="F2F2F2" w:themeFill="background1" w:themeFillShade="F2"/>
          </w:tcPr>
          <w:p w14:paraId="7F16E5D4" w14:textId="77777777" w:rsidR="00481298" w:rsidRDefault="00481298" w:rsidP="006B68A8">
            <w:r>
              <w:t>2024-02-18</w:t>
            </w:r>
          </w:p>
        </w:tc>
        <w:tc>
          <w:tcPr>
            <w:tcW w:w="792" w:type="pct"/>
            <w:shd w:val="clear" w:color="auto" w:fill="F2F2F2" w:themeFill="background1" w:themeFillShade="F2"/>
          </w:tcPr>
          <w:p w14:paraId="2C7C0102" w14:textId="77777777" w:rsidR="00481298" w:rsidRDefault="00481298" w:rsidP="006B68A8">
            <w:r>
              <w:t>2024-05-19</w:t>
            </w:r>
          </w:p>
        </w:tc>
      </w:tr>
      <w:tr w:rsidR="00481298" w14:paraId="665051C8" w14:textId="77777777" w:rsidTr="006B68A8">
        <w:tc>
          <w:tcPr>
            <w:tcW w:w="5000" w:type="pct"/>
            <w:gridSpan w:val="3"/>
          </w:tcPr>
          <w:p w14:paraId="1B56A6F9" w14:textId="77777777" w:rsidR="00481298" w:rsidRDefault="00481298" w:rsidP="006B68A8">
            <w:r>
              <w:t>Under verksamhetsåret 24/25 ska kommittén tillsammans med Hockeykontoret genomföra en särskild insats för kvinnliga domare. Satsningen kan ske digitalt och rikta sig till alla föreningar i Region Norr. Satsningen sker i samband med SIF.</w:t>
            </w:r>
          </w:p>
        </w:tc>
      </w:tr>
      <w:tr w:rsidR="00481298" w14:paraId="08FCAD16" w14:textId="77777777" w:rsidTr="006B68A8">
        <w:tc>
          <w:tcPr>
            <w:tcW w:w="3428" w:type="pct"/>
            <w:shd w:val="clear" w:color="auto" w:fill="F2F2F2" w:themeFill="background1" w:themeFillShade="F2"/>
          </w:tcPr>
          <w:p w14:paraId="325E4FC2" w14:textId="77777777" w:rsidR="00481298" w:rsidRDefault="00481298" w:rsidP="006B68A8">
            <w:r>
              <w:t>IUP Domare</w:t>
            </w:r>
          </w:p>
        </w:tc>
        <w:tc>
          <w:tcPr>
            <w:tcW w:w="780" w:type="pct"/>
            <w:shd w:val="clear" w:color="auto" w:fill="F2F2F2" w:themeFill="background1" w:themeFillShade="F2"/>
          </w:tcPr>
          <w:p w14:paraId="672680BE" w14:textId="77777777" w:rsidR="00481298" w:rsidRDefault="00481298" w:rsidP="006B68A8">
            <w:r>
              <w:t>2024-05-01</w:t>
            </w:r>
          </w:p>
        </w:tc>
        <w:tc>
          <w:tcPr>
            <w:tcW w:w="792" w:type="pct"/>
            <w:shd w:val="clear" w:color="auto" w:fill="F2F2F2" w:themeFill="background1" w:themeFillShade="F2"/>
          </w:tcPr>
          <w:p w14:paraId="4B25ECDD" w14:textId="77777777" w:rsidR="00481298" w:rsidRDefault="00481298" w:rsidP="006B68A8">
            <w:r>
              <w:t>2025-04-30</w:t>
            </w:r>
          </w:p>
        </w:tc>
      </w:tr>
      <w:tr w:rsidR="00481298" w14:paraId="7B3EB846" w14:textId="77777777" w:rsidTr="006B68A8">
        <w:tc>
          <w:tcPr>
            <w:tcW w:w="5000" w:type="pct"/>
            <w:gridSpan w:val="3"/>
          </w:tcPr>
          <w:p w14:paraId="6088CD74" w14:textId="77777777" w:rsidR="00481298" w:rsidRDefault="00481298" w:rsidP="006B68A8">
            <w:r>
              <w:t>Under verksamhetsåret kommer Region Norr genomföra en pilot tillsammans med Svenska Ishockeyförbundet som innebär att alla distriktsdomare kommer få en profil i utbildningsplattformen. Det ger mer kontroll över utbildningens utformning och innehåll.</w:t>
            </w:r>
          </w:p>
        </w:tc>
      </w:tr>
    </w:tbl>
    <w:p w14:paraId="30304D2B" w14:textId="77777777" w:rsidR="00481298" w:rsidRDefault="00481298" w:rsidP="00481298"/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7650"/>
        <w:gridCol w:w="2807"/>
      </w:tblGrid>
      <w:tr w:rsidR="00481298" w:rsidRPr="00FB0986" w14:paraId="1E68E4A3" w14:textId="77777777" w:rsidTr="006B68A8">
        <w:tc>
          <w:tcPr>
            <w:tcW w:w="3658" w:type="pct"/>
            <w:shd w:val="clear" w:color="auto" w:fill="F2F2F2" w:themeFill="background1" w:themeFillShade="F2"/>
          </w:tcPr>
          <w:p w14:paraId="480D2849" w14:textId="77777777" w:rsidR="00481298" w:rsidRPr="00FB0986" w:rsidRDefault="00481298" w:rsidP="006B68A8">
            <w:pPr>
              <w:pStyle w:val="Rubrik4"/>
            </w:pPr>
            <w:r>
              <w:t>Adjungerad tjänsteman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3BCF652B" w14:textId="77777777" w:rsidR="00481298" w:rsidRPr="00FB0986" w:rsidRDefault="00481298" w:rsidP="006B68A8">
            <w:pPr>
              <w:pStyle w:val="Rubrik4"/>
            </w:pPr>
            <w:r>
              <w:t>Titel</w:t>
            </w:r>
          </w:p>
        </w:tc>
      </w:tr>
      <w:tr w:rsidR="00481298" w14:paraId="77ECB96C" w14:textId="77777777" w:rsidTr="006B68A8">
        <w:tc>
          <w:tcPr>
            <w:tcW w:w="3658" w:type="pct"/>
          </w:tcPr>
          <w:p w14:paraId="3917F5AA" w14:textId="77777777" w:rsidR="00481298" w:rsidRDefault="00481298" w:rsidP="006B68A8">
            <w:r>
              <w:t>Nils Averfeldt</w:t>
            </w:r>
          </w:p>
        </w:tc>
        <w:tc>
          <w:tcPr>
            <w:tcW w:w="1342" w:type="pct"/>
          </w:tcPr>
          <w:p w14:paraId="67385A4A" w14:textId="77777777" w:rsidR="00481298" w:rsidRDefault="00481298" w:rsidP="006B68A8">
            <w:r>
              <w:t>Administratör</w:t>
            </w:r>
          </w:p>
        </w:tc>
      </w:tr>
      <w:tr w:rsidR="00481298" w14:paraId="3EBDBE86" w14:textId="77777777" w:rsidTr="006B68A8">
        <w:tc>
          <w:tcPr>
            <w:tcW w:w="3658" w:type="pct"/>
          </w:tcPr>
          <w:p w14:paraId="4F925DB1" w14:textId="77777777" w:rsidR="00481298" w:rsidRDefault="00481298" w:rsidP="006B68A8">
            <w:r>
              <w:t>Simon Parkman</w:t>
            </w:r>
          </w:p>
        </w:tc>
        <w:tc>
          <w:tcPr>
            <w:tcW w:w="1342" w:type="pct"/>
          </w:tcPr>
          <w:p w14:paraId="3D213A13" w14:textId="77777777" w:rsidR="00481298" w:rsidRDefault="00481298" w:rsidP="006B68A8">
            <w:r>
              <w:t>Administratör</w:t>
            </w:r>
          </w:p>
        </w:tc>
      </w:tr>
    </w:tbl>
    <w:p w14:paraId="1B3ABA1A" w14:textId="77777777" w:rsidR="00481298" w:rsidRPr="00AE4D41" w:rsidRDefault="00481298">
      <w:pPr>
        <w:rPr>
          <w:rFonts w:ascii="Bahnschrift" w:hAnsi="Bahnschrift"/>
          <w:color w:val="FF0000"/>
          <w:sz w:val="24"/>
          <w:szCs w:val="24"/>
          <w:lang w:val="sv-SE"/>
        </w:rPr>
      </w:pPr>
    </w:p>
    <w:sectPr w:rsidR="00481298" w:rsidRPr="00AE4D41" w:rsidSect="004B765E">
      <w:headerReference w:type="default" r:id="rId10"/>
      <w:footerReference w:type="default" r:id="rId11"/>
      <w:pgSz w:w="11907" w:h="16839"/>
      <w:pgMar w:top="720" w:right="720" w:bottom="734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8C56" w14:textId="77777777" w:rsidR="00DE19C1" w:rsidRDefault="00DE19C1" w:rsidP="003D6A27">
      <w:r>
        <w:separator/>
      </w:r>
    </w:p>
  </w:endnote>
  <w:endnote w:type="continuationSeparator" w:id="0">
    <w:p w14:paraId="07A28C4E" w14:textId="77777777" w:rsidR="00DE19C1" w:rsidRDefault="00DE19C1" w:rsidP="003D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panose1 w:val="020B0604020202020204"/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1A79" w14:textId="0CC93B12" w:rsidR="003D6A27" w:rsidRPr="003D6A27" w:rsidRDefault="003D6A27">
    <w:pPr>
      <w:pStyle w:val="Sidfot"/>
      <w:rPr>
        <w:rFonts w:ascii="Bahnschrift" w:hAnsi="Bahnschrift"/>
        <w:color w:val="000000" w:themeColor="text1"/>
        <w:sz w:val="18"/>
        <w:szCs w:val="18"/>
        <w:lang w:val="sv-SE"/>
      </w:rPr>
    </w:pPr>
    <w:r w:rsidRPr="003D6A27">
      <w:rPr>
        <w:rFonts w:ascii="Bahnschrift" w:hAnsi="Bahnschrift"/>
        <w:color w:val="000000" w:themeColor="text1"/>
        <w:sz w:val="18"/>
        <w:szCs w:val="18"/>
        <w:lang w:val="sv-SE"/>
      </w:rPr>
      <w:t>Västerbottens Ishockeyförbund</w:t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br/>
      <w:t>c/o Hockeykontor Norr</w:t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br/>
      <w:t xml:space="preserve">Kungsgatan 89 </w:t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br/>
      <w:t>903 30 Umeå</w:t>
    </w:r>
    <w:r w:rsidRPr="003D6A27">
      <w:rPr>
        <w:rFonts w:ascii="Bahnschrift" w:hAnsi="Bahnschrift"/>
        <w:color w:val="000000" w:themeColor="text1"/>
        <w:sz w:val="18"/>
        <w:szCs w:val="18"/>
      </w:rPr>
      <w:ptab w:relativeTo="margin" w:alignment="center" w:leader="none"/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t>www.swehockey.se/Distrikt/vasterbottensishockeyforbund</w:t>
    </w:r>
    <w:r w:rsidRPr="003D6A27">
      <w:rPr>
        <w:rFonts w:ascii="Bahnschrift" w:hAnsi="Bahnschrift"/>
        <w:color w:val="000000" w:themeColor="text1"/>
        <w:sz w:val="18"/>
        <w:szCs w:val="18"/>
      </w:rPr>
      <w:ptab w:relativeTo="margin" w:alignment="right" w:leader="none"/>
    </w:r>
    <w:r w:rsidRPr="003D6A27">
      <w:rPr>
        <w:rFonts w:ascii="Bahnschrift" w:hAnsi="Bahnschrift" w:cs="Segoe UI Historic"/>
        <w:color w:val="000000" w:themeColor="text1"/>
        <w:sz w:val="18"/>
        <w:szCs w:val="18"/>
        <w:bdr w:val="none" w:sz="0" w:space="0" w:color="auto" w:frame="1"/>
        <w:shd w:val="clear" w:color="auto" w:fill="FFFFFF"/>
        <w:lang w:val="sv-SE"/>
      </w:rPr>
      <w:t>kansli@vasterbottenhockey.nu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0EB8" w14:textId="77777777" w:rsidR="00DE19C1" w:rsidRDefault="00DE19C1" w:rsidP="003D6A27">
      <w:r>
        <w:separator/>
      </w:r>
    </w:p>
  </w:footnote>
  <w:footnote w:type="continuationSeparator" w:id="0">
    <w:p w14:paraId="07591271" w14:textId="77777777" w:rsidR="00DE19C1" w:rsidRDefault="00DE19C1" w:rsidP="003D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FA61" w14:textId="2CDAA824" w:rsidR="003D6A27" w:rsidRDefault="00CB0F01" w:rsidP="003D6A27">
    <w:pPr>
      <w:pStyle w:val="Sidhuvud"/>
      <w:jc w:val="center"/>
    </w:pPr>
    <w:r>
      <w:rPr>
        <w:noProof/>
      </w:rPr>
      <w:drawing>
        <wp:inline distT="0" distB="0" distL="0" distR="0" wp14:anchorId="5B712AAB" wp14:editId="4957EF96">
          <wp:extent cx="4021439" cy="914400"/>
          <wp:effectExtent l="0" t="0" r="0" b="0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8405" cy="91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6A2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D44F33" wp14:editId="3F8F354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0" t="0" r="0" b="0"/>
              <wp:wrapNone/>
              <wp:docPr id="4" name="Grup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g:grpSp>
                      <wpg:cNvPr id="5" name="Grup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6" name="Rektangel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ktangel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ktangel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ruta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21A2B" w14:textId="77777777" w:rsidR="003D6A27" w:rsidRDefault="003D6A27">
                            <w:pPr>
                              <w:pStyle w:val="Sidhuvud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D44F33" id="Grup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">
              <v:group id="Grupp 159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ktangel 160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" fillcolor="white [3212]" stroked="f" strokeweight="2pt">
                  <v:fill opacity="0"/>
                </v:rect>
                <v:shape id="Rektangel 1" o:spid="_x0000_s1029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&#13;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ktangel 162" o:spid="_x0000_s1030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&#13;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3" o:spid="_x0000_s1031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" filled="f" stroked="f" strokeweight=".5pt">
                <v:textbox inset=",7.2pt,,7.2pt">
                  <w:txbxContent>
                    <w:p w14:paraId="25121A2B" w14:textId="77777777" w:rsidR="003D6A27" w:rsidRDefault="003D6A27">
                      <w:pPr>
                        <w:pStyle w:val="Sidhuvud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sv-SE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6392"/>
    <w:multiLevelType w:val="multilevel"/>
    <w:tmpl w:val="354C1C9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EC0541C"/>
    <w:multiLevelType w:val="hybridMultilevel"/>
    <w:tmpl w:val="8FC4B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832813">
    <w:abstractNumId w:val="1"/>
  </w:num>
  <w:num w:numId="2" w16cid:durableId="205071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20"/>
  <w:drawingGridVerticalSpacing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27"/>
    <w:rsid w:val="000273CA"/>
    <w:rsid w:val="0005443F"/>
    <w:rsid w:val="00066E40"/>
    <w:rsid w:val="000770AC"/>
    <w:rsid w:val="00094DC2"/>
    <w:rsid w:val="000E6D42"/>
    <w:rsid w:val="000E7EC2"/>
    <w:rsid w:val="00120FD7"/>
    <w:rsid w:val="00135D3B"/>
    <w:rsid w:val="001A2650"/>
    <w:rsid w:val="001C07CC"/>
    <w:rsid w:val="001C60FE"/>
    <w:rsid w:val="001E1172"/>
    <w:rsid w:val="001E2294"/>
    <w:rsid w:val="0022094A"/>
    <w:rsid w:val="0022465F"/>
    <w:rsid w:val="00282631"/>
    <w:rsid w:val="003272CA"/>
    <w:rsid w:val="00327531"/>
    <w:rsid w:val="00336554"/>
    <w:rsid w:val="003A0F52"/>
    <w:rsid w:val="003B49E9"/>
    <w:rsid w:val="003C7432"/>
    <w:rsid w:val="003D6A27"/>
    <w:rsid w:val="00465F95"/>
    <w:rsid w:val="00481298"/>
    <w:rsid w:val="004B765E"/>
    <w:rsid w:val="00537444"/>
    <w:rsid w:val="005876D9"/>
    <w:rsid w:val="00590E14"/>
    <w:rsid w:val="005C75CE"/>
    <w:rsid w:val="00676F09"/>
    <w:rsid w:val="00693EB2"/>
    <w:rsid w:val="00696B06"/>
    <w:rsid w:val="006D361E"/>
    <w:rsid w:val="006D454C"/>
    <w:rsid w:val="006E748C"/>
    <w:rsid w:val="007314CE"/>
    <w:rsid w:val="00744027"/>
    <w:rsid w:val="00747FE3"/>
    <w:rsid w:val="007A0456"/>
    <w:rsid w:val="007A14DA"/>
    <w:rsid w:val="007B4AB5"/>
    <w:rsid w:val="007B76C6"/>
    <w:rsid w:val="007E72A2"/>
    <w:rsid w:val="00826FF1"/>
    <w:rsid w:val="008841E6"/>
    <w:rsid w:val="008A0707"/>
    <w:rsid w:val="008A6CE7"/>
    <w:rsid w:val="00910F61"/>
    <w:rsid w:val="00922A47"/>
    <w:rsid w:val="00931919"/>
    <w:rsid w:val="00952C4A"/>
    <w:rsid w:val="00964BDD"/>
    <w:rsid w:val="009F1593"/>
    <w:rsid w:val="00A57124"/>
    <w:rsid w:val="00A7692C"/>
    <w:rsid w:val="00AD3FD0"/>
    <w:rsid w:val="00AE4D41"/>
    <w:rsid w:val="00AF47AE"/>
    <w:rsid w:val="00B245FF"/>
    <w:rsid w:val="00B60857"/>
    <w:rsid w:val="00B84957"/>
    <w:rsid w:val="00BB29CA"/>
    <w:rsid w:val="00C02B2D"/>
    <w:rsid w:val="00C537FB"/>
    <w:rsid w:val="00CB0F01"/>
    <w:rsid w:val="00CB6DA7"/>
    <w:rsid w:val="00CC3159"/>
    <w:rsid w:val="00CC4EAB"/>
    <w:rsid w:val="00D739A4"/>
    <w:rsid w:val="00DC71EA"/>
    <w:rsid w:val="00DD42E4"/>
    <w:rsid w:val="00DE19C1"/>
    <w:rsid w:val="00E029DE"/>
    <w:rsid w:val="00E22DE1"/>
    <w:rsid w:val="00E94FBB"/>
    <w:rsid w:val="00EE45D8"/>
    <w:rsid w:val="00EE6275"/>
    <w:rsid w:val="00EF4501"/>
    <w:rsid w:val="00EF63F1"/>
    <w:rsid w:val="00F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175DD"/>
  <w15:docId w15:val="{C64752B9-C2A3-4C00-B4B8-823A2FF9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eastAsia="Times New Roman" w:hAnsi="Garamond" w:cs="Garamond"/>
      <w:color w:val="6A7F0E"/>
      <w:sz w:val="22"/>
      <w:szCs w:val="22"/>
      <w:lang w:val="en-GB" w:eastAsia="zh-CN"/>
    </w:rPr>
  </w:style>
  <w:style w:type="paragraph" w:styleId="Rubrik1">
    <w:name w:val="heading 1"/>
    <w:basedOn w:val="Normal"/>
    <w:next w:val="Normal"/>
    <w:qFormat/>
    <w:pPr>
      <w:jc w:val="center"/>
      <w:outlineLvl w:val="0"/>
    </w:pPr>
    <w:rPr>
      <w:rFonts w:eastAsia="SimSun" w:cs="Times New Roman"/>
      <w:caps/>
      <w:sz w:val="72"/>
      <w:szCs w:val="72"/>
    </w:rPr>
  </w:style>
  <w:style w:type="paragraph" w:styleId="Rubrik2">
    <w:name w:val="heading 2"/>
    <w:basedOn w:val="Normal"/>
    <w:next w:val="Normal"/>
    <w:qFormat/>
    <w:pPr>
      <w:spacing w:line="480" w:lineRule="auto"/>
      <w:outlineLvl w:val="1"/>
    </w:pPr>
    <w:rPr>
      <w:rFonts w:eastAsia="SimSun" w:cs="Times New Roman"/>
    </w:rPr>
  </w:style>
  <w:style w:type="paragraph" w:styleId="Rubrik3">
    <w:name w:val="heading 3"/>
    <w:basedOn w:val="Normal"/>
    <w:next w:val="Normal"/>
    <w:qFormat/>
    <w:pPr>
      <w:outlineLvl w:val="2"/>
    </w:pPr>
    <w:rPr>
      <w:rFonts w:eastAsia="SimSun" w:cs="Times New Roman"/>
      <w:i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696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D6A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6A27"/>
    <w:rPr>
      <w:rFonts w:ascii="Garamond" w:eastAsia="Times New Roman" w:hAnsi="Garamond" w:cs="Garamond"/>
      <w:color w:val="6A7F0E"/>
      <w:sz w:val="22"/>
      <w:szCs w:val="22"/>
      <w:lang w:val="en-GB" w:eastAsia="zh-CN"/>
    </w:rPr>
  </w:style>
  <w:style w:type="paragraph" w:styleId="Sidfot">
    <w:name w:val="footer"/>
    <w:basedOn w:val="Normal"/>
    <w:link w:val="SidfotChar"/>
    <w:unhideWhenUsed/>
    <w:rsid w:val="003D6A2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D6A27"/>
    <w:rPr>
      <w:rFonts w:ascii="Garamond" w:eastAsia="Times New Roman" w:hAnsi="Garamond" w:cs="Garamond"/>
      <w:color w:val="6A7F0E"/>
      <w:sz w:val="22"/>
      <w:szCs w:val="22"/>
      <w:lang w:val="en-GB" w:eastAsia="zh-CN"/>
    </w:rPr>
  </w:style>
  <w:style w:type="character" w:styleId="Hyperlnk">
    <w:name w:val="Hyperlink"/>
    <w:basedOn w:val="Standardstycketeckensnitt"/>
    <w:uiPriority w:val="99"/>
    <w:unhideWhenUsed/>
    <w:rsid w:val="003D6A27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6A2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2753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val="sv-SE" w:eastAsia="en-US"/>
    </w:rPr>
  </w:style>
  <w:style w:type="paragraph" w:customStyle="1" w:styleId="Standard">
    <w:name w:val="Standard"/>
    <w:rsid w:val="00327531"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val="sv-SE"/>
    </w:rPr>
  </w:style>
  <w:style w:type="numbering" w:customStyle="1" w:styleId="WWNum1">
    <w:name w:val="WWNum1"/>
    <w:basedOn w:val="Ingenlista"/>
    <w:rsid w:val="00327531"/>
    <w:pPr>
      <w:numPr>
        <w:numId w:val="2"/>
      </w:numPr>
    </w:pPr>
  </w:style>
  <w:style w:type="character" w:customStyle="1" w:styleId="Rubrik4Char">
    <w:name w:val="Rubrik 4 Char"/>
    <w:basedOn w:val="Standardstycketeckensnitt"/>
    <w:link w:val="Rubrik4"/>
    <w:semiHidden/>
    <w:rsid w:val="00696B0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GB" w:eastAsia="zh-CN"/>
    </w:rPr>
  </w:style>
  <w:style w:type="table" w:styleId="Tabellrutntljust">
    <w:name w:val="Grid Table Light"/>
    <w:basedOn w:val="Normaltabell"/>
    <w:uiPriority w:val="40"/>
    <w:rsid w:val="00696B06"/>
    <w:rPr>
      <w:rFonts w:asciiTheme="minorHAnsi" w:eastAsiaTheme="minorHAnsi" w:hAnsiTheme="minorHAnsi" w:cstheme="minorBidi"/>
      <w:sz w:val="22"/>
      <w:szCs w:val="22"/>
      <w:lang w:val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Tjernstr&#246;m\AppData\Roaming\Microsoft\Templates\P&#229;skkort%20(med%20&#228;ggkor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E4E3BC60946534DB8314F473FCD9CA804001E6F70B81F461A41B87FD4CE9EC386B3" ma:contentTypeVersion="56" ma:contentTypeDescription="Create a new document." ma:contentTypeScope="" ma:versionID="cad036d77b1e4dc32a70e9d4d2907b7b">
  <xsd:schema xmlns:xsd="http://www.w3.org/2001/XMLSchema" xmlns:xs="http://www.w3.org/2001/XMLSchema" xmlns:p="http://schemas.microsoft.com/office/2006/metadata/properties" xmlns:ns2="296b809b-b7bc-48ce-813f-22e66fa9c53a" targetNamespace="http://schemas.microsoft.com/office/2006/metadata/properties" ma:root="true" ma:fieldsID="6f608315615542f398b2e5dd31df8ea2" ns2:_="">
    <xsd:import namespace="296b809b-b7bc-48ce-813f-22e66fa9c53a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809b-b7bc-48ce-813f-22e66fa9c53a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7945c02-074b-4538-913f-75961664593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4F989717-7C53-46C1-A956-7823E48B93BE}" ma:internalName="CSXSubmissionMarket" ma:readOnly="false" ma:showField="MarketName" ma:web="296b809b-b7bc-48ce-813f-22e66fa9c53a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319a528-ae60-4d6c-bd69-1ff048213794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6FA6E668-737C-40F0-B8B7-4081245CD49F}" ma:internalName="InProjectListLookup" ma:readOnly="true" ma:showField="InProjectLis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fa4ddef7-4264-4fbb-aea4-8ba0765ba4f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6FA6E668-737C-40F0-B8B7-4081245CD49F}" ma:internalName="LastCompleteVersionLookup" ma:readOnly="true" ma:showField="LastComplete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6FA6E668-737C-40F0-B8B7-4081245CD49F}" ma:internalName="LastPreviewErrorLookup" ma:readOnly="true" ma:showField="LastPreview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6FA6E668-737C-40F0-B8B7-4081245CD49F}" ma:internalName="LastPreviewResultLookup" ma:readOnly="true" ma:showField="LastPreview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6FA6E668-737C-40F0-B8B7-4081245CD49F}" ma:internalName="LastPreviewAttemptDateLookup" ma:readOnly="true" ma:showField="LastPreview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6FA6E668-737C-40F0-B8B7-4081245CD49F}" ma:internalName="LastPreviewedByLookup" ma:readOnly="true" ma:showField="LastPreview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6FA6E668-737C-40F0-B8B7-4081245CD49F}" ma:internalName="LastPreviewTimeLookup" ma:readOnly="true" ma:showField="LastPreview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6FA6E668-737C-40F0-B8B7-4081245CD49F}" ma:internalName="LastPreviewVersionLookup" ma:readOnly="true" ma:showField="LastPreview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6FA6E668-737C-40F0-B8B7-4081245CD49F}" ma:internalName="LastPublishErrorLookup" ma:readOnly="true" ma:showField="LastPublish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6FA6E668-737C-40F0-B8B7-4081245CD49F}" ma:internalName="LastPublishResultLookup" ma:readOnly="true" ma:showField="LastPublish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6FA6E668-737C-40F0-B8B7-4081245CD49F}" ma:internalName="LastPublishAttemptDateLookup" ma:readOnly="true" ma:showField="LastPublish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6FA6E668-737C-40F0-B8B7-4081245CD49F}" ma:internalName="LastPublishedByLookup" ma:readOnly="true" ma:showField="LastPublish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6FA6E668-737C-40F0-B8B7-4081245CD49F}" ma:internalName="LastPublishTimeLookup" ma:readOnly="true" ma:showField="LastPublish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6FA6E668-737C-40F0-B8B7-4081245CD49F}" ma:internalName="LastPublishVersionLookup" ma:readOnly="true" ma:showField="LastPublish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8C6E238A-761A-41FD-BFB6-241168E6D51E}" ma:internalName="LocLastLocAttemptVersionLookup" ma:readOnly="false" ma:showField="LastLocAttemptVersion" ma:web="296b809b-b7bc-48ce-813f-22e66fa9c53a">
      <xsd:simpleType>
        <xsd:restriction base="dms:Lookup"/>
      </xsd:simpleType>
    </xsd:element>
    <xsd:element name="LocLastLocAttemptVersionTypeLookup" ma:index="71" nillable="true" ma:displayName="Loc Last Loc Attempt Version Type" ma:default="" ma:list="{8C6E238A-761A-41FD-BFB6-241168E6D51E}" ma:internalName="LocLastLocAttemptVersionTypeLookup" ma:readOnly="true" ma:showField="LastLocAttemptVersionType" ma:web="296b809b-b7bc-48ce-813f-22e66fa9c53a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8C6E238A-761A-41FD-BFB6-241168E6D51E}" ma:internalName="LocNewPublishedVersionLookup" ma:readOnly="true" ma:showField="NewPublishedVersion" ma:web="296b809b-b7bc-48ce-813f-22e66fa9c53a">
      <xsd:simpleType>
        <xsd:restriction base="dms:Lookup"/>
      </xsd:simpleType>
    </xsd:element>
    <xsd:element name="LocOverallHandbackStatusLookup" ma:index="75" nillable="true" ma:displayName="Loc Overall Handback Status" ma:default="" ma:list="{8C6E238A-761A-41FD-BFB6-241168E6D51E}" ma:internalName="LocOverallHandbackStatusLookup" ma:readOnly="true" ma:showField="OverallHandbackStatus" ma:web="296b809b-b7bc-48ce-813f-22e66fa9c53a">
      <xsd:simpleType>
        <xsd:restriction base="dms:Lookup"/>
      </xsd:simpleType>
    </xsd:element>
    <xsd:element name="LocOverallLocStatusLookup" ma:index="76" nillable="true" ma:displayName="Loc Overall Localize Status" ma:default="" ma:list="{8C6E238A-761A-41FD-BFB6-241168E6D51E}" ma:internalName="LocOverallLocStatusLookup" ma:readOnly="true" ma:showField="OverallLocStatus" ma:web="296b809b-b7bc-48ce-813f-22e66fa9c53a">
      <xsd:simpleType>
        <xsd:restriction base="dms:Lookup"/>
      </xsd:simpleType>
    </xsd:element>
    <xsd:element name="LocOverallPreviewStatusLookup" ma:index="77" nillable="true" ma:displayName="Loc Overall Preview Status" ma:default="" ma:list="{8C6E238A-761A-41FD-BFB6-241168E6D51E}" ma:internalName="LocOverallPreviewStatusLookup" ma:readOnly="true" ma:showField="OverallPreviewStatus" ma:web="296b809b-b7bc-48ce-813f-22e66fa9c53a">
      <xsd:simpleType>
        <xsd:restriction base="dms:Lookup"/>
      </xsd:simpleType>
    </xsd:element>
    <xsd:element name="LocOverallPublishStatusLookup" ma:index="78" nillable="true" ma:displayName="Loc Overall Publish Status" ma:default="" ma:list="{8C6E238A-761A-41FD-BFB6-241168E6D51E}" ma:internalName="LocOverallPublishStatusLookup" ma:readOnly="true" ma:showField="OverallPublishStatus" ma:web="296b809b-b7bc-48ce-813f-22e66fa9c53a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8C6E238A-761A-41FD-BFB6-241168E6D51E}" ma:internalName="LocProcessedForHandoffsLookup" ma:readOnly="true" ma:showField="ProcessedForHandoffs" ma:web="296b809b-b7bc-48ce-813f-22e66fa9c53a">
      <xsd:simpleType>
        <xsd:restriction base="dms:Lookup"/>
      </xsd:simpleType>
    </xsd:element>
    <xsd:element name="LocProcessedForMarketsLookup" ma:index="81" nillable="true" ma:displayName="Loc Processed For Markets" ma:default="" ma:list="{8C6E238A-761A-41FD-BFB6-241168E6D51E}" ma:internalName="LocProcessedForMarketsLookup" ma:readOnly="true" ma:showField="ProcessedForMarkets" ma:web="296b809b-b7bc-48ce-813f-22e66fa9c53a">
      <xsd:simpleType>
        <xsd:restriction base="dms:Lookup"/>
      </xsd:simpleType>
    </xsd:element>
    <xsd:element name="LocPublishedDependentAssetsLookup" ma:index="82" nillable="true" ma:displayName="Loc Published Dependent Assets" ma:default="" ma:list="{8C6E238A-761A-41FD-BFB6-241168E6D51E}" ma:internalName="LocPublishedDependentAssetsLookup" ma:readOnly="true" ma:showField="PublishedDependentAssets" ma:web="296b809b-b7bc-48ce-813f-22e66fa9c53a">
      <xsd:simpleType>
        <xsd:restriction base="dms:Lookup"/>
      </xsd:simpleType>
    </xsd:element>
    <xsd:element name="LocPublishedLinkedAssetsLookup" ma:index="83" nillable="true" ma:displayName="Loc Published Linked Assets" ma:default="" ma:list="{8C6E238A-761A-41FD-BFB6-241168E6D51E}" ma:internalName="LocPublishedLinkedAssetsLookup" ma:readOnly="true" ma:showField="PublishedLinkedAssets" ma:web="296b809b-b7bc-48ce-813f-22e66fa9c53a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86f894d-4f85-40c9-a149-c2887cae0da5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4F989717-7C53-46C1-A956-7823E48B93BE}" ma:internalName="Markets" ma:readOnly="false" ma:showField="MarketNa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6FA6E668-737C-40F0-B8B7-4081245CD49F}" ma:internalName="NumOfRatingsLookup" ma:readOnly="true" ma:showField="NumOfRating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6FA6E668-737C-40F0-B8B7-4081245CD49F}" ma:internalName="PublishStatusLookup" ma:readOnly="false" ma:showField="PublishStatu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e2fc0d3e-8032-4897-b5dc-20882a9ecf8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d17e6943-aea1-4c24-95da-0ac656704bf7}" ma:internalName="TaxCatchAll" ma:showField="CatchAllData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d17e6943-aea1-4c24-95da-0ac656704bf7}" ma:internalName="TaxCatchAllLabel" ma:readOnly="true" ma:showField="CatchAllDataLabel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6b809b-b7bc-48ce-813f-22e66fa9c53a">false</MarketSpecific>
    <ApprovalStatus xmlns="296b809b-b7bc-48ce-813f-22e66fa9c53a">InProgress</ApprovalStatus>
    <LocComments xmlns="296b809b-b7bc-48ce-813f-22e66fa9c53a" xsi:nil="true"/>
    <DirectSourceMarket xmlns="296b809b-b7bc-48ce-813f-22e66fa9c53a">english</DirectSourceMarket>
    <ThumbnailAssetId xmlns="296b809b-b7bc-48ce-813f-22e66fa9c53a" xsi:nil="true"/>
    <PrimaryImageGen xmlns="296b809b-b7bc-48ce-813f-22e66fa9c53a">true</PrimaryImageGen>
    <LegacyData xmlns="296b809b-b7bc-48ce-813f-22e66fa9c53a" xsi:nil="true"/>
    <TPFriendlyName xmlns="296b809b-b7bc-48ce-813f-22e66fa9c53a" xsi:nil="true"/>
    <NumericId xmlns="296b809b-b7bc-48ce-813f-22e66fa9c53a" xsi:nil="true"/>
    <LocRecommendedHandoff xmlns="296b809b-b7bc-48ce-813f-22e66fa9c53a" xsi:nil="true"/>
    <BlockPublish xmlns="296b809b-b7bc-48ce-813f-22e66fa9c53a">false</BlockPublish>
    <BusinessGroup xmlns="296b809b-b7bc-48ce-813f-22e66fa9c53a" xsi:nil="true"/>
    <OpenTemplate xmlns="296b809b-b7bc-48ce-813f-22e66fa9c53a">true</OpenTemplate>
    <SourceTitle xmlns="296b809b-b7bc-48ce-813f-22e66fa9c53a">Easter card (with basket of eggs)</SourceTitle>
    <APEditor xmlns="296b809b-b7bc-48ce-813f-22e66fa9c53a">
      <UserInfo>
        <DisplayName/>
        <AccountId xsi:nil="true"/>
        <AccountType/>
      </UserInfo>
    </APEditor>
    <UALocComments xmlns="296b809b-b7bc-48ce-813f-22e66fa9c53a">2007 Template UpLeveling Do Not HandOff</UALocComments>
    <IntlLangReviewDate xmlns="296b809b-b7bc-48ce-813f-22e66fa9c53a" xsi:nil="true"/>
    <PublishStatusLookup xmlns="296b809b-b7bc-48ce-813f-22e66fa9c53a">
      <Value>376275</Value>
      <Value>376279</Value>
    </PublishStatusLookup>
    <ParentAssetId xmlns="296b809b-b7bc-48ce-813f-22e66fa9c53a" xsi:nil="true"/>
    <FeatureTagsTaxHTField0 xmlns="296b809b-b7bc-48ce-813f-22e66fa9c53a">
      <Terms xmlns="http://schemas.microsoft.com/office/infopath/2007/PartnerControls"/>
    </FeatureTagsTaxHTField0>
    <MachineTranslated xmlns="296b809b-b7bc-48ce-813f-22e66fa9c53a">false</MachineTranslated>
    <Providers xmlns="296b809b-b7bc-48ce-813f-22e66fa9c53a" xsi:nil="true"/>
    <OriginalSourceMarket xmlns="296b809b-b7bc-48ce-813f-22e66fa9c53a">english</OriginalSourceMarket>
    <APDescription xmlns="296b809b-b7bc-48ce-813f-22e66fa9c53a" xsi:nil="true"/>
    <ContentItem xmlns="296b809b-b7bc-48ce-813f-22e66fa9c53a" xsi:nil="true"/>
    <ClipArtFilename xmlns="296b809b-b7bc-48ce-813f-22e66fa9c53a" xsi:nil="true"/>
    <TPInstallLocation xmlns="296b809b-b7bc-48ce-813f-22e66fa9c53a" xsi:nil="true"/>
    <TimesCloned xmlns="296b809b-b7bc-48ce-813f-22e66fa9c53a" xsi:nil="true"/>
    <PublishTargets xmlns="296b809b-b7bc-48ce-813f-22e66fa9c53a">OfficeOnline,OfficeOnlineVNext</PublishTargets>
    <AcquiredFrom xmlns="296b809b-b7bc-48ce-813f-22e66fa9c53a">Internal MS</AcquiredFrom>
    <AssetStart xmlns="296b809b-b7bc-48ce-813f-22e66fa9c53a">2012-01-17T19:14:00+00:00</AssetStart>
    <FriendlyTitle xmlns="296b809b-b7bc-48ce-813f-22e66fa9c53a" xsi:nil="true"/>
    <Provider xmlns="296b809b-b7bc-48ce-813f-22e66fa9c53a" xsi:nil="true"/>
    <LastHandOff xmlns="296b809b-b7bc-48ce-813f-22e66fa9c53a" xsi:nil="true"/>
    <Manager xmlns="296b809b-b7bc-48ce-813f-22e66fa9c53a" xsi:nil="true"/>
    <UALocRecommendation xmlns="296b809b-b7bc-48ce-813f-22e66fa9c53a">Localize</UALocRecommendation>
    <ArtSampleDocs xmlns="296b809b-b7bc-48ce-813f-22e66fa9c53a" xsi:nil="true"/>
    <UACurrentWords xmlns="296b809b-b7bc-48ce-813f-22e66fa9c53a" xsi:nil="true"/>
    <TPClientViewer xmlns="296b809b-b7bc-48ce-813f-22e66fa9c53a" xsi:nil="true"/>
    <TemplateStatus xmlns="296b809b-b7bc-48ce-813f-22e66fa9c53a">Complete</TemplateStatus>
    <ShowIn xmlns="296b809b-b7bc-48ce-813f-22e66fa9c53a">Show everywhere</ShowIn>
    <CSXHash xmlns="296b809b-b7bc-48ce-813f-22e66fa9c53a" xsi:nil="true"/>
    <Downloads xmlns="296b809b-b7bc-48ce-813f-22e66fa9c53a">0</Downloads>
    <VoteCount xmlns="296b809b-b7bc-48ce-813f-22e66fa9c53a" xsi:nil="true"/>
    <OOCacheId xmlns="296b809b-b7bc-48ce-813f-22e66fa9c53a" xsi:nil="true"/>
    <IsDeleted xmlns="296b809b-b7bc-48ce-813f-22e66fa9c53a">false</IsDeleted>
    <InternalTagsTaxHTField0 xmlns="296b809b-b7bc-48ce-813f-22e66fa9c53a">
      <Terms xmlns="http://schemas.microsoft.com/office/infopath/2007/PartnerControls"/>
    </InternalTagsTaxHTField0>
    <UANotes xmlns="296b809b-b7bc-48ce-813f-22e66fa9c53a">2003 to 2007 conversion</UANotes>
    <AssetExpire xmlns="296b809b-b7bc-48ce-813f-22e66fa9c53a">2035-01-01T08:00:00+00:00</AssetExpire>
    <CSXSubmissionMarket xmlns="296b809b-b7bc-48ce-813f-22e66fa9c53a" xsi:nil="true"/>
    <DSATActionTaken xmlns="296b809b-b7bc-48ce-813f-22e66fa9c53a" xsi:nil="true"/>
    <SubmitterId xmlns="296b809b-b7bc-48ce-813f-22e66fa9c53a" xsi:nil="true"/>
    <EditorialTags xmlns="296b809b-b7bc-48ce-813f-22e66fa9c53a" xsi:nil="true"/>
    <TPExecutable xmlns="296b809b-b7bc-48ce-813f-22e66fa9c53a" xsi:nil="true"/>
    <CSXSubmissionDate xmlns="296b809b-b7bc-48ce-813f-22e66fa9c53a" xsi:nil="true"/>
    <CSXUpdate xmlns="296b809b-b7bc-48ce-813f-22e66fa9c53a">false</CSXUpdate>
    <AssetType xmlns="296b809b-b7bc-48ce-813f-22e66fa9c53a">TP</AssetType>
    <ApprovalLog xmlns="296b809b-b7bc-48ce-813f-22e66fa9c53a" xsi:nil="true"/>
    <BugNumber xmlns="296b809b-b7bc-48ce-813f-22e66fa9c53a" xsi:nil="true"/>
    <OriginAsset xmlns="296b809b-b7bc-48ce-813f-22e66fa9c53a" xsi:nil="true"/>
    <TPComponent xmlns="296b809b-b7bc-48ce-813f-22e66fa9c53a" xsi:nil="true"/>
    <Milestone xmlns="296b809b-b7bc-48ce-813f-22e66fa9c53a" xsi:nil="true"/>
    <RecommendationsModifier xmlns="296b809b-b7bc-48ce-813f-22e66fa9c53a" xsi:nil="true"/>
    <AssetId xmlns="296b809b-b7bc-48ce-813f-22e66fa9c53a">TP102817234</AssetId>
    <PolicheckWords xmlns="296b809b-b7bc-48ce-813f-22e66fa9c53a" xsi:nil="true"/>
    <TPLaunchHelpLink xmlns="296b809b-b7bc-48ce-813f-22e66fa9c53a" xsi:nil="true"/>
    <IntlLocPriority xmlns="296b809b-b7bc-48ce-813f-22e66fa9c53a" xsi:nil="true"/>
    <TPApplication xmlns="296b809b-b7bc-48ce-813f-22e66fa9c53a" xsi:nil="true"/>
    <IntlLangReviewer xmlns="296b809b-b7bc-48ce-813f-22e66fa9c53a" xsi:nil="true"/>
    <HandoffToMSDN xmlns="296b809b-b7bc-48ce-813f-22e66fa9c53a" xsi:nil="true"/>
    <PlannedPubDate xmlns="296b809b-b7bc-48ce-813f-22e66fa9c53a" xsi:nil="true"/>
    <CrawlForDependencies xmlns="296b809b-b7bc-48ce-813f-22e66fa9c53a">false</CrawlForDependencies>
    <LocLastLocAttemptVersionLookup xmlns="296b809b-b7bc-48ce-813f-22e66fa9c53a">790769</LocLastLocAttemptVersionLookup>
    <TrustLevel xmlns="296b809b-b7bc-48ce-813f-22e66fa9c53a">1 Microsoft Managed Content</TrustLevel>
    <CampaignTagsTaxHTField0 xmlns="296b809b-b7bc-48ce-813f-22e66fa9c53a">
      <Terms xmlns="http://schemas.microsoft.com/office/infopath/2007/PartnerControls"/>
    </CampaignTagsTaxHTField0>
    <TPNamespace xmlns="296b809b-b7bc-48ce-813f-22e66fa9c53a" xsi:nil="true"/>
    <TaxCatchAll xmlns="296b809b-b7bc-48ce-813f-22e66fa9c53a"/>
    <IsSearchable xmlns="296b809b-b7bc-48ce-813f-22e66fa9c53a">true</IsSearchable>
    <TemplateTemplateType xmlns="296b809b-b7bc-48ce-813f-22e66fa9c53a">Word 2007 Default</TemplateTemplateType>
    <Markets xmlns="296b809b-b7bc-48ce-813f-22e66fa9c53a"/>
    <IntlLangReview xmlns="296b809b-b7bc-48ce-813f-22e66fa9c53a">false</IntlLangReview>
    <UAProjectedTotalWords xmlns="296b809b-b7bc-48ce-813f-22e66fa9c53a" xsi:nil="true"/>
    <OutputCachingOn xmlns="296b809b-b7bc-48ce-813f-22e66fa9c53a">false</OutputCachingOn>
    <LocMarketGroupTiers2 xmlns="296b809b-b7bc-48ce-813f-22e66fa9c53a">,t:Tier 1,t:Tier 2,t:Tier 3,</LocMarketGroupTiers2>
    <APAuthor xmlns="296b809b-b7bc-48ce-813f-22e66fa9c53a">
      <UserInfo>
        <DisplayName/>
        <AccountId>2721</AccountId>
        <AccountType/>
      </UserInfo>
    </APAuthor>
    <TPCommandLine xmlns="296b809b-b7bc-48ce-813f-22e66fa9c53a" xsi:nil="true"/>
    <LocManualTestRequired xmlns="296b809b-b7bc-48ce-813f-22e66fa9c53a">false</LocManualTestRequired>
    <TPAppVersion xmlns="296b809b-b7bc-48ce-813f-22e66fa9c53a" xsi:nil="true"/>
    <EditorialStatus xmlns="296b809b-b7bc-48ce-813f-22e66fa9c53a" xsi:nil="true"/>
    <LastModifiedDateTime xmlns="296b809b-b7bc-48ce-813f-22e66fa9c53a" xsi:nil="true"/>
    <TPLaunchHelpLinkType xmlns="296b809b-b7bc-48ce-813f-22e66fa9c53a">Template</TPLaunchHelpLinkType>
    <OriginalRelease xmlns="296b809b-b7bc-48ce-813f-22e66fa9c53a">14</OriginalRelease>
    <ScenarioTagsTaxHTField0 xmlns="296b809b-b7bc-48ce-813f-22e66fa9c53a">
      <Terms xmlns="http://schemas.microsoft.com/office/infopath/2007/PartnerControls"/>
    </ScenarioTagsTaxHTField0>
    <LocalizationTagsTaxHTField0 xmlns="296b809b-b7bc-48ce-813f-22e66fa9c53a">
      <Terms xmlns="http://schemas.microsoft.com/office/infopath/2007/PartnerControls"/>
    </LocalizationTagsTaxHTField0>
  </documentManagement>
</p:properties>
</file>

<file path=customXml/itemProps1.xml><?xml version="1.0" encoding="utf-8"?>
<ds:datastoreItem xmlns:ds="http://schemas.openxmlformats.org/officeDocument/2006/customXml" ds:itemID="{C4E5D82D-85B5-4209-8D5B-DEF6326F1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809b-b7bc-48ce-813f-22e66fa9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1F945-3B37-45AF-B54E-7FF14D8D9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A32C7-ED0B-4F05-B81A-172BD6581BBF}">
  <ds:schemaRefs>
    <ds:schemaRef ds:uri="http://schemas.microsoft.com/office/2006/metadata/properties"/>
    <ds:schemaRef ds:uri="http://schemas.microsoft.com/office/infopath/2007/PartnerControls"/>
    <ds:schemaRef ds:uri="296b809b-b7bc-48ce-813f-22e66fa9c5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C:\Users\MatsTjernström\AppData\Roaming\Microsoft\Templates\Påskkort (med äggkorg).dotx</Template>
  <TotalTime>75</TotalTime>
  <Pages>2</Pages>
  <Words>441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Tjernström</dc:creator>
  <cp:keywords/>
  <dc:description/>
  <cp:lastModifiedBy>Hasse Edlund</cp:lastModifiedBy>
  <cp:revision>79</cp:revision>
  <cp:lastPrinted>2023-02-21T11:03:00Z</cp:lastPrinted>
  <dcterms:created xsi:type="dcterms:W3CDTF">2021-06-14T11:10:00Z</dcterms:created>
  <dcterms:modified xsi:type="dcterms:W3CDTF">2024-03-13T18:04:00Z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TC011189741053</vt:lpwstr>
  </property>
  <property fmtid="{D5CDD505-2E9C-101B-9397-08002B2CF9AE}" pid="3" name="InternalTags">
    <vt:lpwstr/>
  </property>
  <property fmtid="{D5CDD505-2E9C-101B-9397-08002B2CF9AE}" pid="4" name="ContentTypeId">
    <vt:lpwstr>0x010100BE4E3BC60946534DB8314F473FCD9CA804001E6F70B81F461A41B87FD4CE9EC386B3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4396800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