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63FE" w14:textId="77777777" w:rsidR="00E51D4A" w:rsidRDefault="000D17FE" w:rsidP="0021495A">
      <w:pPr>
        <w:pStyle w:val="Rubrik1"/>
      </w:pPr>
      <w:r>
        <w:t>BILAGA TILL CUPANSÖKAN</w:t>
      </w:r>
      <w:r w:rsidR="005938B6">
        <w:t xml:space="preserve"> </w:t>
      </w:r>
    </w:p>
    <w:p w14:paraId="23275B0D" w14:textId="57829548" w:rsidR="0021495A" w:rsidRDefault="00D710F7" w:rsidP="0021495A">
      <w:pPr>
        <w:pStyle w:val="Rubrik1"/>
      </w:pPr>
      <w:r>
        <w:t>T</w:t>
      </w:r>
      <w:r w:rsidR="003C7E88">
        <w:t>i</w:t>
      </w:r>
      <w:r>
        <w:t>llstånds</w:t>
      </w:r>
      <w:r w:rsidR="003C7E88">
        <w:t xml:space="preserve"> nr. CT- </w:t>
      </w:r>
      <w:r w:rsidR="00AB7779">
        <w:rPr>
          <w:rFonts w:ascii="Flex 70" w:hAnsi="Flex 70"/>
          <w:szCs w:val="20"/>
        </w:rPr>
        <w:t xml:space="preserve"> </w:t>
      </w:r>
      <w:permStart w:id="1318128425" w:edGrp="everyone"/>
      <w:r w:rsidR="00AB7779">
        <w:rPr>
          <w:rFonts w:ascii="Flex 70" w:hAnsi="Flex 70"/>
          <w:szCs w:val="20"/>
        </w:rPr>
        <w:t xml:space="preserve"> </w:t>
      </w:r>
      <w:r w:rsidR="00BD417C">
        <w:t xml:space="preserve"> </w:t>
      </w:r>
      <w:r w:rsidR="00AB7779">
        <w:rPr>
          <w:rFonts w:ascii="Flex 70" w:hAnsi="Flex 70"/>
          <w:szCs w:val="20"/>
        </w:rPr>
        <w:t xml:space="preserve"> </w:t>
      </w:r>
      <w:permEnd w:id="1318128425"/>
    </w:p>
    <w:p w14:paraId="43A1A7E9" w14:textId="77777777" w:rsidR="000D17FE" w:rsidRPr="0021320D" w:rsidRDefault="000D17FE" w:rsidP="000D17FE">
      <w:pPr>
        <w:spacing w:after="0"/>
        <w:rPr>
          <w:rFonts w:ascii="Flex 70" w:hAnsi="Flex 70"/>
          <w:u w:val="single"/>
        </w:rPr>
      </w:pPr>
      <w:r w:rsidRPr="0021320D">
        <w:rPr>
          <w:rFonts w:ascii="Flex 70" w:hAnsi="Flex 70"/>
          <w:u w:val="single"/>
        </w:rPr>
        <w:t>Föreningsinfo:</w:t>
      </w:r>
    </w:p>
    <w:p w14:paraId="2BB36119" w14:textId="45C779AE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Föreningsnam</w:t>
      </w:r>
      <w:r>
        <w:rPr>
          <w:rFonts w:ascii="Flex 70" w:hAnsi="Flex 70"/>
          <w:szCs w:val="20"/>
        </w:rPr>
        <w:t xml:space="preserve">n: </w:t>
      </w:r>
      <w:permStart w:id="1353981982" w:edGrp="everyone"/>
      <w:r>
        <w:rPr>
          <w:rFonts w:ascii="Flex 70" w:hAnsi="Flex 70"/>
          <w:szCs w:val="20"/>
        </w:rPr>
        <w:t xml:space="preserve">           </w:t>
      </w:r>
      <w:permEnd w:id="1353981982"/>
      <w:r>
        <w:rPr>
          <w:rFonts w:ascii="Flex 70" w:hAnsi="Flex 70"/>
          <w:szCs w:val="20"/>
        </w:rPr>
        <w:t xml:space="preserve">      </w:t>
      </w:r>
    </w:p>
    <w:p w14:paraId="1BA0D28D" w14:textId="080ABE8E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Ansvarig för ansökan:</w:t>
      </w:r>
      <w:r>
        <w:rPr>
          <w:rFonts w:ascii="Flex 70" w:hAnsi="Flex 70"/>
          <w:szCs w:val="20"/>
        </w:rPr>
        <w:t xml:space="preserve">  </w:t>
      </w:r>
      <w:permStart w:id="1139542237" w:edGrp="everyone"/>
      <w:r>
        <w:rPr>
          <w:rFonts w:ascii="Flex 70" w:hAnsi="Flex 70"/>
          <w:szCs w:val="20"/>
        </w:rPr>
        <w:t xml:space="preserve">           </w:t>
      </w:r>
      <w:permEnd w:id="1139542237"/>
      <w:r>
        <w:rPr>
          <w:rFonts w:ascii="Flex 70" w:hAnsi="Flex 70"/>
          <w:szCs w:val="20"/>
        </w:rPr>
        <w:t xml:space="preserve">     </w:t>
      </w:r>
    </w:p>
    <w:p w14:paraId="03BA363B" w14:textId="6A2F5BA9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Mail:  </w:t>
      </w:r>
      <w:permStart w:id="1443234550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443234550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19BF2218" w14:textId="58FBC90D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Mobilnummer:  </w:t>
      </w:r>
      <w:permStart w:id="1409765553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409765553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548BB016" w14:textId="7777777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</w:p>
    <w:p w14:paraId="0DEF0CC5" w14:textId="77777777" w:rsidR="000D17FE" w:rsidRPr="00EB0A02" w:rsidRDefault="000D17FE" w:rsidP="000D17FE">
      <w:pPr>
        <w:spacing w:after="0"/>
        <w:rPr>
          <w:rFonts w:ascii="Flex 70" w:hAnsi="Flex 70"/>
          <w:u w:val="single"/>
          <w:lang w:val="nb-NO"/>
        </w:rPr>
      </w:pPr>
      <w:r w:rsidRPr="00EB0A02">
        <w:rPr>
          <w:rFonts w:ascii="Flex 70" w:hAnsi="Flex 70"/>
          <w:u w:val="single"/>
          <w:lang w:val="nb-NO"/>
        </w:rPr>
        <w:t>Kontaktinfo:</w:t>
      </w:r>
    </w:p>
    <w:p w14:paraId="26C98DB3" w14:textId="3974082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proofErr w:type="spellStart"/>
      <w:r w:rsidRPr="00EB0A02">
        <w:rPr>
          <w:rFonts w:ascii="Flex 70" w:hAnsi="Flex 70"/>
          <w:szCs w:val="20"/>
          <w:lang w:val="nb-NO"/>
        </w:rPr>
        <w:t>Cupnamn</w:t>
      </w:r>
      <w:proofErr w:type="spellEnd"/>
      <w:r w:rsidRPr="00EB0A02">
        <w:rPr>
          <w:rFonts w:ascii="Flex 70" w:hAnsi="Flex 70"/>
          <w:szCs w:val="20"/>
          <w:lang w:val="nb-NO"/>
        </w:rPr>
        <w:t xml:space="preserve">:  </w:t>
      </w:r>
      <w:permStart w:id="354049454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354049454"/>
      <w:r w:rsidRPr="00EB0A02">
        <w:rPr>
          <w:rFonts w:ascii="Flex 70" w:hAnsi="Flex 70"/>
          <w:szCs w:val="20"/>
          <w:lang w:val="nb-NO"/>
        </w:rPr>
        <w:t xml:space="preserve">         </w:t>
      </w:r>
    </w:p>
    <w:p w14:paraId="1D4DE558" w14:textId="29FACB2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Cupansvarig:  </w:t>
      </w:r>
      <w:permStart w:id="1500672633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500672633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5064283A" w14:textId="621FCBFB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Mail:  </w:t>
      </w:r>
      <w:permStart w:id="1193088336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193088336"/>
      <w:r w:rsidRPr="00EB0A02">
        <w:rPr>
          <w:rFonts w:ascii="Flex 70" w:hAnsi="Flex 70"/>
          <w:szCs w:val="20"/>
          <w:lang w:val="nb-NO"/>
        </w:rPr>
        <w:t xml:space="preserve">       </w:t>
      </w:r>
    </w:p>
    <w:p w14:paraId="2D6808F2" w14:textId="6E6788F1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Mobilnummer:  </w:t>
      </w:r>
      <w:permStart w:id="753628091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753628091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0B2BF785" w14:textId="7777777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</w:p>
    <w:p w14:paraId="30C3675C" w14:textId="77777777" w:rsidR="000D17FE" w:rsidRPr="00BA36A8" w:rsidRDefault="000D17FE" w:rsidP="000D17FE">
      <w:pPr>
        <w:spacing w:after="0"/>
        <w:rPr>
          <w:rFonts w:ascii="Flex 70" w:hAnsi="Flex 70"/>
          <w:u w:val="single"/>
        </w:rPr>
      </w:pPr>
      <w:proofErr w:type="spellStart"/>
      <w:r w:rsidRPr="00BA36A8">
        <w:rPr>
          <w:rFonts w:ascii="Flex 70" w:hAnsi="Flex 70"/>
          <w:u w:val="single"/>
        </w:rPr>
        <w:t>Cupinfo</w:t>
      </w:r>
      <w:proofErr w:type="spellEnd"/>
      <w:r w:rsidRPr="00BA36A8">
        <w:rPr>
          <w:rFonts w:ascii="Flex 70" w:hAnsi="Flex 70"/>
          <w:u w:val="single"/>
        </w:rPr>
        <w:t>:</w:t>
      </w:r>
    </w:p>
    <w:p w14:paraId="5360F72F" w14:textId="79B6FD04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 w:rsidRPr="00BA36A8">
        <w:rPr>
          <w:rFonts w:ascii="Flex 70" w:hAnsi="Flex 70"/>
          <w:szCs w:val="20"/>
        </w:rPr>
        <w:t>Åldersklas</w:t>
      </w:r>
      <w:r>
        <w:rPr>
          <w:rFonts w:ascii="Flex 70" w:hAnsi="Flex 70"/>
          <w:szCs w:val="20"/>
        </w:rPr>
        <w:t xml:space="preserve">s:  </w:t>
      </w:r>
      <w:permStart w:id="1771068117" w:edGrp="everyone"/>
      <w:r>
        <w:rPr>
          <w:rFonts w:ascii="Flex 70" w:hAnsi="Flex 70"/>
          <w:szCs w:val="20"/>
        </w:rPr>
        <w:t xml:space="preserve">           </w:t>
      </w:r>
      <w:permEnd w:id="1771068117"/>
      <w:r>
        <w:rPr>
          <w:rFonts w:ascii="Flex 70" w:hAnsi="Flex 70"/>
          <w:szCs w:val="20"/>
        </w:rPr>
        <w:t xml:space="preserve">                                        </w:t>
      </w:r>
    </w:p>
    <w:p w14:paraId="49F799D8" w14:textId="77777777" w:rsidR="000D17FE" w:rsidRDefault="000D17FE" w:rsidP="000D17FE">
      <w:pPr>
        <w:spacing w:after="0"/>
        <w:rPr>
          <w:rFonts w:ascii="Flex 70" w:hAnsi="Flex 70"/>
          <w:szCs w:val="20"/>
        </w:rPr>
      </w:pPr>
    </w:p>
    <w:p w14:paraId="3AD5D028" w14:textId="44AE902C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Nationell/Internationell</w:t>
      </w:r>
      <w:r w:rsidRPr="00BA36A8">
        <w:rPr>
          <w:rFonts w:ascii="Flex 70" w:hAnsi="Flex 70"/>
          <w:szCs w:val="20"/>
        </w:rPr>
        <w:t xml:space="preserve">: </w:t>
      </w:r>
      <w:r>
        <w:rPr>
          <w:rFonts w:ascii="Flex 70" w:hAnsi="Flex 70"/>
          <w:szCs w:val="20"/>
        </w:rPr>
        <w:t xml:space="preserve"> </w:t>
      </w:r>
      <w:permStart w:id="1554086932" w:edGrp="everyone"/>
      <w:r>
        <w:rPr>
          <w:rFonts w:ascii="Flex 70" w:hAnsi="Flex 70"/>
          <w:szCs w:val="20"/>
        </w:rPr>
        <w:t xml:space="preserve">           </w:t>
      </w:r>
      <w:permEnd w:id="1554086932"/>
      <w:r>
        <w:rPr>
          <w:rFonts w:ascii="Flex 70" w:hAnsi="Flex 70"/>
          <w:szCs w:val="20"/>
        </w:rPr>
        <w:t xml:space="preserve">                                    </w:t>
      </w:r>
    </w:p>
    <w:p w14:paraId="379F5C75" w14:textId="77777777" w:rsidR="000D17FE" w:rsidRPr="00BA36A8" w:rsidRDefault="000D17FE" w:rsidP="000D17FE">
      <w:pPr>
        <w:spacing w:after="0"/>
        <w:rPr>
          <w:rFonts w:ascii="Flex 70" w:hAnsi="Flex 70"/>
          <w:szCs w:val="20"/>
        </w:rPr>
      </w:pPr>
    </w:p>
    <w:p w14:paraId="52DA50BD" w14:textId="77777777" w:rsidR="00EB0A02" w:rsidRDefault="00A023D1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Seriebestämmelser för cupen</w:t>
      </w:r>
      <w:r w:rsidR="000D17FE">
        <w:rPr>
          <w:rFonts w:ascii="Flex 70" w:hAnsi="Flex 70"/>
          <w:szCs w:val="20"/>
        </w:rPr>
        <w:t xml:space="preserve">:  </w:t>
      </w:r>
      <w:permStart w:id="265058268" w:edGrp="everyone"/>
      <w:r w:rsidR="000D17FE">
        <w:rPr>
          <w:rFonts w:ascii="Flex 70" w:hAnsi="Flex 70"/>
          <w:szCs w:val="20"/>
        </w:rPr>
        <w:t xml:space="preserve">           </w:t>
      </w:r>
    </w:p>
    <w:permEnd w:id="265058268"/>
    <w:p w14:paraId="77AACABE" w14:textId="1C585455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                       </w:t>
      </w:r>
    </w:p>
    <w:p w14:paraId="4D32BF0D" w14:textId="13ACB201" w:rsidR="00EB0A02" w:rsidRPr="00BA36A8" w:rsidRDefault="00C223F9" w:rsidP="00EB0A02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Speltid</w:t>
      </w:r>
      <w:r w:rsidR="00EB0A02">
        <w:rPr>
          <w:rFonts w:ascii="Flex 70" w:hAnsi="Flex 70"/>
          <w:szCs w:val="20"/>
        </w:rPr>
        <w:t xml:space="preserve">: </w:t>
      </w:r>
      <w:r>
        <w:rPr>
          <w:rFonts w:ascii="Flex 70" w:hAnsi="Flex 70"/>
          <w:szCs w:val="20"/>
        </w:rPr>
        <w:t xml:space="preserve"> </w:t>
      </w:r>
      <w:permStart w:id="782984513" w:edGrp="everyone"/>
      <w:r>
        <w:rPr>
          <w:rFonts w:ascii="Flex 70" w:hAnsi="Flex 70"/>
          <w:szCs w:val="20"/>
        </w:rPr>
        <w:t xml:space="preserve">           </w:t>
      </w:r>
      <w:permEnd w:id="782984513"/>
      <w:r>
        <w:rPr>
          <w:rFonts w:ascii="Flex 70" w:hAnsi="Flex 70"/>
          <w:szCs w:val="20"/>
        </w:rPr>
        <w:t xml:space="preserve">                                    </w:t>
      </w:r>
      <w:r w:rsidR="00EB0A02">
        <w:rPr>
          <w:rFonts w:ascii="Flex 70" w:hAnsi="Flex 70"/>
          <w:szCs w:val="20"/>
        </w:rPr>
        <w:t xml:space="preserve">                                </w:t>
      </w:r>
    </w:p>
    <w:p w14:paraId="6E229AAC" w14:textId="77777777" w:rsidR="00EB0A02" w:rsidRPr="00BA36A8" w:rsidRDefault="00EB0A02" w:rsidP="000D17FE">
      <w:pPr>
        <w:spacing w:after="0"/>
        <w:rPr>
          <w:rFonts w:ascii="Flex 70" w:hAnsi="Flex 70"/>
          <w:szCs w:val="20"/>
        </w:rPr>
      </w:pPr>
    </w:p>
    <w:p w14:paraId="1DF339C4" w14:textId="70EFF375" w:rsidR="000D17FE" w:rsidRDefault="000D17FE" w:rsidP="000D17FE">
      <w:pPr>
        <w:spacing w:after="0"/>
        <w:jc w:val="both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Härmed intygar jag</w:t>
      </w:r>
      <w:r>
        <w:rPr>
          <w:rFonts w:ascii="Flex 70" w:hAnsi="Flex 70"/>
          <w:szCs w:val="20"/>
        </w:rPr>
        <w:t xml:space="preserve">: </w:t>
      </w:r>
      <w:r w:rsidRPr="0021320D">
        <w:rPr>
          <w:rFonts w:ascii="Flex 70" w:hAnsi="Flex 70"/>
          <w:szCs w:val="20"/>
        </w:rPr>
        <w:t>:</w:t>
      </w:r>
      <w:r>
        <w:rPr>
          <w:rFonts w:ascii="Flex 70" w:hAnsi="Flex 70"/>
          <w:szCs w:val="20"/>
        </w:rPr>
        <w:t xml:space="preserve">  </w:t>
      </w:r>
      <w:permStart w:id="416050000" w:edGrp="everyone"/>
      <w:r>
        <w:rPr>
          <w:rFonts w:ascii="Flex 70" w:hAnsi="Flex 70"/>
          <w:szCs w:val="20"/>
        </w:rPr>
        <w:t xml:space="preserve">           </w:t>
      </w:r>
      <w:permEnd w:id="416050000"/>
      <w:r>
        <w:rPr>
          <w:rFonts w:ascii="Flex 70" w:hAnsi="Flex 70"/>
          <w:szCs w:val="20"/>
        </w:rPr>
        <w:t xml:space="preserve">                                                              </w:t>
      </w:r>
    </w:p>
    <w:p w14:paraId="16FBE474" w14:textId="1AC9F5D8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att cupen följer Svenska Ishockeyförbundets Tävlingsbestämmelser för aktuell ålderkull, att cupen genomförs enligt denna ansökan och att cupen läggs in och administreras i swehockeycup.se. </w:t>
      </w:r>
    </w:p>
    <w:p w14:paraId="5877FE38" w14:textId="77777777" w:rsidR="000D17FE" w:rsidRDefault="000D17FE" w:rsidP="000D17FE">
      <w:pPr>
        <w:spacing w:after="0"/>
        <w:rPr>
          <w:rFonts w:ascii="Flex 70" w:hAnsi="Flex 70"/>
          <w:szCs w:val="20"/>
        </w:rPr>
      </w:pPr>
    </w:p>
    <w:p w14:paraId="0E60A082" w14:textId="26068D14" w:rsidR="000D17FE" w:rsidRPr="0021320D" w:rsidRDefault="00A023D1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Detta formulär skall </w:t>
      </w:r>
      <w:r w:rsidR="00A307F9">
        <w:rPr>
          <w:rFonts w:ascii="Flex 70" w:hAnsi="Flex 70"/>
          <w:szCs w:val="20"/>
        </w:rPr>
        <w:t>skickas in till distriktsförbundet via mail vid arrangörsansökningar för cuper.</w:t>
      </w:r>
    </w:p>
    <w:p w14:paraId="2BD7D7E7" w14:textId="77777777" w:rsidR="0021495A" w:rsidRDefault="0021495A" w:rsidP="0021495A"/>
    <w:p w14:paraId="0D58DC49" w14:textId="77777777" w:rsidR="002A7E22" w:rsidRPr="002A7E22" w:rsidRDefault="002A7E22" w:rsidP="002A7E22">
      <w:pPr>
        <w:rPr>
          <w:highlight w:val="yellow"/>
        </w:rPr>
      </w:pPr>
    </w:p>
    <w:sectPr w:rsidR="002A7E22" w:rsidRPr="002A7E22" w:rsidSect="00BB2CEF">
      <w:headerReference w:type="default" r:id="rId11"/>
      <w:footerReference w:type="default" r:id="rId12"/>
      <w:pgSz w:w="11906" w:h="16838" w:code="9"/>
      <w:pgMar w:top="2835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BDA" w14:textId="77777777" w:rsidR="00D52F08" w:rsidRDefault="00D52F08" w:rsidP="00F34448">
      <w:pPr>
        <w:spacing w:after="0" w:line="240" w:lineRule="auto"/>
      </w:pPr>
      <w:r>
        <w:separator/>
      </w:r>
    </w:p>
  </w:endnote>
  <w:endnote w:type="continuationSeparator" w:id="0">
    <w:p w14:paraId="5CE97A6E" w14:textId="77777777" w:rsidR="00D52F08" w:rsidRDefault="00D52F08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6D8ED0C7" w14:textId="77777777" w:rsidTr="000F143E">
      <w:tc>
        <w:tcPr>
          <w:tcW w:w="3029" w:type="dxa"/>
        </w:tcPr>
        <w:p w14:paraId="5E935459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5517D16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0DC8DB39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421522" w14:paraId="1F147FAF" w14:textId="77777777" w:rsidTr="000F143E">
      <w:tc>
        <w:tcPr>
          <w:tcW w:w="3029" w:type="dxa"/>
        </w:tcPr>
        <w:p w14:paraId="1AEC4F8B" w14:textId="77777777" w:rsidR="000F143E" w:rsidRDefault="00EA2284" w:rsidP="000F143E">
          <w:pPr>
            <w:pStyle w:val="Sidhuvud"/>
          </w:pPr>
          <w:r>
            <w:t>Transistorgatan 5</w:t>
          </w:r>
        </w:p>
        <w:p w14:paraId="76B434AD" w14:textId="77777777" w:rsidR="000F143E" w:rsidRDefault="00EA2284" w:rsidP="000F143E">
          <w:pPr>
            <w:pStyle w:val="Sidhuvud"/>
          </w:pPr>
          <w:r>
            <w:t>42135 Västra Frölunda</w:t>
          </w:r>
        </w:p>
      </w:tc>
      <w:tc>
        <w:tcPr>
          <w:tcW w:w="3030" w:type="dxa"/>
        </w:tcPr>
        <w:p w14:paraId="7A55BEFD" w14:textId="77777777" w:rsidR="000F143E" w:rsidRDefault="00EA2284" w:rsidP="000F143E">
          <w:pPr>
            <w:pStyle w:val="Sidhuvud"/>
          </w:pPr>
          <w:r>
            <w:t>Transistorgatan 5</w:t>
          </w:r>
        </w:p>
        <w:p w14:paraId="468CF0B6" w14:textId="77777777" w:rsidR="000F143E" w:rsidRDefault="00EA2284" w:rsidP="000F143E">
          <w:pPr>
            <w:pStyle w:val="Sidhuvud"/>
          </w:pPr>
          <w:r>
            <w:t>42135 Västra Frölunda</w:t>
          </w:r>
        </w:p>
      </w:tc>
      <w:tc>
        <w:tcPr>
          <w:tcW w:w="3030" w:type="dxa"/>
        </w:tcPr>
        <w:p w14:paraId="27FB5940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</w:t>
          </w:r>
          <w:r w:rsidR="002A7E22">
            <w:rPr>
              <w:rFonts w:ascii="Cambria" w:hAnsi="Cambria" w:cs="Cambria"/>
              <w:lang w:val="en-US"/>
            </w:rPr>
            <w:t> </w:t>
          </w:r>
          <w:r w:rsidR="00EA2284">
            <w:rPr>
              <w:rFonts w:ascii="Cambria" w:hAnsi="Cambria" w:cs="Cambria"/>
              <w:lang w:val="en-US"/>
            </w:rPr>
            <w:t>(0)31-787 51 41</w:t>
          </w:r>
        </w:p>
        <w:p w14:paraId="709BABA3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 w:rsidR="00EA2284">
            <w:t>info@gbgif.se</w:t>
          </w:r>
        </w:p>
      </w:tc>
    </w:tr>
  </w:tbl>
  <w:p w14:paraId="70730C9A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662B" w14:textId="77777777" w:rsidR="00D52F08" w:rsidRDefault="00D52F08" w:rsidP="00F34448">
      <w:pPr>
        <w:spacing w:after="0" w:line="240" w:lineRule="auto"/>
      </w:pPr>
      <w:r>
        <w:separator/>
      </w:r>
    </w:p>
  </w:footnote>
  <w:footnote w:type="continuationSeparator" w:id="0">
    <w:p w14:paraId="0277ED82" w14:textId="77777777" w:rsidR="00D52F08" w:rsidRDefault="00D52F08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43BB" w14:textId="77777777" w:rsidR="00602699" w:rsidRPr="00065F61" w:rsidRDefault="00C4674B" w:rsidP="00602699">
    <w:pPr>
      <w:pStyle w:val="Sidhuvud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F74A87" wp14:editId="48F2F17D">
              <wp:simplePos x="0" y="0"/>
              <wp:positionH relativeFrom="margin">
                <wp:posOffset>3157082</wp:posOffset>
              </wp:positionH>
              <wp:positionV relativeFrom="paragraph">
                <wp:posOffset>12286</wp:posOffset>
              </wp:positionV>
              <wp:extent cx="2536825" cy="1404620"/>
              <wp:effectExtent l="0" t="0" r="3175" b="381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C0F6A" w14:textId="77777777" w:rsidR="00602699" w:rsidRDefault="00250502" w:rsidP="00602699">
                          <w:pPr>
                            <w:pStyle w:val="Sidhuvudrubrik"/>
                            <w:jc w:val="right"/>
                          </w:pPr>
                          <w:r>
                            <w:t>region syd</w:t>
                          </w:r>
                          <w:r w:rsidR="00602699">
                            <w:t xml:space="preserve">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F74A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48.6pt;margin-top:.95pt;width:19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" filled="f" stroked="f">
              <v:textbox style="mso-fit-shape-to-text:t" inset="0,0,0,0">
                <w:txbxContent>
                  <w:p w14:paraId="3A9C0F6A" w14:textId="77777777" w:rsidR="00602699" w:rsidRDefault="00250502" w:rsidP="00602699">
                    <w:pPr>
                      <w:pStyle w:val="Sidhuvudrubrik"/>
                      <w:jc w:val="right"/>
                    </w:pPr>
                    <w:r>
                      <w:t>region syd</w:t>
                    </w:r>
                    <w:r w:rsidR="00602699">
                      <w:t xml:space="preserve">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50502">
      <w:drawing>
        <wp:inline distT="0" distB="0" distL="0" distR="0" wp14:anchorId="2B271716" wp14:editId="15AD7632">
          <wp:extent cx="2973177" cy="972000"/>
          <wp:effectExtent l="0" t="0" r="0" b="0"/>
          <wp:docPr id="294578694" name="Bildobjekt 2" descr="En bild som visar text, logotyp, Teckensnitt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578694" name="Bildobjekt 2" descr="En bild som visar text, logotyp, Teckensnitt, emblem&#10;&#10;Automatiskt genererad beskrivning"/>
                  <pic:cNvPicPr/>
                </pic:nvPicPr>
                <pic:blipFill rotWithShape="1">
                  <a:blip r:embed="rId1"/>
                  <a:srcRect l="4708" t="11116" r="29" b="11025"/>
                  <a:stretch/>
                </pic:blipFill>
                <pic:spPr bwMode="auto">
                  <a:xfrm>
                    <a:off x="0" y="0"/>
                    <a:ext cx="2973177" cy="9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EE52CB" w14:textId="77777777" w:rsidR="00602699" w:rsidRDefault="00602699" w:rsidP="00602699">
    <w:pPr>
      <w:pStyle w:val="Sidfot"/>
    </w:pPr>
  </w:p>
  <w:p w14:paraId="26EB2B3C" w14:textId="77777777" w:rsidR="00602699" w:rsidRPr="00A412E8" w:rsidRDefault="00602699" w:rsidP="00602699">
    <w:pPr>
      <w:pStyle w:val="Sidhuvud"/>
      <w:rPr>
        <w:lang w:val="en-US"/>
      </w:rPr>
    </w:pPr>
  </w:p>
  <w:p w14:paraId="26E66F72" w14:textId="77777777" w:rsidR="00F34448" w:rsidRPr="00602699" w:rsidRDefault="00F34448" w:rsidP="006026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CC9"/>
    <w:multiLevelType w:val="hybridMultilevel"/>
    <w:tmpl w:val="7B480E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91B0CA9"/>
    <w:multiLevelType w:val="hybridMultilevel"/>
    <w:tmpl w:val="C9AA29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5236">
    <w:abstractNumId w:val="2"/>
  </w:num>
  <w:num w:numId="2" w16cid:durableId="1122766613">
    <w:abstractNumId w:val="1"/>
  </w:num>
  <w:num w:numId="3" w16cid:durableId="1889410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971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356873">
    <w:abstractNumId w:val="0"/>
  </w:num>
  <w:num w:numId="6" w16cid:durableId="183240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6wVkTFm5k74wCpDkJ9So03pL3QetvaeVKtMEwIWewXtSqmBckNsGk2BWyZzIeHTsmIjgAcinCCUEo/Tnk8lZCQ==" w:salt="JLjBNjt4es0OngbyedhY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E"/>
    <w:rsid w:val="000029B2"/>
    <w:rsid w:val="00044217"/>
    <w:rsid w:val="00065F61"/>
    <w:rsid w:val="00082D3A"/>
    <w:rsid w:val="00084EA1"/>
    <w:rsid w:val="00087BD9"/>
    <w:rsid w:val="000A0D7F"/>
    <w:rsid w:val="000D17FE"/>
    <w:rsid w:val="000E2DD9"/>
    <w:rsid w:val="000F143E"/>
    <w:rsid w:val="000F26C6"/>
    <w:rsid w:val="001275BC"/>
    <w:rsid w:val="001C4A74"/>
    <w:rsid w:val="001C5E5B"/>
    <w:rsid w:val="001C7A4F"/>
    <w:rsid w:val="0020419A"/>
    <w:rsid w:val="00212A88"/>
    <w:rsid w:val="0021495A"/>
    <w:rsid w:val="0022044E"/>
    <w:rsid w:val="00236513"/>
    <w:rsid w:val="00240532"/>
    <w:rsid w:val="00250502"/>
    <w:rsid w:val="002A7E22"/>
    <w:rsid w:val="002B67B2"/>
    <w:rsid w:val="002D05B2"/>
    <w:rsid w:val="002F5F25"/>
    <w:rsid w:val="00320903"/>
    <w:rsid w:val="00336E9C"/>
    <w:rsid w:val="003639E5"/>
    <w:rsid w:val="00373DFE"/>
    <w:rsid w:val="0039268F"/>
    <w:rsid w:val="003C7E88"/>
    <w:rsid w:val="0040474F"/>
    <w:rsid w:val="00421522"/>
    <w:rsid w:val="00490F7A"/>
    <w:rsid w:val="004A7520"/>
    <w:rsid w:val="004C1713"/>
    <w:rsid w:val="00500805"/>
    <w:rsid w:val="00562FCB"/>
    <w:rsid w:val="0056488F"/>
    <w:rsid w:val="005938B6"/>
    <w:rsid w:val="005A0DEF"/>
    <w:rsid w:val="005A0FCF"/>
    <w:rsid w:val="005C01B2"/>
    <w:rsid w:val="00602699"/>
    <w:rsid w:val="00684F40"/>
    <w:rsid w:val="006B0E7C"/>
    <w:rsid w:val="006E7D55"/>
    <w:rsid w:val="00712C20"/>
    <w:rsid w:val="007239FA"/>
    <w:rsid w:val="00727117"/>
    <w:rsid w:val="00774BA0"/>
    <w:rsid w:val="00791E93"/>
    <w:rsid w:val="007A763A"/>
    <w:rsid w:val="007D0993"/>
    <w:rsid w:val="007F0E4C"/>
    <w:rsid w:val="0080321E"/>
    <w:rsid w:val="00812BDB"/>
    <w:rsid w:val="00835CAE"/>
    <w:rsid w:val="00863B6D"/>
    <w:rsid w:val="00866827"/>
    <w:rsid w:val="0088011A"/>
    <w:rsid w:val="008E1661"/>
    <w:rsid w:val="009170C8"/>
    <w:rsid w:val="00925EAB"/>
    <w:rsid w:val="009375B6"/>
    <w:rsid w:val="009430D0"/>
    <w:rsid w:val="00970558"/>
    <w:rsid w:val="00973F39"/>
    <w:rsid w:val="00985E25"/>
    <w:rsid w:val="009A4C98"/>
    <w:rsid w:val="009A5C40"/>
    <w:rsid w:val="009F5BE9"/>
    <w:rsid w:val="00A023D1"/>
    <w:rsid w:val="00A13F6A"/>
    <w:rsid w:val="00A14626"/>
    <w:rsid w:val="00A24206"/>
    <w:rsid w:val="00A307F9"/>
    <w:rsid w:val="00A412E8"/>
    <w:rsid w:val="00AB7779"/>
    <w:rsid w:val="00AC1A8B"/>
    <w:rsid w:val="00AD02E3"/>
    <w:rsid w:val="00AE383D"/>
    <w:rsid w:val="00B05CBE"/>
    <w:rsid w:val="00B273BC"/>
    <w:rsid w:val="00B341BB"/>
    <w:rsid w:val="00B671A8"/>
    <w:rsid w:val="00B77E09"/>
    <w:rsid w:val="00B80738"/>
    <w:rsid w:val="00B8165E"/>
    <w:rsid w:val="00B858EA"/>
    <w:rsid w:val="00BB2CEF"/>
    <w:rsid w:val="00BB3B71"/>
    <w:rsid w:val="00BC434B"/>
    <w:rsid w:val="00BD417C"/>
    <w:rsid w:val="00BE37DF"/>
    <w:rsid w:val="00BE417C"/>
    <w:rsid w:val="00C223F9"/>
    <w:rsid w:val="00C4674B"/>
    <w:rsid w:val="00C534FD"/>
    <w:rsid w:val="00C55829"/>
    <w:rsid w:val="00C61D64"/>
    <w:rsid w:val="00CF6ACC"/>
    <w:rsid w:val="00D210C9"/>
    <w:rsid w:val="00D52F08"/>
    <w:rsid w:val="00D710F7"/>
    <w:rsid w:val="00D83D13"/>
    <w:rsid w:val="00DA3F79"/>
    <w:rsid w:val="00DA4396"/>
    <w:rsid w:val="00DB1F66"/>
    <w:rsid w:val="00E14495"/>
    <w:rsid w:val="00E51D4A"/>
    <w:rsid w:val="00E711F9"/>
    <w:rsid w:val="00EA2284"/>
    <w:rsid w:val="00EB0A02"/>
    <w:rsid w:val="00F04B89"/>
    <w:rsid w:val="00F3100E"/>
    <w:rsid w:val="00F34448"/>
    <w:rsid w:val="00F47E85"/>
    <w:rsid w:val="00F61875"/>
    <w:rsid w:val="00FA2DA5"/>
    <w:rsid w:val="00FB4A23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5897B"/>
  <w14:defaultImageDpi w14:val="330"/>
  <w15:chartTrackingRefBased/>
  <w15:docId w15:val="{083FEA13-5791-483A-845A-DED7D26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5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Carlsson\Region%20Syd%20Ishockeyf&#246;rbund\REGION%20SYD%20&#8211;%20Allm&#228;nt%20-%20General\1.0%20Mallar%20och%20fonts\1.1%20Region%20Syd\Worddokument%20Region%20Syd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D6BDA1304924F966CA61465CD9FD4" ma:contentTypeVersion="12" ma:contentTypeDescription="Skapa ett nytt dokument." ma:contentTypeScope="" ma:versionID="c1e227250aa6baa398350625f79d8b0c">
  <xsd:schema xmlns:xsd="http://www.w3.org/2001/XMLSchema" xmlns:xs="http://www.w3.org/2001/XMLSchema" xmlns:p="http://schemas.microsoft.com/office/2006/metadata/properties" xmlns:ns2="2d30d4f3-185b-4cbb-89b4-9992a00a6fdc" xmlns:ns3="aacd2ac7-2e58-4b5d-b520-c3400b9981e6" targetNamespace="http://schemas.microsoft.com/office/2006/metadata/properties" ma:root="true" ma:fieldsID="80210d3379eda7b474e7d82ce8e24985" ns2:_="" ns3:_="">
    <xsd:import namespace="2d30d4f3-185b-4cbb-89b4-9992a00a6fdc"/>
    <xsd:import namespace="aacd2ac7-2e58-4b5d-b520-c3400b998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d4f3-185b-4cbb-89b4-9992a00a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852a7ca-2525-45b0-8a98-5db46dee6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2ac7-2e58-4b5d-b520-c3400b9981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ba713-ce9a-47e2-bddc-8d83f89402c4}" ma:internalName="TaxCatchAll" ma:showField="CatchAllData" ma:web="aacd2ac7-2e58-4b5d-b520-c3400b998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0d4f3-185b-4cbb-89b4-9992a00a6fdc">
      <Terms xmlns="http://schemas.microsoft.com/office/infopath/2007/PartnerControls"/>
    </lcf76f155ced4ddcb4097134ff3c332f>
    <TaxCatchAll xmlns="aacd2ac7-2e58-4b5d-b520-c3400b9981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F957A-5C69-45EC-91A1-B3136189DDB1}"/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1BF47-65C0-4991-A141-396B6AC4E6DD}">
  <ds:schemaRefs>
    <ds:schemaRef ds:uri="http://schemas.microsoft.com/office/2006/metadata/properties"/>
    <ds:schemaRef ds:uri="http://schemas.microsoft.com/office/infopath/2007/PartnerControls"/>
    <ds:schemaRef ds:uri="2d30d4f3-185b-4cbb-89b4-9992a00a6fdc"/>
    <ds:schemaRef ds:uri="aacd2ac7-2e58-4b5d-b520-c3400b9981e6"/>
  </ds:schemaRefs>
</ds:datastoreItem>
</file>

<file path=customXml/itemProps4.xml><?xml version="1.0" encoding="utf-8"?>
<ds:datastoreItem xmlns:ds="http://schemas.openxmlformats.org/officeDocument/2006/customXml" ds:itemID="{A6BB455E-A603-4DE1-8B27-A068544BE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Worddokument Region Syd</Template>
  <TotalTime>3</TotalTime>
  <Pages>1</Pages>
  <Words>164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Carlsson</dc:creator>
  <cp:keywords/>
  <dc:description/>
  <cp:lastModifiedBy>Johan Carlsson</cp:lastModifiedBy>
  <cp:revision>5</cp:revision>
  <dcterms:created xsi:type="dcterms:W3CDTF">2025-10-07T14:21:00Z</dcterms:created>
  <dcterms:modified xsi:type="dcterms:W3CDTF">2025-10-07T14:23:00Z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0x010100447D6BDA1304924F966CA61465CD9FD4</vt:lpwstr>
  </property>
  <property fmtid="{D5CDD505-2E9C-101B-9397-08002B2CF9AE}" pid="3" name="MediaServiceImageTags">
    <vt:lpwstr/>
  </property>
</Properties>
</file>