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50699" w14:textId="77777777" w:rsidR="00DC15A9" w:rsidRDefault="00DC15A9" w:rsidP="0055465F">
      <w:pPr>
        <w:spacing w:after="0" w:line="240" w:lineRule="auto"/>
        <w:rPr>
          <w:b/>
          <w:bCs/>
          <w:i/>
          <w:iCs/>
          <w:sz w:val="28"/>
          <w:szCs w:val="28"/>
        </w:rPr>
      </w:pPr>
    </w:p>
    <w:p w14:paraId="4FFE2524" w14:textId="77777777" w:rsidR="00DC15A9" w:rsidRDefault="00DC15A9" w:rsidP="0055465F">
      <w:pPr>
        <w:spacing w:after="0" w:line="240" w:lineRule="auto"/>
        <w:rPr>
          <w:b/>
          <w:bCs/>
          <w:i/>
          <w:iCs/>
          <w:sz w:val="28"/>
          <w:szCs w:val="28"/>
        </w:rPr>
      </w:pPr>
    </w:p>
    <w:p w14:paraId="0B63EBA0" w14:textId="271AF38D" w:rsidR="00A165C2" w:rsidRPr="00753255" w:rsidRDefault="00C46D29" w:rsidP="0055465F">
      <w:pPr>
        <w:spacing w:after="0" w:line="240" w:lineRule="auto"/>
        <w:rPr>
          <w:b/>
          <w:bCs/>
          <w:i/>
          <w:iCs/>
          <w:sz w:val="28"/>
          <w:szCs w:val="28"/>
        </w:rPr>
      </w:pPr>
      <w:r w:rsidRPr="00753255">
        <w:rPr>
          <w:b/>
          <w:bCs/>
          <w:i/>
          <w:iCs/>
          <w:sz w:val="28"/>
          <w:szCs w:val="28"/>
        </w:rPr>
        <w:t>Från</w:t>
      </w:r>
      <w:r w:rsidR="0055465F" w:rsidRPr="00753255">
        <w:rPr>
          <w:b/>
          <w:bCs/>
          <w:i/>
          <w:iCs/>
          <w:sz w:val="28"/>
          <w:szCs w:val="28"/>
        </w:rPr>
        <w:t xml:space="preserve"> Föreningsutvecklarna.</w:t>
      </w:r>
    </w:p>
    <w:p w14:paraId="70505DDA" w14:textId="562D75E5" w:rsidR="00C46D29" w:rsidRDefault="00C46D29" w:rsidP="00B45524">
      <w:pPr>
        <w:spacing w:after="0" w:line="240" w:lineRule="auto"/>
        <w:rPr>
          <w:sz w:val="24"/>
          <w:szCs w:val="24"/>
        </w:rPr>
      </w:pPr>
    </w:p>
    <w:p w14:paraId="2910BC37" w14:textId="4C65FCF0" w:rsidR="00C46D29" w:rsidRPr="0055465F" w:rsidRDefault="00C46D29" w:rsidP="00B45524">
      <w:pPr>
        <w:spacing w:after="0" w:line="240" w:lineRule="auto"/>
        <w:rPr>
          <w:i/>
          <w:iCs/>
          <w:sz w:val="24"/>
          <w:szCs w:val="24"/>
        </w:rPr>
      </w:pPr>
      <w:r w:rsidRPr="0055465F">
        <w:rPr>
          <w:i/>
          <w:iCs/>
          <w:sz w:val="24"/>
          <w:szCs w:val="24"/>
        </w:rPr>
        <w:t xml:space="preserve">Sedan månadsskiftet har vi fått äran att påbörja våra tjänster som föreningsutvecklare på Hockeykontoret i Region Syd. Vi känner stor hunger för den här utmaningen och hoppas att vi tillsammans med er kan skapa sunda miljöer ute i Hockeysverige. </w:t>
      </w:r>
    </w:p>
    <w:p w14:paraId="7FA55395" w14:textId="04847784" w:rsidR="0055465F" w:rsidRPr="0055465F" w:rsidRDefault="0055465F" w:rsidP="00B45524">
      <w:pPr>
        <w:spacing w:after="0" w:line="240" w:lineRule="auto"/>
        <w:rPr>
          <w:i/>
          <w:iCs/>
          <w:sz w:val="24"/>
          <w:szCs w:val="24"/>
        </w:rPr>
      </w:pPr>
    </w:p>
    <w:p w14:paraId="4A2A9F13" w14:textId="1ACD4BDF" w:rsidR="004C2E7C" w:rsidRPr="00753255" w:rsidRDefault="004C2E7C" w:rsidP="00B45524">
      <w:pPr>
        <w:spacing w:after="0" w:line="240" w:lineRule="auto"/>
        <w:rPr>
          <w:i/>
          <w:iCs/>
          <w:sz w:val="24"/>
          <w:szCs w:val="24"/>
        </w:rPr>
      </w:pPr>
      <w:r w:rsidRPr="00753255">
        <w:rPr>
          <w:i/>
          <w:iCs/>
          <w:sz w:val="24"/>
          <w:szCs w:val="24"/>
        </w:rPr>
        <w:t xml:space="preserve">I vår roll kommer vi att stötta, hjälpa och tillsammans med er </w:t>
      </w:r>
      <w:r w:rsidR="00944B2A" w:rsidRPr="00753255">
        <w:rPr>
          <w:i/>
          <w:iCs/>
          <w:sz w:val="24"/>
          <w:szCs w:val="24"/>
        </w:rPr>
        <w:t xml:space="preserve">ta oss </w:t>
      </w:r>
      <w:r w:rsidR="00944B2A" w:rsidRPr="00761DDE">
        <w:rPr>
          <w:i/>
          <w:iCs/>
          <w:sz w:val="24"/>
          <w:szCs w:val="24"/>
        </w:rPr>
        <w:t>an</w:t>
      </w:r>
      <w:r w:rsidR="00944B2A" w:rsidRPr="00753255">
        <w:rPr>
          <w:i/>
          <w:iCs/>
          <w:sz w:val="24"/>
          <w:szCs w:val="24"/>
        </w:rPr>
        <w:t xml:space="preserve"> de utmaningar som finns ute i föreningslivet. Vi kommer finnas som en samverkansfunktion mellan IF, SF, DF, SDF och RF-Sisu. Vår målsättning är att samtliga föreningar ska bedriva en hälsosam och långsiktig verksamhet. I arbetet kommer vi hjälpa er driva projekt, både på individuell nivå </w:t>
      </w:r>
      <w:r w:rsidR="00753255" w:rsidRPr="00753255">
        <w:rPr>
          <w:i/>
          <w:iCs/>
          <w:sz w:val="24"/>
          <w:szCs w:val="24"/>
        </w:rPr>
        <w:t>och</w:t>
      </w:r>
      <w:r w:rsidR="00944B2A" w:rsidRPr="00753255">
        <w:rPr>
          <w:i/>
          <w:iCs/>
          <w:sz w:val="24"/>
          <w:szCs w:val="24"/>
        </w:rPr>
        <w:t xml:space="preserve"> nationellt styrda</w:t>
      </w:r>
      <w:r w:rsidR="00753255" w:rsidRPr="00753255">
        <w:rPr>
          <w:i/>
          <w:iCs/>
          <w:sz w:val="24"/>
          <w:szCs w:val="24"/>
        </w:rPr>
        <w:t xml:space="preserve"> projekt</w:t>
      </w:r>
      <w:r w:rsidR="00944B2A" w:rsidRPr="00753255">
        <w:rPr>
          <w:i/>
          <w:iCs/>
          <w:sz w:val="24"/>
          <w:szCs w:val="24"/>
        </w:rPr>
        <w:t xml:space="preserve">. </w:t>
      </w:r>
      <w:r w:rsidR="00753255" w:rsidRPr="00753255">
        <w:rPr>
          <w:i/>
          <w:iCs/>
          <w:sz w:val="24"/>
          <w:szCs w:val="24"/>
        </w:rPr>
        <w:t>Vi finns för er skull.</w:t>
      </w:r>
    </w:p>
    <w:p w14:paraId="60939C43" w14:textId="19DEA5E9" w:rsidR="00C46D29" w:rsidRPr="00753255" w:rsidRDefault="00C46D29" w:rsidP="00B45524">
      <w:pPr>
        <w:spacing w:after="0" w:line="240" w:lineRule="auto"/>
        <w:rPr>
          <w:i/>
          <w:iCs/>
          <w:sz w:val="24"/>
          <w:szCs w:val="24"/>
        </w:rPr>
      </w:pPr>
    </w:p>
    <w:p w14:paraId="3F590ED6" w14:textId="67F391C4" w:rsidR="0055465F" w:rsidRPr="00753255" w:rsidRDefault="00C46D29" w:rsidP="00B45524">
      <w:pPr>
        <w:spacing w:after="0" w:line="240" w:lineRule="auto"/>
        <w:rPr>
          <w:i/>
          <w:iCs/>
          <w:sz w:val="24"/>
          <w:szCs w:val="24"/>
        </w:rPr>
      </w:pPr>
      <w:r w:rsidRPr="00761DDE">
        <w:rPr>
          <w:i/>
          <w:iCs/>
          <w:sz w:val="24"/>
          <w:szCs w:val="24"/>
        </w:rPr>
        <w:t>Axel Kinell</w:t>
      </w:r>
      <w:r w:rsidR="00DC15A9" w:rsidRPr="00761DDE">
        <w:rPr>
          <w:i/>
          <w:iCs/>
          <w:sz w:val="24"/>
          <w:szCs w:val="24"/>
        </w:rPr>
        <w:t xml:space="preserve">, </w:t>
      </w:r>
      <w:r w:rsidRPr="00761DDE">
        <w:rPr>
          <w:i/>
          <w:iCs/>
          <w:sz w:val="24"/>
          <w:szCs w:val="24"/>
        </w:rPr>
        <w:t>29år</w:t>
      </w:r>
      <w:r w:rsidR="00DC15A9" w:rsidRPr="00761DDE">
        <w:rPr>
          <w:i/>
          <w:iCs/>
          <w:sz w:val="24"/>
          <w:szCs w:val="24"/>
        </w:rPr>
        <w:t>,</w:t>
      </w:r>
      <w:r w:rsidRPr="00761DDE">
        <w:rPr>
          <w:i/>
          <w:iCs/>
          <w:sz w:val="24"/>
          <w:szCs w:val="24"/>
        </w:rPr>
        <w:t xml:space="preserve"> född och uppväxt i Jönköping där jag bor med min sambo Johanna. </w:t>
      </w:r>
      <w:r w:rsidR="00AF4880" w:rsidRPr="00761DDE">
        <w:rPr>
          <w:i/>
          <w:iCs/>
          <w:sz w:val="24"/>
          <w:szCs w:val="24"/>
        </w:rPr>
        <w:t>Jag har min</w:t>
      </w:r>
      <w:r w:rsidRPr="00761DDE">
        <w:rPr>
          <w:i/>
          <w:iCs/>
          <w:sz w:val="24"/>
          <w:szCs w:val="24"/>
        </w:rPr>
        <w:t xml:space="preserve"> </w:t>
      </w:r>
      <w:r w:rsidR="00AF4880" w:rsidRPr="00761DDE">
        <w:rPr>
          <w:i/>
          <w:iCs/>
          <w:sz w:val="24"/>
          <w:szCs w:val="24"/>
        </w:rPr>
        <w:t xml:space="preserve">bakgrund i </w:t>
      </w:r>
      <w:r w:rsidRPr="00761DDE">
        <w:rPr>
          <w:i/>
          <w:iCs/>
          <w:sz w:val="24"/>
          <w:szCs w:val="24"/>
        </w:rPr>
        <w:t>idrott</w:t>
      </w:r>
      <w:r w:rsidR="00AF4880" w:rsidRPr="00761DDE">
        <w:rPr>
          <w:i/>
          <w:iCs/>
          <w:sz w:val="24"/>
          <w:szCs w:val="24"/>
        </w:rPr>
        <w:t>en som tränare och föreningsmänniska men har även studerat idrottsvetenskap på coaching and sportsmangement vid Linnéuniversitet i Växjö.</w:t>
      </w:r>
      <w:r w:rsidR="00AF4880" w:rsidRPr="00753255">
        <w:rPr>
          <w:i/>
          <w:iCs/>
          <w:sz w:val="24"/>
          <w:szCs w:val="24"/>
        </w:rPr>
        <w:t xml:space="preserve"> </w:t>
      </w:r>
    </w:p>
    <w:p w14:paraId="7CD96749" w14:textId="3B5C4C70" w:rsidR="00AF4880" w:rsidRPr="00753255" w:rsidRDefault="00AF4880" w:rsidP="00B45524">
      <w:pPr>
        <w:spacing w:after="0" w:line="240" w:lineRule="auto"/>
        <w:rPr>
          <w:i/>
          <w:iCs/>
          <w:sz w:val="24"/>
          <w:szCs w:val="24"/>
        </w:rPr>
      </w:pPr>
    </w:p>
    <w:p w14:paraId="5EED3456" w14:textId="20067C11" w:rsidR="00AF4880" w:rsidRPr="00753255" w:rsidRDefault="00AF4880" w:rsidP="00B45524">
      <w:pPr>
        <w:spacing w:after="0" w:line="240" w:lineRule="auto"/>
        <w:rPr>
          <w:i/>
          <w:iCs/>
          <w:sz w:val="24"/>
          <w:szCs w:val="24"/>
        </w:rPr>
      </w:pPr>
      <w:r w:rsidRPr="00761DDE">
        <w:rPr>
          <w:i/>
          <w:iCs/>
          <w:sz w:val="24"/>
          <w:szCs w:val="24"/>
        </w:rPr>
        <w:t>Mikael Eriksson</w:t>
      </w:r>
      <w:r w:rsidR="00DC15A9" w:rsidRPr="00761DDE">
        <w:rPr>
          <w:i/>
          <w:iCs/>
          <w:sz w:val="24"/>
          <w:szCs w:val="24"/>
        </w:rPr>
        <w:t>,</w:t>
      </w:r>
      <w:r w:rsidRPr="00761DDE">
        <w:rPr>
          <w:i/>
          <w:iCs/>
          <w:sz w:val="24"/>
          <w:szCs w:val="24"/>
        </w:rPr>
        <w:t xml:space="preserve"> 35år</w:t>
      </w:r>
      <w:r w:rsidR="00DC15A9" w:rsidRPr="00761DDE">
        <w:rPr>
          <w:i/>
          <w:iCs/>
          <w:sz w:val="24"/>
          <w:szCs w:val="24"/>
        </w:rPr>
        <w:t>,</w:t>
      </w:r>
      <w:r w:rsidRPr="00761DDE">
        <w:rPr>
          <w:i/>
          <w:iCs/>
          <w:sz w:val="24"/>
          <w:szCs w:val="24"/>
        </w:rPr>
        <w:t xml:space="preserve"> född och uppväxt i Karlskoga men bor numera i Växjö med min sambo Lisa och mina två barn Leah och Selma. Har en lång elitkarriär som spelare i både Hockeyallsvenskan och SHL. Under min aktiva karriär som spelare i Karlskoga har jag även arbetat inom föreningen på marknadssidan.</w:t>
      </w:r>
      <w:r w:rsidRPr="00753255">
        <w:rPr>
          <w:i/>
          <w:iCs/>
          <w:sz w:val="24"/>
          <w:szCs w:val="24"/>
        </w:rPr>
        <w:t xml:space="preserve"> </w:t>
      </w:r>
    </w:p>
    <w:p w14:paraId="212ED95A" w14:textId="1D55162F" w:rsidR="0055465F" w:rsidRPr="00753255" w:rsidRDefault="0055465F" w:rsidP="00B45524">
      <w:pPr>
        <w:spacing w:after="0" w:line="240" w:lineRule="auto"/>
        <w:rPr>
          <w:i/>
          <w:iCs/>
          <w:sz w:val="24"/>
          <w:szCs w:val="24"/>
        </w:rPr>
      </w:pPr>
    </w:p>
    <w:p w14:paraId="6440BD4C" w14:textId="3B94FD02" w:rsidR="0055465F" w:rsidRPr="00753255" w:rsidRDefault="0055465F" w:rsidP="00B45524">
      <w:pPr>
        <w:spacing w:after="0" w:line="240" w:lineRule="auto"/>
        <w:rPr>
          <w:i/>
          <w:iCs/>
          <w:sz w:val="24"/>
          <w:szCs w:val="24"/>
        </w:rPr>
      </w:pPr>
      <w:r w:rsidRPr="00761DDE">
        <w:rPr>
          <w:i/>
          <w:iCs/>
          <w:sz w:val="24"/>
          <w:szCs w:val="24"/>
        </w:rPr>
        <w:t>Vi båd</w:t>
      </w:r>
      <w:r w:rsidR="00DC15A9" w:rsidRPr="00761DDE">
        <w:rPr>
          <w:i/>
          <w:iCs/>
          <w:sz w:val="24"/>
          <w:szCs w:val="24"/>
        </w:rPr>
        <w:t>a</w:t>
      </w:r>
      <w:r w:rsidRPr="00761DDE">
        <w:rPr>
          <w:i/>
          <w:iCs/>
          <w:sz w:val="24"/>
          <w:szCs w:val="24"/>
        </w:rPr>
        <w:t xml:space="preserve"> har en stor kärlek till sporten och är stolta över att vara en del av den. </w:t>
      </w:r>
      <w:r w:rsidR="00AC4879" w:rsidRPr="00761DDE">
        <w:rPr>
          <w:i/>
          <w:iCs/>
          <w:sz w:val="24"/>
          <w:szCs w:val="24"/>
        </w:rPr>
        <w:t>Att ha fått växa upp i omklädningsrummet med lagkamrater och ledare har gett oss mycket bra i livet. Självklart finns det saker vi ska jobba på tillsammans med er och skapa den bästa miljön för gemenskap och utveckling.</w:t>
      </w:r>
      <w:r w:rsidR="00AC4879" w:rsidRPr="00753255">
        <w:rPr>
          <w:i/>
          <w:iCs/>
          <w:sz w:val="24"/>
          <w:szCs w:val="24"/>
        </w:rPr>
        <w:t xml:space="preserve"> </w:t>
      </w:r>
    </w:p>
    <w:p w14:paraId="1D454940" w14:textId="0617D041" w:rsidR="00AC4879" w:rsidRPr="00753255" w:rsidRDefault="00AC4879" w:rsidP="00B45524">
      <w:pPr>
        <w:spacing w:after="0" w:line="240" w:lineRule="auto"/>
        <w:rPr>
          <w:i/>
          <w:iCs/>
          <w:sz w:val="24"/>
          <w:szCs w:val="24"/>
        </w:rPr>
      </w:pPr>
    </w:p>
    <w:p w14:paraId="676598C2" w14:textId="0F8AEECB" w:rsidR="00AC4879" w:rsidRPr="00753255" w:rsidRDefault="00944B2A" w:rsidP="00B45524">
      <w:pPr>
        <w:spacing w:after="0" w:line="240" w:lineRule="auto"/>
        <w:rPr>
          <w:i/>
          <w:iCs/>
          <w:sz w:val="24"/>
          <w:szCs w:val="24"/>
        </w:rPr>
      </w:pPr>
      <w:r w:rsidRPr="00753255">
        <w:rPr>
          <w:i/>
          <w:iCs/>
          <w:sz w:val="24"/>
          <w:szCs w:val="24"/>
        </w:rPr>
        <w:t>Vi är mitt i en pågående säsong och vi har full respekt för att ni är fullt upp i att driva den vardagliga verksamheten.</w:t>
      </w:r>
      <w:r w:rsidR="00753255" w:rsidRPr="00753255">
        <w:rPr>
          <w:i/>
          <w:iCs/>
          <w:sz w:val="24"/>
          <w:szCs w:val="24"/>
        </w:rPr>
        <w:t xml:space="preserve"> </w:t>
      </w:r>
      <w:r w:rsidRPr="00753255">
        <w:rPr>
          <w:i/>
          <w:iCs/>
          <w:sz w:val="24"/>
          <w:szCs w:val="24"/>
        </w:rPr>
        <w:t xml:space="preserve">Vår målsättning är att träffa samtliga föreningar innan säsongens slut för att </w:t>
      </w:r>
      <w:r w:rsidR="00753255" w:rsidRPr="00753255">
        <w:rPr>
          <w:i/>
          <w:iCs/>
          <w:sz w:val="24"/>
          <w:szCs w:val="24"/>
        </w:rPr>
        <w:t xml:space="preserve">lära känna er och skapa en tydlig bild av vilka utmaningar ni har idag. Vill även tydliggöra att vi finns här för er skull, var inte rädda att kontakta oss när ni vill.  </w:t>
      </w:r>
    </w:p>
    <w:p w14:paraId="5FF7A7CD" w14:textId="3AED5D4F" w:rsidR="00753255" w:rsidRDefault="00753255" w:rsidP="00B45524">
      <w:pPr>
        <w:spacing w:after="0" w:line="240" w:lineRule="auto"/>
        <w:rPr>
          <w:i/>
          <w:iCs/>
          <w:sz w:val="24"/>
          <w:szCs w:val="24"/>
        </w:rPr>
      </w:pPr>
    </w:p>
    <w:p w14:paraId="224D6915" w14:textId="77777777" w:rsidR="00753255" w:rsidRDefault="00753255" w:rsidP="00B45524">
      <w:pPr>
        <w:spacing w:after="0" w:line="240" w:lineRule="auto"/>
        <w:rPr>
          <w:i/>
          <w:iCs/>
          <w:sz w:val="24"/>
          <w:szCs w:val="24"/>
        </w:rPr>
      </w:pPr>
    </w:p>
    <w:p w14:paraId="7B7A440B" w14:textId="77777777" w:rsidR="00753255" w:rsidRDefault="00753255" w:rsidP="00B45524">
      <w:pPr>
        <w:spacing w:after="0" w:line="240" w:lineRule="auto"/>
        <w:rPr>
          <w:i/>
          <w:iCs/>
          <w:sz w:val="24"/>
          <w:szCs w:val="24"/>
        </w:rPr>
      </w:pPr>
    </w:p>
    <w:p w14:paraId="3F216083" w14:textId="0470EE7F" w:rsidR="00753255" w:rsidRDefault="00753255" w:rsidP="00B45524">
      <w:pPr>
        <w:spacing w:after="0" w:line="240" w:lineRule="auto"/>
        <w:rPr>
          <w:i/>
          <w:iCs/>
          <w:sz w:val="24"/>
          <w:szCs w:val="24"/>
        </w:rPr>
      </w:pPr>
      <w:r>
        <w:rPr>
          <w:i/>
          <w:iCs/>
          <w:sz w:val="24"/>
          <w:szCs w:val="24"/>
        </w:rPr>
        <w:t>Med vänliga hälsningar</w:t>
      </w:r>
    </w:p>
    <w:p w14:paraId="56D12DA6" w14:textId="31D10EB9" w:rsidR="00753255" w:rsidRDefault="00753255" w:rsidP="00B45524">
      <w:pPr>
        <w:spacing w:after="0" w:line="240" w:lineRule="auto"/>
        <w:rPr>
          <w:i/>
          <w:iCs/>
          <w:sz w:val="24"/>
          <w:szCs w:val="24"/>
        </w:rPr>
      </w:pPr>
    </w:p>
    <w:p w14:paraId="49DEFA3B" w14:textId="767DF3DB" w:rsidR="00753255" w:rsidRDefault="00753255" w:rsidP="00B45524">
      <w:pPr>
        <w:spacing w:after="0" w:line="240" w:lineRule="auto"/>
        <w:rPr>
          <w:i/>
          <w:iCs/>
          <w:sz w:val="24"/>
          <w:szCs w:val="24"/>
        </w:rPr>
      </w:pPr>
      <w:r>
        <w:rPr>
          <w:i/>
          <w:iCs/>
          <w:sz w:val="24"/>
          <w:szCs w:val="24"/>
        </w:rPr>
        <w:t>Axel Kinell och Mikael Eriksson</w:t>
      </w:r>
    </w:p>
    <w:p w14:paraId="3C2EABBE" w14:textId="36A1C136" w:rsidR="00753255" w:rsidRPr="00944B2A" w:rsidRDefault="00753255" w:rsidP="00B45524">
      <w:pPr>
        <w:spacing w:after="0" w:line="240" w:lineRule="auto"/>
        <w:rPr>
          <w:i/>
          <w:iCs/>
          <w:sz w:val="24"/>
          <w:szCs w:val="24"/>
        </w:rPr>
      </w:pPr>
      <w:r>
        <w:rPr>
          <w:i/>
          <w:iCs/>
          <w:sz w:val="24"/>
          <w:szCs w:val="24"/>
        </w:rPr>
        <w:t xml:space="preserve">Föreningsutvecklare Region Syd </w:t>
      </w:r>
    </w:p>
    <w:p w14:paraId="4E997815" w14:textId="70A0A208" w:rsidR="00AC4879" w:rsidRDefault="00AC4879" w:rsidP="00B45524">
      <w:pPr>
        <w:spacing w:after="0" w:line="240" w:lineRule="auto"/>
        <w:rPr>
          <w:b/>
          <w:bCs/>
          <w:i/>
          <w:iCs/>
          <w:sz w:val="24"/>
          <w:szCs w:val="24"/>
        </w:rPr>
      </w:pPr>
    </w:p>
    <w:p w14:paraId="7AD0AFC3" w14:textId="32F3BDF5" w:rsidR="0055465F" w:rsidRPr="0055465F" w:rsidRDefault="0055465F" w:rsidP="00B45524">
      <w:pPr>
        <w:spacing w:after="0" w:line="240" w:lineRule="auto"/>
        <w:rPr>
          <w:sz w:val="24"/>
          <w:szCs w:val="24"/>
        </w:rPr>
      </w:pPr>
    </w:p>
    <w:p w14:paraId="4BCB2C0E" w14:textId="77777777" w:rsidR="0055465F" w:rsidRPr="0055465F" w:rsidRDefault="0055465F" w:rsidP="00B45524">
      <w:pPr>
        <w:spacing w:after="0" w:line="240" w:lineRule="auto"/>
        <w:rPr>
          <w:sz w:val="24"/>
          <w:szCs w:val="24"/>
        </w:rPr>
      </w:pPr>
    </w:p>
    <w:sectPr w:rsidR="0055465F" w:rsidRPr="0055465F" w:rsidSect="00BA7686">
      <w:headerReference w:type="default" r:id="rId10"/>
      <w:footerReference w:type="default" r:id="rId11"/>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A64A1" w14:textId="77777777" w:rsidR="00DD6947" w:rsidRDefault="00DD6947" w:rsidP="00295877">
      <w:pPr>
        <w:spacing w:after="0" w:line="240" w:lineRule="auto"/>
      </w:pPr>
      <w:r>
        <w:separator/>
      </w:r>
    </w:p>
  </w:endnote>
  <w:endnote w:type="continuationSeparator" w:id="0">
    <w:p w14:paraId="1315BB16" w14:textId="77777777" w:rsidR="00DD6947" w:rsidRDefault="00DD6947" w:rsidP="0029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9A73" w14:textId="7FA04426" w:rsidR="00944C8F" w:rsidRPr="00B45524" w:rsidRDefault="00AC4879" w:rsidP="00944C8F">
    <w:pPr>
      <w:pStyle w:val="Sidfot"/>
      <w:rPr>
        <w:sz w:val="24"/>
        <w:szCs w:val="24"/>
      </w:rPr>
    </w:pPr>
    <w:r>
      <w:rPr>
        <w:sz w:val="24"/>
        <w:szCs w:val="24"/>
      </w:rPr>
      <w:t xml:space="preserve">Hockeykontor </w:t>
    </w:r>
    <w:r w:rsidR="005F530F">
      <w:rPr>
        <w:sz w:val="24"/>
        <w:szCs w:val="24"/>
      </w:rPr>
      <w:t xml:space="preserve">Region Syd </w:t>
    </w:r>
    <w:r w:rsidR="005F530F">
      <w:rPr>
        <w:sz w:val="24"/>
        <w:szCs w:val="24"/>
      </w:rPr>
      <w:tab/>
      <w:t xml:space="preserve">                     </w:t>
    </w:r>
    <w:hyperlink r:id="rId1" w:history="1">
      <w:r w:rsidR="005F530F" w:rsidRPr="00A367D7">
        <w:rPr>
          <w:rStyle w:val="Hyperlnk"/>
          <w:sz w:val="24"/>
          <w:szCs w:val="24"/>
        </w:rPr>
        <w:t>axel@hockeykontorsyd.se</w:t>
      </w:r>
    </w:hyperlink>
    <w:r w:rsidR="005F530F">
      <w:rPr>
        <w:sz w:val="24"/>
        <w:szCs w:val="24"/>
      </w:rPr>
      <w:t xml:space="preserve">      Tel: 070-822 00 95</w:t>
    </w:r>
  </w:p>
  <w:p w14:paraId="21F2D69E" w14:textId="2D478519" w:rsidR="00B45524" w:rsidRPr="00B45524" w:rsidRDefault="00B45524" w:rsidP="00B45524">
    <w:pPr>
      <w:pStyle w:val="Sidfot"/>
      <w:rPr>
        <w:sz w:val="24"/>
        <w:szCs w:val="24"/>
      </w:rPr>
    </w:pPr>
    <w:r w:rsidRPr="00B45524">
      <w:rPr>
        <w:sz w:val="24"/>
        <w:szCs w:val="24"/>
      </w:rPr>
      <w:t xml:space="preserve">Transistorgatan 5                                    </w:t>
    </w:r>
    <w:r w:rsidR="005F530F">
      <w:rPr>
        <w:sz w:val="24"/>
        <w:szCs w:val="24"/>
      </w:rPr>
      <w:t xml:space="preserve"> </w:t>
    </w:r>
    <w:hyperlink r:id="rId2" w:history="1">
      <w:r w:rsidR="005F530F" w:rsidRPr="00A367D7">
        <w:rPr>
          <w:rStyle w:val="Hyperlnk"/>
          <w:sz w:val="24"/>
          <w:szCs w:val="24"/>
        </w:rPr>
        <w:t>mikael@hockeykontorsyd.se</w:t>
      </w:r>
    </w:hyperlink>
    <w:r w:rsidR="005F530F">
      <w:rPr>
        <w:sz w:val="24"/>
        <w:szCs w:val="24"/>
      </w:rPr>
      <w:t xml:space="preserve"> Tel: 070-347 59 64</w:t>
    </w:r>
  </w:p>
  <w:p w14:paraId="7C201EA5" w14:textId="4F8AF104" w:rsidR="00B45524" w:rsidRPr="005F530F" w:rsidRDefault="00B45524" w:rsidP="00B45524">
    <w:pPr>
      <w:pStyle w:val="Sidfot"/>
      <w:rPr>
        <w:sz w:val="24"/>
        <w:szCs w:val="24"/>
      </w:rPr>
    </w:pPr>
    <w:r w:rsidRPr="005F530F">
      <w:rPr>
        <w:sz w:val="24"/>
        <w:szCs w:val="24"/>
      </w:rPr>
      <w:t>421 35 Vä</w:t>
    </w:r>
    <w:r w:rsidRPr="00B45524">
      <w:rPr>
        <w:sz w:val="24"/>
        <w:szCs w:val="24"/>
      </w:rPr>
      <w:t>stra Frölunda</w:t>
    </w:r>
    <w:r w:rsidRPr="00B45524">
      <w:rPr>
        <w:sz w:val="24"/>
        <w:szCs w:val="24"/>
      </w:rPr>
      <w:tab/>
      <w:t xml:space="preserve">   </w:t>
    </w:r>
    <w:r w:rsidRPr="005F530F">
      <w:rPr>
        <w:sz w:val="24"/>
        <w:szCs w:val="24"/>
      </w:rPr>
      <w:t xml:space="preserve">                       </w:t>
    </w:r>
    <w:r w:rsidR="005F530F">
      <w:rPr>
        <w:sz w:val="24"/>
        <w:szCs w:val="24"/>
      </w:rPr>
      <w:t xml:space="preserve"> </w:t>
    </w:r>
    <w:hyperlink r:id="rId3" w:history="1">
      <w:r w:rsidR="005F530F" w:rsidRPr="00A367D7">
        <w:rPr>
          <w:rStyle w:val="Hyperlnk"/>
          <w:sz w:val="24"/>
          <w:szCs w:val="24"/>
        </w:rPr>
        <w:t>www.swehockey.se/regioner/regionsyd</w:t>
      </w:r>
    </w:hyperlink>
  </w:p>
  <w:p w14:paraId="7744A96F" w14:textId="77777777" w:rsidR="00B45524" w:rsidRPr="005F530F" w:rsidRDefault="00B45524" w:rsidP="00944C8F">
    <w:pPr>
      <w:pStyle w:val="Sidfot"/>
      <w:rPr>
        <w:sz w:val="24"/>
        <w:szCs w:val="24"/>
      </w:rPr>
    </w:pPr>
    <w:r w:rsidRPr="005F530F">
      <w:rPr>
        <w:sz w:val="24"/>
        <w:szCs w:val="24"/>
      </w:rPr>
      <w:tab/>
    </w:r>
  </w:p>
  <w:p w14:paraId="2024ED27" w14:textId="77777777" w:rsidR="00BA7686" w:rsidRDefault="00944C8F" w:rsidP="00944C8F">
    <w:pPr>
      <w:pStyle w:val="Sidfot"/>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DD98B" w14:textId="77777777" w:rsidR="00DD6947" w:rsidRDefault="00DD6947" w:rsidP="00295877">
      <w:pPr>
        <w:spacing w:after="0" w:line="240" w:lineRule="auto"/>
      </w:pPr>
      <w:r>
        <w:separator/>
      </w:r>
    </w:p>
  </w:footnote>
  <w:footnote w:type="continuationSeparator" w:id="0">
    <w:p w14:paraId="235B426F" w14:textId="77777777" w:rsidR="00DD6947" w:rsidRDefault="00DD6947" w:rsidP="00295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CAAD" w14:textId="3A891189" w:rsidR="00C46D29" w:rsidRDefault="0001188D" w:rsidP="00C46D29">
    <w:pPr>
      <w:pStyle w:val="Sidhuvud"/>
      <w:jc w:val="center"/>
      <w:rPr>
        <w:b/>
        <w:sz w:val="40"/>
        <w:szCs w:val="40"/>
      </w:rPr>
    </w:pPr>
    <w:r>
      <w:rPr>
        <w:b/>
        <w:noProof/>
        <w:sz w:val="40"/>
        <w:szCs w:val="40"/>
        <w:lang w:val="en-GB" w:eastAsia="en-GB"/>
      </w:rPr>
      <w:drawing>
        <wp:inline distT="0" distB="0" distL="0" distR="0" wp14:anchorId="5264FBC1" wp14:editId="071AF33C">
          <wp:extent cx="5506218" cy="79068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gionSyd.png"/>
                  <pic:cNvPicPr/>
                </pic:nvPicPr>
                <pic:blipFill>
                  <a:blip r:embed="rId1">
                    <a:extLst>
                      <a:ext uri="{28A0092B-C50C-407E-A947-70E740481C1C}">
                        <a14:useLocalDpi xmlns:a14="http://schemas.microsoft.com/office/drawing/2010/main" val="0"/>
                      </a:ext>
                    </a:extLst>
                  </a:blip>
                  <a:stretch>
                    <a:fillRect/>
                  </a:stretch>
                </pic:blipFill>
                <pic:spPr>
                  <a:xfrm>
                    <a:off x="0" y="0"/>
                    <a:ext cx="5506218" cy="790685"/>
                  </a:xfrm>
                  <a:prstGeom prst="rect">
                    <a:avLst/>
                  </a:prstGeom>
                </pic:spPr>
              </pic:pic>
            </a:graphicData>
          </a:graphic>
        </wp:inline>
      </w:drawing>
    </w:r>
    <w:r w:rsidR="00BA7686">
      <w:rPr>
        <w:b/>
        <w:sz w:val="40"/>
        <w:szCs w:val="40"/>
      </w:rPr>
      <w:t xml:space="preserve">    </w:t>
    </w:r>
    <w:r w:rsidR="00BA7686" w:rsidRPr="00BA7686">
      <w:rPr>
        <w:b/>
        <w:sz w:val="40"/>
        <w:szCs w:val="40"/>
      </w:rPr>
      <w:t xml:space="preserve"> </w:t>
    </w:r>
    <w:r w:rsidR="00BA7686">
      <w:rPr>
        <w:b/>
        <w:sz w:val="40"/>
        <w:szCs w:val="40"/>
      </w:rPr>
      <w:t xml:space="preserve">    </w:t>
    </w:r>
    <w:r w:rsidR="00295877" w:rsidRPr="00BA7686">
      <w:rPr>
        <w:b/>
        <w:sz w:val="40"/>
        <w:szCs w:val="40"/>
      </w:rPr>
      <w:t xml:space="preserve"> </w:t>
    </w:r>
    <w:r w:rsidR="00BA7686">
      <w:rPr>
        <w:b/>
        <w:sz w:val="40"/>
        <w:szCs w:val="40"/>
      </w:rPr>
      <w:t xml:space="preserve">    </w:t>
    </w:r>
    <w:r w:rsidR="00BA7686" w:rsidRPr="00BA7686">
      <w:rPr>
        <w:b/>
        <w:sz w:val="40"/>
        <w:szCs w:val="40"/>
      </w:rPr>
      <w:t xml:space="preserve"> </w:t>
    </w:r>
    <w:r w:rsidR="00BA7686">
      <w:rPr>
        <w:b/>
        <w:sz w:val="40"/>
        <w:szCs w:val="40"/>
      </w:rPr>
      <w:t xml:space="preserve">    </w:t>
    </w:r>
    <w:r w:rsidR="00BA7686" w:rsidRPr="00BA7686">
      <w:rPr>
        <w:b/>
        <w:sz w:val="40"/>
        <w:szCs w:val="40"/>
      </w:rPr>
      <w:t xml:space="preserve"> </w:t>
    </w:r>
    <w:r w:rsidR="00BA7686">
      <w:rPr>
        <w:b/>
        <w:sz w:val="40"/>
        <w:szCs w:val="40"/>
      </w:rPr>
      <w:t xml:space="preserve">        </w:t>
    </w:r>
    <w:r w:rsidR="00BA7686" w:rsidRPr="00BA7686">
      <w:rPr>
        <w:b/>
        <w:sz w:val="40"/>
        <w:szCs w:val="40"/>
      </w:rPr>
      <w:t xml:space="preserve"> </w:t>
    </w:r>
  </w:p>
  <w:p w14:paraId="4BCAC73D" w14:textId="4CFF7848" w:rsidR="00C46D29" w:rsidRPr="00295877" w:rsidRDefault="00C46D29" w:rsidP="0001188D">
    <w:pPr>
      <w:pStyle w:val="Sidhuvud"/>
      <w:jc w:val="center"/>
      <w:rPr>
        <w:b/>
        <w:sz w:val="40"/>
        <w:szCs w:val="40"/>
      </w:rPr>
    </w:pPr>
    <w:r>
      <w:rPr>
        <w:b/>
        <w:sz w:val="40"/>
        <w:szCs w:val="40"/>
      </w:rPr>
      <w:t xml:space="preserve">Brev till föreningarna i Region Syd </w:t>
    </w:r>
  </w:p>
  <w:p w14:paraId="68C43102" w14:textId="77777777" w:rsidR="00295877" w:rsidRDefault="0029587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D29"/>
    <w:rsid w:val="0001188D"/>
    <w:rsid w:val="001566A2"/>
    <w:rsid w:val="00295877"/>
    <w:rsid w:val="003901C4"/>
    <w:rsid w:val="00454EE3"/>
    <w:rsid w:val="004C2E7C"/>
    <w:rsid w:val="0055465F"/>
    <w:rsid w:val="005F530F"/>
    <w:rsid w:val="00753255"/>
    <w:rsid w:val="00761DDE"/>
    <w:rsid w:val="007F19C7"/>
    <w:rsid w:val="00944B2A"/>
    <w:rsid w:val="00944C8F"/>
    <w:rsid w:val="00A165C2"/>
    <w:rsid w:val="00AB1F73"/>
    <w:rsid w:val="00AC4879"/>
    <w:rsid w:val="00AF4880"/>
    <w:rsid w:val="00B04187"/>
    <w:rsid w:val="00B45524"/>
    <w:rsid w:val="00BA7686"/>
    <w:rsid w:val="00C46D29"/>
    <w:rsid w:val="00C60B34"/>
    <w:rsid w:val="00C7189F"/>
    <w:rsid w:val="00CC2D62"/>
    <w:rsid w:val="00D12E21"/>
    <w:rsid w:val="00DC15A9"/>
    <w:rsid w:val="00DC4E7A"/>
    <w:rsid w:val="00DD6947"/>
    <w:rsid w:val="00EC316A"/>
    <w:rsid w:val="00F711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F80F7"/>
  <w15:chartTrackingRefBased/>
  <w15:docId w15:val="{3431734B-3288-48F2-8858-9C9C5463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9587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95877"/>
  </w:style>
  <w:style w:type="paragraph" w:styleId="Sidfot">
    <w:name w:val="footer"/>
    <w:basedOn w:val="Normal"/>
    <w:link w:val="SidfotChar"/>
    <w:uiPriority w:val="99"/>
    <w:unhideWhenUsed/>
    <w:rsid w:val="0029587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95877"/>
  </w:style>
  <w:style w:type="character" w:styleId="Hyperlnk">
    <w:name w:val="Hyperlink"/>
    <w:basedOn w:val="Standardstycketeckensnitt"/>
    <w:uiPriority w:val="99"/>
    <w:unhideWhenUsed/>
    <w:rsid w:val="00BA7686"/>
    <w:rPr>
      <w:color w:val="0563C1" w:themeColor="hyperlink"/>
      <w:u w:val="single"/>
    </w:rPr>
  </w:style>
  <w:style w:type="character" w:styleId="Olstomnmnande">
    <w:name w:val="Unresolved Mention"/>
    <w:basedOn w:val="Standardstycketeckensnitt"/>
    <w:uiPriority w:val="99"/>
    <w:semiHidden/>
    <w:unhideWhenUsed/>
    <w:rsid w:val="00B45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swehockey.se/regioner/regionsyd" TargetMode="External"/><Relationship Id="rId2" Type="http://schemas.openxmlformats.org/officeDocument/2006/relationships/hyperlink" Target="mailto:mikael@hockeykontorsyd.se" TargetMode="External"/><Relationship Id="rId1" Type="http://schemas.openxmlformats.org/officeDocument/2006/relationships/hyperlink" Target="mailto:axel@hockeykontorsy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aelEriksson\Desktop\mall-brev-region-syd%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8E740F95E33B45824E5437CDB50E98" ma:contentTypeVersion="12" ma:contentTypeDescription="Skapa ett nytt dokument." ma:contentTypeScope="" ma:versionID="e7f66691f0bcf34281dce1eb872f2f9e">
  <xsd:schema xmlns:xsd="http://www.w3.org/2001/XMLSchema" xmlns:xs="http://www.w3.org/2001/XMLSchema" xmlns:p="http://schemas.microsoft.com/office/2006/metadata/properties" xmlns:ns2="dd5833ee-137a-435e-a1bf-630ada1efedf" xmlns:ns3="0ae30b21-d174-42b6-9344-32e1a2c84311" targetNamespace="http://schemas.microsoft.com/office/2006/metadata/properties" ma:root="true" ma:fieldsID="dbbbf0a85b7b984b3b3af55e2d2600a9" ns2:_="" ns3:_="">
    <xsd:import namespace="dd5833ee-137a-435e-a1bf-630ada1efedf"/>
    <xsd:import namespace="0ae30b21-d174-42b6-9344-32e1a2c843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833ee-137a-435e-a1bf-630ada1ef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e30b21-d174-42b6-9344-32e1a2c84311"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1F04F-C393-465D-A84D-947DC9B8E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833ee-137a-435e-a1bf-630ada1efedf"/>
    <ds:schemaRef ds:uri="0ae30b21-d174-42b6-9344-32e1a2c84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044E0-4271-4010-9248-2F1C7E78D3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192C7A-F6D0-4C1D-89B5-E4D7CCF214A7}">
  <ds:schemaRefs>
    <ds:schemaRef ds:uri="http://schemas.microsoft.com/sharepoint/v3/contenttype/forms"/>
  </ds:schemaRefs>
</ds:datastoreItem>
</file>

<file path=customXml/itemProps4.xml><?xml version="1.0" encoding="utf-8"?>
<ds:datastoreItem xmlns:ds="http://schemas.openxmlformats.org/officeDocument/2006/customXml" ds:itemID="{FB52AF3F-1340-4E14-81D9-CF699A7D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mall-brev-region-syd (1)</Template>
  <TotalTime>1</TotalTime>
  <Pages>1</Pages>
  <Words>320</Words>
  <Characters>1701</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Åstorps kommun</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Eriksson</dc:creator>
  <cp:keywords/>
  <dc:description/>
  <cp:lastModifiedBy>Mikael Eriksson</cp:lastModifiedBy>
  <cp:revision>3</cp:revision>
  <dcterms:created xsi:type="dcterms:W3CDTF">2022-12-19T11:17:00Z</dcterms:created>
  <dcterms:modified xsi:type="dcterms:W3CDTF">2022-12-19T14:03:00Z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0x010100EA8E740F95E33B45824E5437CDB50E98</vt:lpwstr>
  </property>
</Properties>
</file>