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0313D" w14:textId="77777777" w:rsidR="00327531" w:rsidRDefault="00327531" w:rsidP="00327531">
      <w:pPr>
        <w:pStyle w:val="Standard"/>
        <w:rPr>
          <w:rFonts w:ascii="Times New Roman" w:hAnsi="Times New Roman" w:cs="Times New Roman"/>
          <w:b/>
          <w:sz w:val="32"/>
          <w:szCs w:val="32"/>
        </w:rPr>
      </w:pPr>
    </w:p>
    <w:p w14:paraId="7013F938" w14:textId="306B49AF" w:rsidR="00A70EC6" w:rsidRPr="002D61F4" w:rsidRDefault="001821B3" w:rsidP="002D61F4">
      <w:pPr>
        <w:pStyle w:val="Standard"/>
        <w:rPr>
          <w:rFonts w:ascii="Times New Roman" w:hAnsi="Times New Roman" w:cs="Times New Roman"/>
          <w:b/>
          <w:sz w:val="32"/>
          <w:szCs w:val="32"/>
        </w:rPr>
      </w:pPr>
      <w:r w:rsidRPr="00826FF1">
        <w:rPr>
          <w:rFonts w:ascii="Times New Roman" w:hAnsi="Times New Roman" w:cs="Times New Roman"/>
          <w:b/>
          <w:sz w:val="32"/>
          <w:szCs w:val="32"/>
        </w:rPr>
        <w:t xml:space="preserve">Verksamhetsplan för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Distriktskommitten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26FF1">
        <w:rPr>
          <w:rFonts w:ascii="Times New Roman" w:hAnsi="Times New Roman" w:cs="Times New Roman"/>
          <w:b/>
          <w:sz w:val="32"/>
          <w:szCs w:val="32"/>
        </w:rPr>
        <w:t>2024–2025</w:t>
      </w:r>
    </w:p>
    <w:tbl>
      <w:tblPr>
        <w:tblStyle w:val="Tabellrutntljust"/>
        <w:tblW w:w="8465" w:type="dxa"/>
        <w:tblLook w:val="04A0" w:firstRow="1" w:lastRow="0" w:firstColumn="1" w:lastColumn="0" w:noHBand="0" w:noVBand="1"/>
      </w:tblPr>
      <w:tblGrid>
        <w:gridCol w:w="5593"/>
        <w:gridCol w:w="718"/>
        <w:gridCol w:w="718"/>
        <w:gridCol w:w="718"/>
        <w:gridCol w:w="718"/>
      </w:tblGrid>
      <w:tr w:rsidR="00A70EC6" w14:paraId="71B1B951" w14:textId="77777777" w:rsidTr="006B68A8">
        <w:trPr>
          <w:trHeight w:val="1948"/>
        </w:trPr>
        <w:tc>
          <w:tcPr>
            <w:tcW w:w="5601" w:type="dxa"/>
          </w:tcPr>
          <w:p w14:paraId="494CBA87" w14:textId="77777777" w:rsidR="00A70EC6" w:rsidRPr="00104DFA" w:rsidRDefault="00A70EC6" w:rsidP="006B68A8">
            <w:pPr>
              <w:rPr>
                <w:lang w:val="sv-SE"/>
              </w:rPr>
            </w:pPr>
            <w:r w:rsidRPr="00104DFA">
              <w:rPr>
                <w:lang w:val="sv-SE"/>
              </w:rPr>
              <w:t>A = Ansvarar</w:t>
            </w:r>
          </w:p>
          <w:p w14:paraId="1F9C9726" w14:textId="77777777" w:rsidR="00A70EC6" w:rsidRPr="00104DFA" w:rsidRDefault="00A70EC6" w:rsidP="006B68A8">
            <w:pPr>
              <w:rPr>
                <w:lang w:val="sv-SE"/>
              </w:rPr>
            </w:pPr>
            <w:r w:rsidRPr="00104DFA">
              <w:rPr>
                <w:lang w:val="sv-SE"/>
              </w:rPr>
              <w:t>B = Beslutar</w:t>
            </w:r>
          </w:p>
          <w:p w14:paraId="555F58EE" w14:textId="77777777" w:rsidR="00A70EC6" w:rsidRPr="00104DFA" w:rsidRDefault="00A70EC6" w:rsidP="006B68A8">
            <w:pPr>
              <w:rPr>
                <w:lang w:val="sv-SE"/>
              </w:rPr>
            </w:pPr>
            <w:r w:rsidRPr="00104DFA">
              <w:rPr>
                <w:lang w:val="sv-SE"/>
              </w:rPr>
              <w:t>AB= Ansvar och beslut</w:t>
            </w:r>
          </w:p>
          <w:p w14:paraId="45E39148" w14:textId="77777777" w:rsidR="00A70EC6" w:rsidRPr="00104DFA" w:rsidRDefault="00A70EC6" w:rsidP="006B68A8">
            <w:pPr>
              <w:rPr>
                <w:lang w:val="sv-SE"/>
              </w:rPr>
            </w:pPr>
            <w:r w:rsidRPr="00104DFA">
              <w:rPr>
                <w:lang w:val="sv-SE"/>
              </w:rPr>
              <w:t>F = Föreslår för beslut</w:t>
            </w:r>
          </w:p>
          <w:p w14:paraId="4649436F" w14:textId="77777777" w:rsidR="00A70EC6" w:rsidRPr="00104DFA" w:rsidRDefault="00A70EC6" w:rsidP="006B68A8">
            <w:pPr>
              <w:rPr>
                <w:lang w:val="sv-SE"/>
              </w:rPr>
            </w:pPr>
            <w:r w:rsidRPr="00104DFA">
              <w:rPr>
                <w:lang w:val="sv-SE"/>
              </w:rPr>
              <w:t>S = Samverkan med annan part</w:t>
            </w:r>
          </w:p>
          <w:p w14:paraId="03ACCFB8" w14:textId="77777777" w:rsidR="00A70EC6" w:rsidRPr="00104DFA" w:rsidRDefault="00A70EC6" w:rsidP="006B68A8">
            <w:pPr>
              <w:rPr>
                <w:lang w:val="sv-SE"/>
              </w:rPr>
            </w:pPr>
          </w:p>
        </w:tc>
        <w:tc>
          <w:tcPr>
            <w:tcW w:w="716" w:type="dxa"/>
            <w:textDirection w:val="tbRl"/>
          </w:tcPr>
          <w:p w14:paraId="17A989E2" w14:textId="77777777" w:rsidR="00A70EC6" w:rsidRDefault="00A70EC6" w:rsidP="006B68A8">
            <w:pPr>
              <w:ind w:left="113" w:right="113"/>
            </w:pPr>
            <w:r>
              <w:t>Svenska</w:t>
            </w:r>
          </w:p>
          <w:p w14:paraId="5E1B53E1" w14:textId="77777777" w:rsidR="00A70EC6" w:rsidRDefault="00A70EC6" w:rsidP="006B68A8">
            <w:pPr>
              <w:ind w:left="113" w:right="113"/>
            </w:pPr>
            <w:proofErr w:type="spellStart"/>
            <w:r>
              <w:t>Ishockeyförbundet</w:t>
            </w:r>
            <w:proofErr w:type="spellEnd"/>
          </w:p>
        </w:tc>
        <w:tc>
          <w:tcPr>
            <w:tcW w:w="716" w:type="dxa"/>
            <w:textDirection w:val="tbRl"/>
          </w:tcPr>
          <w:p w14:paraId="596DC218" w14:textId="77777777" w:rsidR="00A70EC6" w:rsidRDefault="00A70EC6" w:rsidP="006B68A8">
            <w:pPr>
              <w:ind w:left="113" w:right="113"/>
            </w:pPr>
            <w:r>
              <w:t>Regions</w:t>
            </w:r>
          </w:p>
          <w:p w14:paraId="62BBE703" w14:textId="77777777" w:rsidR="00A70EC6" w:rsidRDefault="00A70EC6" w:rsidP="006B68A8">
            <w:pPr>
              <w:ind w:left="113" w:right="113"/>
            </w:pPr>
            <w:proofErr w:type="spellStart"/>
            <w:r>
              <w:t>styrelsen</w:t>
            </w:r>
            <w:proofErr w:type="spellEnd"/>
          </w:p>
        </w:tc>
        <w:tc>
          <w:tcPr>
            <w:tcW w:w="716" w:type="dxa"/>
            <w:textDirection w:val="tbRl"/>
          </w:tcPr>
          <w:p w14:paraId="5D9A4531" w14:textId="77777777" w:rsidR="00A70EC6" w:rsidRDefault="00A70EC6" w:rsidP="006B68A8">
            <w:pPr>
              <w:ind w:left="113" w:right="113"/>
            </w:pPr>
            <w:proofErr w:type="spellStart"/>
            <w:r>
              <w:t>Distrikts</w:t>
            </w:r>
            <w:proofErr w:type="spellEnd"/>
          </w:p>
          <w:p w14:paraId="025D403F" w14:textId="77777777" w:rsidR="00A70EC6" w:rsidRDefault="00A70EC6" w:rsidP="006B68A8">
            <w:pPr>
              <w:ind w:left="113" w:right="113"/>
            </w:pPr>
            <w:proofErr w:type="spellStart"/>
            <w:r>
              <w:t>kommittén</w:t>
            </w:r>
            <w:proofErr w:type="spellEnd"/>
          </w:p>
        </w:tc>
        <w:tc>
          <w:tcPr>
            <w:tcW w:w="716" w:type="dxa"/>
            <w:textDirection w:val="tbRl"/>
          </w:tcPr>
          <w:p w14:paraId="4E766363" w14:textId="77777777" w:rsidR="00A70EC6" w:rsidRDefault="00A70EC6" w:rsidP="006B68A8">
            <w:pPr>
              <w:ind w:left="113" w:right="113"/>
            </w:pPr>
            <w:r>
              <w:t>Hockey</w:t>
            </w:r>
          </w:p>
          <w:p w14:paraId="2ECFB724" w14:textId="77777777" w:rsidR="00A70EC6" w:rsidRDefault="00A70EC6" w:rsidP="006B68A8">
            <w:pPr>
              <w:ind w:left="113" w:right="113"/>
            </w:pPr>
            <w:proofErr w:type="spellStart"/>
            <w:r>
              <w:t>kontoret</w:t>
            </w:r>
            <w:proofErr w:type="spellEnd"/>
          </w:p>
        </w:tc>
      </w:tr>
      <w:tr w:rsidR="00A70EC6" w14:paraId="3CEFCDB3" w14:textId="77777777" w:rsidTr="006B68A8">
        <w:tc>
          <w:tcPr>
            <w:tcW w:w="5601" w:type="dxa"/>
            <w:shd w:val="clear" w:color="auto" w:fill="F2F2F2" w:themeFill="background1" w:themeFillShade="F2"/>
          </w:tcPr>
          <w:p w14:paraId="4A1F3F14" w14:textId="77777777" w:rsidR="00A70EC6" w:rsidRDefault="00A70EC6" w:rsidP="006B68A8">
            <w:pPr>
              <w:pStyle w:val="Rubrik4"/>
            </w:pPr>
            <w:proofErr w:type="spellStart"/>
            <w:r>
              <w:t>Nationellt</w:t>
            </w:r>
            <w:proofErr w:type="spellEnd"/>
          </w:p>
        </w:tc>
        <w:tc>
          <w:tcPr>
            <w:tcW w:w="716" w:type="dxa"/>
            <w:shd w:val="clear" w:color="auto" w:fill="F2F2F2" w:themeFill="background1" w:themeFillShade="F2"/>
          </w:tcPr>
          <w:p w14:paraId="2BC3B669" w14:textId="77777777" w:rsidR="00A70EC6" w:rsidRDefault="00A70EC6" w:rsidP="006B68A8"/>
        </w:tc>
        <w:tc>
          <w:tcPr>
            <w:tcW w:w="716" w:type="dxa"/>
            <w:shd w:val="clear" w:color="auto" w:fill="F2F2F2" w:themeFill="background1" w:themeFillShade="F2"/>
          </w:tcPr>
          <w:p w14:paraId="0E39B350" w14:textId="77777777" w:rsidR="00A70EC6" w:rsidRDefault="00A70EC6" w:rsidP="006B68A8"/>
        </w:tc>
        <w:tc>
          <w:tcPr>
            <w:tcW w:w="716" w:type="dxa"/>
            <w:shd w:val="clear" w:color="auto" w:fill="F2F2F2" w:themeFill="background1" w:themeFillShade="F2"/>
          </w:tcPr>
          <w:p w14:paraId="56A0BD62" w14:textId="77777777" w:rsidR="00A70EC6" w:rsidRDefault="00A70EC6" w:rsidP="006B68A8"/>
        </w:tc>
        <w:tc>
          <w:tcPr>
            <w:tcW w:w="716" w:type="dxa"/>
            <w:shd w:val="clear" w:color="auto" w:fill="F2F2F2" w:themeFill="background1" w:themeFillShade="F2"/>
          </w:tcPr>
          <w:p w14:paraId="6F8E30B7" w14:textId="77777777" w:rsidR="00A70EC6" w:rsidRDefault="00A70EC6" w:rsidP="006B68A8"/>
        </w:tc>
      </w:tr>
      <w:tr w:rsidR="00A70EC6" w14:paraId="3DA8E95A" w14:textId="77777777" w:rsidTr="006B68A8">
        <w:tc>
          <w:tcPr>
            <w:tcW w:w="5601" w:type="dxa"/>
          </w:tcPr>
          <w:p w14:paraId="56B3112F" w14:textId="77777777" w:rsidR="00A70EC6" w:rsidRDefault="00A70EC6" w:rsidP="006B68A8">
            <w:proofErr w:type="spellStart"/>
            <w:r>
              <w:t>Riktlinjer</w:t>
            </w:r>
            <w:proofErr w:type="spellEnd"/>
          </w:p>
        </w:tc>
        <w:tc>
          <w:tcPr>
            <w:tcW w:w="716" w:type="dxa"/>
          </w:tcPr>
          <w:p w14:paraId="2EA72B04" w14:textId="77777777" w:rsidR="00A70EC6" w:rsidRDefault="00A70EC6" w:rsidP="006B68A8">
            <w:pPr>
              <w:jc w:val="center"/>
            </w:pPr>
            <w:r>
              <w:t>A</w:t>
            </w:r>
          </w:p>
        </w:tc>
        <w:tc>
          <w:tcPr>
            <w:tcW w:w="716" w:type="dxa"/>
          </w:tcPr>
          <w:p w14:paraId="5E2A045B" w14:textId="77777777" w:rsidR="00A70EC6" w:rsidRDefault="00A70EC6" w:rsidP="006B68A8">
            <w:pPr>
              <w:jc w:val="center"/>
            </w:pPr>
          </w:p>
        </w:tc>
        <w:tc>
          <w:tcPr>
            <w:tcW w:w="716" w:type="dxa"/>
          </w:tcPr>
          <w:p w14:paraId="0CF5F0FA" w14:textId="77777777" w:rsidR="00A70EC6" w:rsidRDefault="00A70EC6" w:rsidP="006B68A8">
            <w:pPr>
              <w:jc w:val="center"/>
            </w:pPr>
            <w:r>
              <w:t>S</w:t>
            </w:r>
          </w:p>
        </w:tc>
        <w:tc>
          <w:tcPr>
            <w:tcW w:w="716" w:type="dxa"/>
          </w:tcPr>
          <w:p w14:paraId="522A5919" w14:textId="77777777" w:rsidR="00A70EC6" w:rsidRDefault="00A70EC6" w:rsidP="006B68A8">
            <w:pPr>
              <w:jc w:val="center"/>
            </w:pPr>
          </w:p>
        </w:tc>
      </w:tr>
      <w:tr w:rsidR="00A70EC6" w14:paraId="4A4C3ADF" w14:textId="77777777" w:rsidTr="006B68A8">
        <w:tc>
          <w:tcPr>
            <w:tcW w:w="5601" w:type="dxa"/>
            <w:shd w:val="clear" w:color="auto" w:fill="F2F2F2" w:themeFill="background1" w:themeFillShade="F2"/>
          </w:tcPr>
          <w:p w14:paraId="140CF04C" w14:textId="77777777" w:rsidR="00A70EC6" w:rsidRDefault="00A70EC6" w:rsidP="006B68A8">
            <w:pPr>
              <w:pStyle w:val="Rubrik4"/>
            </w:pPr>
            <w:proofErr w:type="spellStart"/>
            <w:r>
              <w:t>Regionalt</w:t>
            </w:r>
            <w:proofErr w:type="spellEnd"/>
          </w:p>
        </w:tc>
        <w:tc>
          <w:tcPr>
            <w:tcW w:w="716" w:type="dxa"/>
            <w:shd w:val="clear" w:color="auto" w:fill="F2F2F2" w:themeFill="background1" w:themeFillShade="F2"/>
          </w:tcPr>
          <w:p w14:paraId="4F6B5BD7" w14:textId="77777777" w:rsidR="00A70EC6" w:rsidRDefault="00A70EC6" w:rsidP="006B68A8">
            <w:pPr>
              <w:jc w:val="center"/>
            </w:pPr>
          </w:p>
        </w:tc>
        <w:tc>
          <w:tcPr>
            <w:tcW w:w="716" w:type="dxa"/>
            <w:shd w:val="clear" w:color="auto" w:fill="F2F2F2" w:themeFill="background1" w:themeFillShade="F2"/>
          </w:tcPr>
          <w:p w14:paraId="64AF24D7" w14:textId="77777777" w:rsidR="00A70EC6" w:rsidRDefault="00A70EC6" w:rsidP="006B68A8">
            <w:pPr>
              <w:jc w:val="center"/>
            </w:pPr>
          </w:p>
        </w:tc>
        <w:tc>
          <w:tcPr>
            <w:tcW w:w="716" w:type="dxa"/>
            <w:shd w:val="clear" w:color="auto" w:fill="F2F2F2" w:themeFill="background1" w:themeFillShade="F2"/>
          </w:tcPr>
          <w:p w14:paraId="2E252EDD" w14:textId="77777777" w:rsidR="00A70EC6" w:rsidRDefault="00A70EC6" w:rsidP="006B68A8">
            <w:pPr>
              <w:jc w:val="center"/>
            </w:pPr>
          </w:p>
        </w:tc>
        <w:tc>
          <w:tcPr>
            <w:tcW w:w="716" w:type="dxa"/>
            <w:shd w:val="clear" w:color="auto" w:fill="F2F2F2" w:themeFill="background1" w:themeFillShade="F2"/>
          </w:tcPr>
          <w:p w14:paraId="63839732" w14:textId="77777777" w:rsidR="00A70EC6" w:rsidRDefault="00A70EC6" w:rsidP="006B68A8">
            <w:pPr>
              <w:jc w:val="center"/>
            </w:pPr>
          </w:p>
        </w:tc>
      </w:tr>
      <w:tr w:rsidR="00A70EC6" w14:paraId="1DBCA390" w14:textId="77777777" w:rsidTr="006B68A8">
        <w:tc>
          <w:tcPr>
            <w:tcW w:w="5601" w:type="dxa"/>
          </w:tcPr>
          <w:p w14:paraId="697B5174" w14:textId="77777777" w:rsidR="00A70EC6" w:rsidRDefault="00A70EC6" w:rsidP="006B68A8">
            <w:proofErr w:type="spellStart"/>
            <w:r>
              <w:t>Regionala</w:t>
            </w:r>
            <w:proofErr w:type="spellEnd"/>
            <w:r>
              <w:t xml:space="preserve"> </w:t>
            </w:r>
            <w:proofErr w:type="spellStart"/>
            <w:r>
              <w:t>riktlinjer</w:t>
            </w:r>
            <w:proofErr w:type="spellEnd"/>
          </w:p>
        </w:tc>
        <w:tc>
          <w:tcPr>
            <w:tcW w:w="716" w:type="dxa"/>
          </w:tcPr>
          <w:p w14:paraId="3AF0C42E" w14:textId="77777777" w:rsidR="00A70EC6" w:rsidRDefault="00A70EC6" w:rsidP="006B68A8">
            <w:pPr>
              <w:jc w:val="center"/>
            </w:pPr>
          </w:p>
        </w:tc>
        <w:tc>
          <w:tcPr>
            <w:tcW w:w="716" w:type="dxa"/>
          </w:tcPr>
          <w:p w14:paraId="41A2E7E9" w14:textId="77777777" w:rsidR="00A70EC6" w:rsidRDefault="00A70EC6" w:rsidP="006B68A8">
            <w:pPr>
              <w:jc w:val="center"/>
            </w:pPr>
          </w:p>
        </w:tc>
        <w:tc>
          <w:tcPr>
            <w:tcW w:w="716" w:type="dxa"/>
          </w:tcPr>
          <w:p w14:paraId="21A7AF43" w14:textId="77777777" w:rsidR="00A70EC6" w:rsidRDefault="00A70EC6" w:rsidP="006B68A8">
            <w:pPr>
              <w:jc w:val="center"/>
            </w:pPr>
            <w:r>
              <w:t>AB</w:t>
            </w:r>
          </w:p>
        </w:tc>
        <w:tc>
          <w:tcPr>
            <w:tcW w:w="716" w:type="dxa"/>
          </w:tcPr>
          <w:p w14:paraId="38FB5A1C" w14:textId="77777777" w:rsidR="00A70EC6" w:rsidRDefault="00A70EC6" w:rsidP="006B68A8">
            <w:pPr>
              <w:jc w:val="center"/>
            </w:pPr>
            <w:r>
              <w:t>S</w:t>
            </w:r>
          </w:p>
        </w:tc>
      </w:tr>
      <w:tr w:rsidR="00A70EC6" w14:paraId="51961004" w14:textId="77777777" w:rsidTr="006B68A8">
        <w:tc>
          <w:tcPr>
            <w:tcW w:w="5601" w:type="dxa"/>
          </w:tcPr>
          <w:p w14:paraId="68DB9869" w14:textId="77777777" w:rsidR="00A70EC6" w:rsidRDefault="00A70EC6" w:rsidP="006B68A8">
            <w:r>
              <w:t xml:space="preserve">Administration </w:t>
            </w:r>
            <w:proofErr w:type="spellStart"/>
            <w:r>
              <w:t>distriktverksamhet</w:t>
            </w:r>
            <w:proofErr w:type="spellEnd"/>
          </w:p>
        </w:tc>
        <w:tc>
          <w:tcPr>
            <w:tcW w:w="716" w:type="dxa"/>
          </w:tcPr>
          <w:p w14:paraId="4B72F0D3" w14:textId="77777777" w:rsidR="00A70EC6" w:rsidRDefault="00A70EC6" w:rsidP="006B68A8">
            <w:pPr>
              <w:jc w:val="center"/>
            </w:pPr>
          </w:p>
        </w:tc>
        <w:tc>
          <w:tcPr>
            <w:tcW w:w="716" w:type="dxa"/>
          </w:tcPr>
          <w:p w14:paraId="138DB216" w14:textId="77777777" w:rsidR="00A70EC6" w:rsidRDefault="00A70EC6" w:rsidP="006B68A8">
            <w:pPr>
              <w:jc w:val="center"/>
            </w:pPr>
          </w:p>
        </w:tc>
        <w:tc>
          <w:tcPr>
            <w:tcW w:w="716" w:type="dxa"/>
          </w:tcPr>
          <w:p w14:paraId="3DF5AAE4" w14:textId="77777777" w:rsidR="00A70EC6" w:rsidRDefault="00A70EC6" w:rsidP="006B68A8">
            <w:pPr>
              <w:jc w:val="center"/>
            </w:pPr>
            <w:r>
              <w:t>A</w:t>
            </w:r>
          </w:p>
        </w:tc>
        <w:tc>
          <w:tcPr>
            <w:tcW w:w="716" w:type="dxa"/>
          </w:tcPr>
          <w:p w14:paraId="14A9CFD0" w14:textId="77777777" w:rsidR="00A70EC6" w:rsidRDefault="00A70EC6" w:rsidP="006B68A8">
            <w:pPr>
              <w:jc w:val="center"/>
            </w:pPr>
            <w:r>
              <w:t>S</w:t>
            </w:r>
          </w:p>
        </w:tc>
      </w:tr>
      <w:tr w:rsidR="00A70EC6" w14:paraId="6E24A70D" w14:textId="77777777" w:rsidTr="006B68A8">
        <w:tc>
          <w:tcPr>
            <w:tcW w:w="5601" w:type="dxa"/>
          </w:tcPr>
          <w:p w14:paraId="04F13ECD" w14:textId="77777777" w:rsidR="00A70EC6" w:rsidRDefault="00A70EC6" w:rsidP="006B68A8">
            <w:proofErr w:type="spellStart"/>
            <w:r>
              <w:t>Utbildningsdagar</w:t>
            </w:r>
            <w:proofErr w:type="spellEnd"/>
          </w:p>
        </w:tc>
        <w:tc>
          <w:tcPr>
            <w:tcW w:w="716" w:type="dxa"/>
          </w:tcPr>
          <w:p w14:paraId="3602EDAE" w14:textId="77777777" w:rsidR="00A70EC6" w:rsidRDefault="00A70EC6" w:rsidP="006B68A8">
            <w:pPr>
              <w:jc w:val="center"/>
            </w:pPr>
          </w:p>
        </w:tc>
        <w:tc>
          <w:tcPr>
            <w:tcW w:w="716" w:type="dxa"/>
          </w:tcPr>
          <w:p w14:paraId="2964F053" w14:textId="77777777" w:rsidR="00A70EC6" w:rsidRDefault="00A70EC6" w:rsidP="006B68A8">
            <w:pPr>
              <w:jc w:val="center"/>
            </w:pPr>
          </w:p>
        </w:tc>
        <w:tc>
          <w:tcPr>
            <w:tcW w:w="716" w:type="dxa"/>
          </w:tcPr>
          <w:p w14:paraId="206457E7" w14:textId="77777777" w:rsidR="00A70EC6" w:rsidRDefault="00A70EC6" w:rsidP="006B68A8">
            <w:pPr>
              <w:jc w:val="center"/>
            </w:pPr>
            <w:r>
              <w:t>A</w:t>
            </w:r>
          </w:p>
        </w:tc>
        <w:tc>
          <w:tcPr>
            <w:tcW w:w="716" w:type="dxa"/>
          </w:tcPr>
          <w:p w14:paraId="448CF1CA" w14:textId="77777777" w:rsidR="00A70EC6" w:rsidRDefault="00A70EC6" w:rsidP="006B68A8">
            <w:pPr>
              <w:jc w:val="center"/>
            </w:pPr>
            <w:r>
              <w:t>S</w:t>
            </w:r>
          </w:p>
        </w:tc>
      </w:tr>
      <w:tr w:rsidR="00A70EC6" w14:paraId="78FC36AC" w14:textId="77777777" w:rsidTr="006B68A8">
        <w:tc>
          <w:tcPr>
            <w:tcW w:w="5601" w:type="dxa"/>
            <w:shd w:val="clear" w:color="auto" w:fill="F2F2F2" w:themeFill="background1" w:themeFillShade="F2"/>
          </w:tcPr>
          <w:p w14:paraId="0F29814E" w14:textId="77777777" w:rsidR="00A70EC6" w:rsidRDefault="00A70EC6" w:rsidP="006B68A8">
            <w:pPr>
              <w:pStyle w:val="Rubrik4"/>
            </w:pPr>
            <w:proofErr w:type="spellStart"/>
            <w:r>
              <w:t>Actionpoints</w:t>
            </w:r>
            <w:proofErr w:type="spellEnd"/>
          </w:p>
        </w:tc>
        <w:tc>
          <w:tcPr>
            <w:tcW w:w="716" w:type="dxa"/>
            <w:shd w:val="clear" w:color="auto" w:fill="F2F2F2" w:themeFill="background1" w:themeFillShade="F2"/>
          </w:tcPr>
          <w:p w14:paraId="4652503F" w14:textId="77777777" w:rsidR="00A70EC6" w:rsidRDefault="00A70EC6" w:rsidP="006B68A8">
            <w:pPr>
              <w:pStyle w:val="Rubrik4"/>
            </w:pPr>
          </w:p>
        </w:tc>
        <w:tc>
          <w:tcPr>
            <w:tcW w:w="716" w:type="dxa"/>
            <w:shd w:val="clear" w:color="auto" w:fill="F2F2F2" w:themeFill="background1" w:themeFillShade="F2"/>
          </w:tcPr>
          <w:p w14:paraId="5EDD6297" w14:textId="77777777" w:rsidR="00A70EC6" w:rsidRDefault="00A70EC6" w:rsidP="006B68A8">
            <w:pPr>
              <w:pStyle w:val="Rubrik4"/>
            </w:pPr>
          </w:p>
        </w:tc>
        <w:tc>
          <w:tcPr>
            <w:tcW w:w="716" w:type="dxa"/>
            <w:shd w:val="clear" w:color="auto" w:fill="F2F2F2" w:themeFill="background1" w:themeFillShade="F2"/>
          </w:tcPr>
          <w:p w14:paraId="6E1C35A9" w14:textId="77777777" w:rsidR="00A70EC6" w:rsidRDefault="00A70EC6" w:rsidP="006B68A8">
            <w:pPr>
              <w:pStyle w:val="Rubrik4"/>
            </w:pPr>
          </w:p>
        </w:tc>
        <w:tc>
          <w:tcPr>
            <w:tcW w:w="716" w:type="dxa"/>
            <w:shd w:val="clear" w:color="auto" w:fill="F2F2F2" w:themeFill="background1" w:themeFillShade="F2"/>
          </w:tcPr>
          <w:p w14:paraId="4B43896F" w14:textId="77777777" w:rsidR="00A70EC6" w:rsidRDefault="00A70EC6" w:rsidP="006B68A8">
            <w:pPr>
              <w:pStyle w:val="Rubrik4"/>
            </w:pPr>
          </w:p>
        </w:tc>
      </w:tr>
      <w:tr w:rsidR="00A70EC6" w14:paraId="056E6EAB" w14:textId="77777777" w:rsidTr="006B68A8">
        <w:tc>
          <w:tcPr>
            <w:tcW w:w="5601" w:type="dxa"/>
          </w:tcPr>
          <w:p w14:paraId="7ECA4C08" w14:textId="77777777" w:rsidR="00A70EC6" w:rsidRPr="00104DFA" w:rsidRDefault="00A70EC6" w:rsidP="006B68A8">
            <w:pPr>
              <w:rPr>
                <w:lang w:val="sv-SE"/>
              </w:rPr>
            </w:pPr>
            <w:r w:rsidRPr="00104DFA">
              <w:rPr>
                <w:lang w:val="sv-SE"/>
              </w:rPr>
              <w:t>Kvalitetssäkring utbildningsdagar – innehåll och struktur</w:t>
            </w:r>
          </w:p>
        </w:tc>
        <w:tc>
          <w:tcPr>
            <w:tcW w:w="716" w:type="dxa"/>
          </w:tcPr>
          <w:p w14:paraId="31D3D04F" w14:textId="77777777" w:rsidR="00A70EC6" w:rsidRDefault="00A70EC6" w:rsidP="006B68A8">
            <w:pPr>
              <w:jc w:val="center"/>
            </w:pPr>
            <w:r>
              <w:t>S</w:t>
            </w:r>
          </w:p>
        </w:tc>
        <w:tc>
          <w:tcPr>
            <w:tcW w:w="716" w:type="dxa"/>
          </w:tcPr>
          <w:p w14:paraId="25EB34DA" w14:textId="77777777" w:rsidR="00A70EC6" w:rsidRDefault="00A70EC6" w:rsidP="006B68A8">
            <w:pPr>
              <w:jc w:val="center"/>
            </w:pPr>
          </w:p>
        </w:tc>
        <w:tc>
          <w:tcPr>
            <w:tcW w:w="716" w:type="dxa"/>
          </w:tcPr>
          <w:p w14:paraId="4B5753FB" w14:textId="77777777" w:rsidR="00A70EC6" w:rsidRDefault="00A70EC6" w:rsidP="006B68A8">
            <w:pPr>
              <w:jc w:val="center"/>
            </w:pPr>
            <w:r>
              <w:t>A</w:t>
            </w:r>
          </w:p>
        </w:tc>
        <w:tc>
          <w:tcPr>
            <w:tcW w:w="716" w:type="dxa"/>
          </w:tcPr>
          <w:p w14:paraId="703D9448" w14:textId="77777777" w:rsidR="00A70EC6" w:rsidRDefault="00A70EC6" w:rsidP="006B68A8">
            <w:pPr>
              <w:jc w:val="center"/>
            </w:pPr>
            <w:r>
              <w:t>S</w:t>
            </w:r>
          </w:p>
        </w:tc>
      </w:tr>
    </w:tbl>
    <w:p w14:paraId="2D4075F0" w14:textId="229A467E" w:rsidR="00104DFA" w:rsidRDefault="00104DFA" w:rsidP="00104DFA">
      <w:pPr>
        <w:pStyle w:val="Rubrik2"/>
      </w:pPr>
    </w:p>
    <w:tbl>
      <w:tblPr>
        <w:tblStyle w:val="Tabellrutntljust"/>
        <w:tblW w:w="5000" w:type="pct"/>
        <w:tblLook w:val="04A0" w:firstRow="1" w:lastRow="0" w:firstColumn="1" w:lastColumn="0" w:noHBand="0" w:noVBand="1"/>
      </w:tblPr>
      <w:tblGrid>
        <w:gridCol w:w="4889"/>
        <w:gridCol w:w="1402"/>
        <w:gridCol w:w="1400"/>
        <w:gridCol w:w="1398"/>
      </w:tblGrid>
      <w:tr w:rsidR="00104DFA" w14:paraId="23BE48DD" w14:textId="77777777" w:rsidTr="006B68A8">
        <w:tc>
          <w:tcPr>
            <w:tcW w:w="5000" w:type="pct"/>
            <w:gridSpan w:val="4"/>
            <w:shd w:val="clear" w:color="auto" w:fill="FFFFFF" w:themeFill="background1"/>
          </w:tcPr>
          <w:p w14:paraId="1CF951A8" w14:textId="77777777" w:rsidR="00104DFA" w:rsidRPr="00EC3556" w:rsidRDefault="00104DFA" w:rsidP="006B68A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Distriktskommitténs</w:t>
            </w:r>
            <w:proofErr w:type="spellEnd"/>
            <w:r w:rsidRPr="00EC3556">
              <w:rPr>
                <w:b/>
                <w:bCs/>
              </w:rPr>
              <w:t xml:space="preserve"> </w:t>
            </w:r>
            <w:proofErr w:type="spellStart"/>
            <w:r w:rsidRPr="00EC3556">
              <w:rPr>
                <w:b/>
                <w:bCs/>
              </w:rPr>
              <w:t>sammanträdesdag</w:t>
            </w:r>
            <w:proofErr w:type="spellEnd"/>
            <w:r w:rsidRPr="00EC3556">
              <w:rPr>
                <w:b/>
                <w:bCs/>
              </w:rPr>
              <w:t xml:space="preserve"> </w:t>
            </w:r>
            <w:proofErr w:type="spellStart"/>
            <w:r w:rsidRPr="00EC3556">
              <w:rPr>
                <w:b/>
                <w:bCs/>
              </w:rPr>
              <w:t>är</w:t>
            </w:r>
            <w:proofErr w:type="spellEnd"/>
            <w:r w:rsidRPr="00EC3556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tisdagar</w:t>
            </w:r>
            <w:proofErr w:type="spellEnd"/>
          </w:p>
        </w:tc>
      </w:tr>
      <w:tr w:rsidR="00104DFA" w14:paraId="5D0CFA28" w14:textId="77777777" w:rsidTr="006B68A8">
        <w:tc>
          <w:tcPr>
            <w:tcW w:w="2690" w:type="pct"/>
            <w:shd w:val="clear" w:color="auto" w:fill="F2F2F2" w:themeFill="background1" w:themeFillShade="F2"/>
          </w:tcPr>
          <w:p w14:paraId="55FE0DEA" w14:textId="77777777" w:rsidR="00104DFA" w:rsidRPr="00FB0986" w:rsidRDefault="00104DFA" w:rsidP="006B68A8">
            <w:pPr>
              <w:pStyle w:val="Rubrik4"/>
            </w:pPr>
            <w:proofErr w:type="spellStart"/>
            <w:r>
              <w:t>Utbildningskommittémöten</w:t>
            </w:r>
            <w:proofErr w:type="spellEnd"/>
          </w:p>
        </w:tc>
        <w:tc>
          <w:tcPr>
            <w:tcW w:w="771" w:type="pct"/>
            <w:shd w:val="clear" w:color="auto" w:fill="F2F2F2" w:themeFill="background1" w:themeFillShade="F2"/>
          </w:tcPr>
          <w:p w14:paraId="0E68BCBA" w14:textId="77777777" w:rsidR="00104DFA" w:rsidRPr="00FB0986" w:rsidRDefault="00104DFA" w:rsidP="006B68A8">
            <w:pPr>
              <w:pStyle w:val="Rubrik4"/>
            </w:pPr>
            <w:proofErr w:type="spellStart"/>
            <w:r>
              <w:t>Tid</w:t>
            </w:r>
            <w:proofErr w:type="spellEnd"/>
          </w:p>
        </w:tc>
        <w:tc>
          <w:tcPr>
            <w:tcW w:w="770" w:type="pct"/>
            <w:shd w:val="clear" w:color="auto" w:fill="F2F2F2" w:themeFill="background1" w:themeFillShade="F2"/>
          </w:tcPr>
          <w:p w14:paraId="631CE291" w14:textId="77777777" w:rsidR="00104DFA" w:rsidRPr="00FB0986" w:rsidRDefault="00104DFA" w:rsidP="006B68A8">
            <w:pPr>
              <w:pStyle w:val="Rubrik4"/>
            </w:pPr>
            <w:r w:rsidRPr="00FB0986">
              <w:t>Datum</w:t>
            </w:r>
          </w:p>
        </w:tc>
        <w:tc>
          <w:tcPr>
            <w:tcW w:w="769" w:type="pct"/>
            <w:shd w:val="clear" w:color="auto" w:fill="F2F2F2" w:themeFill="background1" w:themeFillShade="F2"/>
          </w:tcPr>
          <w:p w14:paraId="662CBAF3" w14:textId="77777777" w:rsidR="00104DFA" w:rsidRPr="00FB0986" w:rsidRDefault="00104DFA" w:rsidP="006B68A8">
            <w:pPr>
              <w:pStyle w:val="Rubrik4"/>
            </w:pPr>
            <w:r>
              <w:t xml:space="preserve">Rapport </w:t>
            </w:r>
            <w:proofErr w:type="spellStart"/>
            <w:r>
              <w:t>ut</w:t>
            </w:r>
            <w:proofErr w:type="spellEnd"/>
          </w:p>
        </w:tc>
      </w:tr>
      <w:tr w:rsidR="00104DFA" w14:paraId="1E03ECC7" w14:textId="77777777" w:rsidTr="006B68A8">
        <w:tc>
          <w:tcPr>
            <w:tcW w:w="2690" w:type="pct"/>
          </w:tcPr>
          <w:p w14:paraId="55E5B05D" w14:textId="77777777" w:rsidR="00104DFA" w:rsidRDefault="00104DFA" w:rsidP="006B68A8">
            <w:proofErr w:type="spellStart"/>
            <w:r>
              <w:t>Kommittémöte</w:t>
            </w:r>
            <w:proofErr w:type="spellEnd"/>
            <w:r>
              <w:t xml:space="preserve"> 1</w:t>
            </w:r>
          </w:p>
        </w:tc>
        <w:tc>
          <w:tcPr>
            <w:tcW w:w="771" w:type="pct"/>
          </w:tcPr>
          <w:p w14:paraId="67ABC5D6" w14:textId="77777777" w:rsidR="00104DFA" w:rsidRDefault="00104DFA" w:rsidP="006B68A8">
            <w:r>
              <w:t>21.00-22.00</w:t>
            </w:r>
          </w:p>
        </w:tc>
        <w:tc>
          <w:tcPr>
            <w:tcW w:w="770" w:type="pct"/>
          </w:tcPr>
          <w:p w14:paraId="43D18BB8" w14:textId="77777777" w:rsidR="00104DFA" w:rsidRDefault="00104DFA" w:rsidP="006B68A8">
            <w:r>
              <w:t xml:space="preserve">11 </w:t>
            </w:r>
            <w:proofErr w:type="spellStart"/>
            <w:r>
              <w:t>september</w:t>
            </w:r>
            <w:proofErr w:type="spellEnd"/>
          </w:p>
        </w:tc>
        <w:tc>
          <w:tcPr>
            <w:tcW w:w="769" w:type="pct"/>
          </w:tcPr>
          <w:p w14:paraId="58E9D7AD" w14:textId="77777777" w:rsidR="00104DFA" w:rsidRDefault="00104DFA" w:rsidP="006B68A8"/>
        </w:tc>
      </w:tr>
      <w:tr w:rsidR="00104DFA" w14:paraId="716FD318" w14:textId="77777777" w:rsidTr="006B68A8">
        <w:tc>
          <w:tcPr>
            <w:tcW w:w="2690" w:type="pct"/>
          </w:tcPr>
          <w:p w14:paraId="179F5B79" w14:textId="77777777" w:rsidR="00104DFA" w:rsidRDefault="00104DFA" w:rsidP="006B68A8">
            <w:proofErr w:type="spellStart"/>
            <w:r>
              <w:t>Kommittémöte</w:t>
            </w:r>
            <w:proofErr w:type="spellEnd"/>
            <w:r>
              <w:t xml:space="preserve"> 2</w:t>
            </w:r>
          </w:p>
        </w:tc>
        <w:tc>
          <w:tcPr>
            <w:tcW w:w="771" w:type="pct"/>
          </w:tcPr>
          <w:p w14:paraId="5784E7E1" w14:textId="77777777" w:rsidR="00104DFA" w:rsidRDefault="00104DFA" w:rsidP="006B68A8">
            <w:r>
              <w:t>21.00-22.00</w:t>
            </w:r>
          </w:p>
        </w:tc>
        <w:tc>
          <w:tcPr>
            <w:tcW w:w="770" w:type="pct"/>
          </w:tcPr>
          <w:p w14:paraId="20C0820D" w14:textId="77777777" w:rsidR="00104DFA" w:rsidRDefault="00104DFA" w:rsidP="006B68A8">
            <w:r>
              <w:t xml:space="preserve">6 </w:t>
            </w:r>
            <w:proofErr w:type="spellStart"/>
            <w:r>
              <w:t>november</w:t>
            </w:r>
            <w:proofErr w:type="spellEnd"/>
          </w:p>
        </w:tc>
        <w:tc>
          <w:tcPr>
            <w:tcW w:w="769" w:type="pct"/>
          </w:tcPr>
          <w:p w14:paraId="1449E200" w14:textId="77777777" w:rsidR="00104DFA" w:rsidRDefault="00104DFA" w:rsidP="006B68A8"/>
        </w:tc>
      </w:tr>
      <w:tr w:rsidR="00104DFA" w14:paraId="58F0B136" w14:textId="77777777" w:rsidTr="006B68A8">
        <w:tc>
          <w:tcPr>
            <w:tcW w:w="2690" w:type="pct"/>
          </w:tcPr>
          <w:p w14:paraId="6A02294A" w14:textId="77777777" w:rsidR="00104DFA" w:rsidRDefault="00104DFA" w:rsidP="006B68A8">
            <w:proofErr w:type="spellStart"/>
            <w:r>
              <w:t>Kommittémöte</w:t>
            </w:r>
            <w:proofErr w:type="spellEnd"/>
            <w:r>
              <w:t xml:space="preserve"> 3</w:t>
            </w:r>
          </w:p>
        </w:tc>
        <w:tc>
          <w:tcPr>
            <w:tcW w:w="771" w:type="pct"/>
          </w:tcPr>
          <w:p w14:paraId="6FF6F989" w14:textId="77777777" w:rsidR="00104DFA" w:rsidRDefault="00104DFA" w:rsidP="006B68A8">
            <w:r>
              <w:t>21.00-22.00</w:t>
            </w:r>
          </w:p>
        </w:tc>
        <w:tc>
          <w:tcPr>
            <w:tcW w:w="770" w:type="pct"/>
          </w:tcPr>
          <w:p w14:paraId="70CFEE0F" w14:textId="77777777" w:rsidR="00104DFA" w:rsidRDefault="00104DFA" w:rsidP="006B68A8">
            <w:r>
              <w:t xml:space="preserve">15 </w:t>
            </w:r>
            <w:proofErr w:type="spellStart"/>
            <w:r>
              <w:t>januari</w:t>
            </w:r>
            <w:proofErr w:type="spellEnd"/>
          </w:p>
        </w:tc>
        <w:tc>
          <w:tcPr>
            <w:tcW w:w="769" w:type="pct"/>
          </w:tcPr>
          <w:p w14:paraId="73ECA7DD" w14:textId="77777777" w:rsidR="00104DFA" w:rsidRDefault="00104DFA" w:rsidP="006B68A8"/>
        </w:tc>
      </w:tr>
      <w:tr w:rsidR="00104DFA" w14:paraId="1D687369" w14:textId="77777777" w:rsidTr="006B68A8">
        <w:tc>
          <w:tcPr>
            <w:tcW w:w="2690" w:type="pct"/>
          </w:tcPr>
          <w:p w14:paraId="24CB3C0F" w14:textId="77777777" w:rsidR="00104DFA" w:rsidRPr="002D61F4" w:rsidRDefault="00104DFA" w:rsidP="006B68A8">
            <w:pPr>
              <w:rPr>
                <w:lang w:val="sv-SE"/>
              </w:rPr>
            </w:pPr>
            <w:r w:rsidRPr="002D61F4">
              <w:rPr>
                <w:lang w:val="sv-SE"/>
              </w:rPr>
              <w:t>Kommittémöte 4 (i samband med Hockeykonferens)</w:t>
            </w:r>
          </w:p>
        </w:tc>
        <w:tc>
          <w:tcPr>
            <w:tcW w:w="771" w:type="pct"/>
          </w:tcPr>
          <w:p w14:paraId="23CBE451" w14:textId="77777777" w:rsidR="00104DFA" w:rsidRPr="002D61F4" w:rsidRDefault="00104DFA" w:rsidP="006B68A8">
            <w:pPr>
              <w:rPr>
                <w:lang w:val="sv-SE"/>
              </w:rPr>
            </w:pPr>
          </w:p>
        </w:tc>
        <w:tc>
          <w:tcPr>
            <w:tcW w:w="770" w:type="pct"/>
          </w:tcPr>
          <w:p w14:paraId="6002BB3C" w14:textId="77777777" w:rsidR="00104DFA" w:rsidRDefault="00104DFA" w:rsidP="006B68A8">
            <w:r>
              <w:t xml:space="preserve">1–2 </w:t>
            </w:r>
            <w:proofErr w:type="spellStart"/>
            <w:r>
              <w:t>februari</w:t>
            </w:r>
            <w:proofErr w:type="spellEnd"/>
          </w:p>
        </w:tc>
        <w:tc>
          <w:tcPr>
            <w:tcW w:w="769" w:type="pct"/>
          </w:tcPr>
          <w:p w14:paraId="63D5D565" w14:textId="77777777" w:rsidR="00104DFA" w:rsidRDefault="00104DFA" w:rsidP="006B68A8"/>
        </w:tc>
      </w:tr>
      <w:tr w:rsidR="00104DFA" w14:paraId="6ABEBC97" w14:textId="77777777" w:rsidTr="006B68A8">
        <w:tc>
          <w:tcPr>
            <w:tcW w:w="2690" w:type="pct"/>
          </w:tcPr>
          <w:p w14:paraId="4B205651" w14:textId="77777777" w:rsidR="00104DFA" w:rsidRDefault="00104DFA" w:rsidP="006B68A8">
            <w:proofErr w:type="spellStart"/>
            <w:r>
              <w:t>Kommittémöte</w:t>
            </w:r>
            <w:proofErr w:type="spellEnd"/>
            <w:r>
              <w:t xml:space="preserve"> 5</w:t>
            </w:r>
          </w:p>
        </w:tc>
        <w:tc>
          <w:tcPr>
            <w:tcW w:w="771" w:type="pct"/>
          </w:tcPr>
          <w:p w14:paraId="329C2CBB" w14:textId="77777777" w:rsidR="00104DFA" w:rsidRDefault="00104DFA" w:rsidP="006B68A8">
            <w:r>
              <w:t>21.00-22.00</w:t>
            </w:r>
          </w:p>
        </w:tc>
        <w:tc>
          <w:tcPr>
            <w:tcW w:w="770" w:type="pct"/>
          </w:tcPr>
          <w:p w14:paraId="2C6CCA77" w14:textId="77777777" w:rsidR="00104DFA" w:rsidRDefault="00104DFA" w:rsidP="006B68A8">
            <w:r>
              <w:t>12 mars</w:t>
            </w:r>
          </w:p>
        </w:tc>
        <w:tc>
          <w:tcPr>
            <w:tcW w:w="769" w:type="pct"/>
          </w:tcPr>
          <w:p w14:paraId="64A00A79" w14:textId="77777777" w:rsidR="00104DFA" w:rsidRDefault="00104DFA" w:rsidP="006B68A8"/>
        </w:tc>
      </w:tr>
    </w:tbl>
    <w:p w14:paraId="3255D7A1" w14:textId="77777777" w:rsidR="00104DFA" w:rsidRDefault="00104DFA" w:rsidP="00104DFA"/>
    <w:tbl>
      <w:tblPr>
        <w:tblStyle w:val="Tabellrutntljust"/>
        <w:tblW w:w="5000" w:type="pct"/>
        <w:tblLook w:val="04A0" w:firstRow="1" w:lastRow="0" w:firstColumn="1" w:lastColumn="0" w:noHBand="0" w:noVBand="1"/>
      </w:tblPr>
      <w:tblGrid>
        <w:gridCol w:w="4816"/>
        <w:gridCol w:w="2410"/>
        <w:gridCol w:w="1863"/>
      </w:tblGrid>
      <w:tr w:rsidR="00104DFA" w14:paraId="748B4569" w14:textId="77777777" w:rsidTr="006B68A8">
        <w:tc>
          <w:tcPr>
            <w:tcW w:w="2649" w:type="pct"/>
            <w:shd w:val="clear" w:color="auto" w:fill="F2F2F2" w:themeFill="background1" w:themeFillShade="F2"/>
          </w:tcPr>
          <w:p w14:paraId="223E0F1C" w14:textId="77777777" w:rsidR="00104DFA" w:rsidRPr="00FB0986" w:rsidRDefault="00104DFA" w:rsidP="006B68A8">
            <w:pPr>
              <w:pStyle w:val="Rubrik4"/>
            </w:pPr>
            <w:proofErr w:type="spellStart"/>
            <w:r>
              <w:t>Aktiviteter</w:t>
            </w:r>
            <w:proofErr w:type="spellEnd"/>
            <w:r>
              <w:t xml:space="preserve"> </w:t>
            </w:r>
          </w:p>
        </w:tc>
        <w:tc>
          <w:tcPr>
            <w:tcW w:w="1326" w:type="pct"/>
            <w:shd w:val="clear" w:color="auto" w:fill="F2F2F2" w:themeFill="background1" w:themeFillShade="F2"/>
          </w:tcPr>
          <w:p w14:paraId="41D673EC" w14:textId="77777777" w:rsidR="00104DFA" w:rsidRPr="00FB0986" w:rsidRDefault="00104DFA" w:rsidP="006B68A8">
            <w:pPr>
              <w:pStyle w:val="Rubrik4"/>
            </w:pPr>
            <w:r w:rsidRPr="00FB0986">
              <w:t>Datum</w:t>
            </w:r>
          </w:p>
        </w:tc>
        <w:tc>
          <w:tcPr>
            <w:tcW w:w="1025" w:type="pct"/>
            <w:shd w:val="clear" w:color="auto" w:fill="F2F2F2" w:themeFill="background1" w:themeFillShade="F2"/>
          </w:tcPr>
          <w:p w14:paraId="5B29FAE7" w14:textId="77777777" w:rsidR="00104DFA" w:rsidRPr="00E92BDE" w:rsidRDefault="00104DFA" w:rsidP="006B68A8">
            <w:pPr>
              <w:pStyle w:val="Rubrik4"/>
            </w:pPr>
            <w:proofErr w:type="spellStart"/>
            <w:r>
              <w:t>Samverkan</w:t>
            </w:r>
            <w:proofErr w:type="spellEnd"/>
            <w:r>
              <w:t xml:space="preserve"> med</w:t>
            </w:r>
          </w:p>
        </w:tc>
      </w:tr>
      <w:tr w:rsidR="00104DFA" w14:paraId="1987C8AF" w14:textId="77777777" w:rsidTr="006B68A8">
        <w:tc>
          <w:tcPr>
            <w:tcW w:w="2649" w:type="pct"/>
          </w:tcPr>
          <w:p w14:paraId="1DF2B0A7" w14:textId="77777777" w:rsidR="00104DFA" w:rsidRDefault="00104DFA" w:rsidP="006B68A8">
            <w:proofErr w:type="spellStart"/>
            <w:r w:rsidRPr="00EC26AE">
              <w:t>Utbildningsdagar</w:t>
            </w:r>
            <w:proofErr w:type="spellEnd"/>
            <w:r w:rsidRPr="00EC26AE">
              <w:t xml:space="preserve"> TV-</w:t>
            </w:r>
            <w:proofErr w:type="spellStart"/>
            <w:r w:rsidRPr="00EC26AE">
              <w:t>Pucken</w:t>
            </w:r>
            <w:proofErr w:type="spellEnd"/>
            <w:r w:rsidRPr="00EC26AE">
              <w:t xml:space="preserve"> </w:t>
            </w:r>
            <w:proofErr w:type="spellStart"/>
            <w:r w:rsidRPr="00EC26AE">
              <w:t>Pojkar</w:t>
            </w:r>
            <w:proofErr w:type="spellEnd"/>
          </w:p>
        </w:tc>
        <w:tc>
          <w:tcPr>
            <w:tcW w:w="1326" w:type="pct"/>
          </w:tcPr>
          <w:p w14:paraId="026FB28A" w14:textId="77777777" w:rsidR="00104DFA" w:rsidRDefault="00104DFA" w:rsidP="006B68A8">
            <w:r w:rsidRPr="00EC26AE">
              <w:t xml:space="preserve">17–18 </w:t>
            </w:r>
            <w:proofErr w:type="spellStart"/>
            <w:r w:rsidRPr="00EC26AE">
              <w:t>augusti</w:t>
            </w:r>
            <w:proofErr w:type="spellEnd"/>
          </w:p>
        </w:tc>
        <w:tc>
          <w:tcPr>
            <w:tcW w:w="1025" w:type="pct"/>
          </w:tcPr>
          <w:p w14:paraId="122110A2" w14:textId="77777777" w:rsidR="00104DFA" w:rsidRDefault="00104DFA" w:rsidP="006B68A8"/>
        </w:tc>
      </w:tr>
      <w:tr w:rsidR="00104DFA" w14:paraId="51C9F568" w14:textId="77777777" w:rsidTr="006B68A8">
        <w:tc>
          <w:tcPr>
            <w:tcW w:w="2649" w:type="pct"/>
          </w:tcPr>
          <w:p w14:paraId="092AA40A" w14:textId="77777777" w:rsidR="00104DFA" w:rsidRPr="00644695" w:rsidRDefault="00104DFA" w:rsidP="006B68A8">
            <w:proofErr w:type="spellStart"/>
            <w:r w:rsidRPr="00EC26AE">
              <w:t>Utbildningsdagar</w:t>
            </w:r>
            <w:proofErr w:type="spellEnd"/>
            <w:r w:rsidRPr="00EC26AE">
              <w:t xml:space="preserve"> TV-</w:t>
            </w:r>
            <w:proofErr w:type="spellStart"/>
            <w:r w:rsidRPr="00EC26AE">
              <w:t>Pucken</w:t>
            </w:r>
            <w:proofErr w:type="spellEnd"/>
            <w:r w:rsidRPr="00EC26AE">
              <w:t xml:space="preserve"> </w:t>
            </w:r>
            <w:proofErr w:type="spellStart"/>
            <w:r w:rsidRPr="00EC26AE">
              <w:t>Flickor</w:t>
            </w:r>
            <w:proofErr w:type="spellEnd"/>
          </w:p>
        </w:tc>
        <w:tc>
          <w:tcPr>
            <w:tcW w:w="1326" w:type="pct"/>
          </w:tcPr>
          <w:p w14:paraId="43E3CB88" w14:textId="77777777" w:rsidR="00104DFA" w:rsidRPr="00644695" w:rsidRDefault="00104DFA" w:rsidP="006B68A8">
            <w:r w:rsidRPr="00EC26AE">
              <w:t xml:space="preserve">24–25 </w:t>
            </w:r>
            <w:proofErr w:type="spellStart"/>
            <w:r w:rsidRPr="00EC26AE">
              <w:t>augusti</w:t>
            </w:r>
            <w:proofErr w:type="spellEnd"/>
          </w:p>
        </w:tc>
        <w:tc>
          <w:tcPr>
            <w:tcW w:w="1025" w:type="pct"/>
          </w:tcPr>
          <w:p w14:paraId="1503E737" w14:textId="77777777" w:rsidR="00104DFA" w:rsidRPr="00644695" w:rsidRDefault="00104DFA" w:rsidP="006B68A8">
            <w:r w:rsidRPr="00EC26AE">
              <w:t>SDF, DK</w:t>
            </w:r>
          </w:p>
        </w:tc>
      </w:tr>
      <w:tr w:rsidR="00104DFA" w14:paraId="7E2C8317" w14:textId="77777777" w:rsidTr="006B68A8">
        <w:tc>
          <w:tcPr>
            <w:tcW w:w="2649" w:type="pct"/>
          </w:tcPr>
          <w:p w14:paraId="4BD87B1C" w14:textId="77777777" w:rsidR="00104DFA" w:rsidRPr="00644695" w:rsidRDefault="00104DFA" w:rsidP="006B68A8">
            <w:proofErr w:type="spellStart"/>
            <w:r w:rsidRPr="00EC26AE">
              <w:t>Matchutbyte</w:t>
            </w:r>
            <w:proofErr w:type="spellEnd"/>
            <w:r w:rsidRPr="00EC26AE">
              <w:t xml:space="preserve"> TV-</w:t>
            </w:r>
            <w:proofErr w:type="spellStart"/>
            <w:r w:rsidRPr="00EC26AE">
              <w:t>pucken</w:t>
            </w:r>
            <w:proofErr w:type="spellEnd"/>
            <w:r w:rsidRPr="00EC26AE">
              <w:t xml:space="preserve"> </w:t>
            </w:r>
            <w:proofErr w:type="spellStart"/>
            <w:r w:rsidRPr="00EC26AE">
              <w:t>pojkar</w:t>
            </w:r>
            <w:proofErr w:type="spellEnd"/>
            <w:r w:rsidRPr="00EC26AE">
              <w:t xml:space="preserve"> </w:t>
            </w:r>
          </w:p>
        </w:tc>
        <w:tc>
          <w:tcPr>
            <w:tcW w:w="1326" w:type="pct"/>
          </w:tcPr>
          <w:p w14:paraId="4AF7C354" w14:textId="77777777" w:rsidR="00104DFA" w:rsidRPr="00644695" w:rsidRDefault="00104DFA" w:rsidP="006B68A8">
            <w:r w:rsidRPr="00EC26AE">
              <w:t xml:space="preserve">31 </w:t>
            </w:r>
            <w:proofErr w:type="spellStart"/>
            <w:r w:rsidRPr="00EC26AE">
              <w:t>aug</w:t>
            </w:r>
            <w:r>
              <w:t>usti</w:t>
            </w:r>
            <w:proofErr w:type="spellEnd"/>
            <w:r w:rsidRPr="00EC26AE">
              <w:t xml:space="preserve"> – 1 </w:t>
            </w:r>
            <w:proofErr w:type="spellStart"/>
            <w:r>
              <w:t>september</w:t>
            </w:r>
            <w:proofErr w:type="spellEnd"/>
          </w:p>
        </w:tc>
        <w:tc>
          <w:tcPr>
            <w:tcW w:w="1025" w:type="pct"/>
          </w:tcPr>
          <w:p w14:paraId="1E0D4569" w14:textId="77777777" w:rsidR="00104DFA" w:rsidRPr="00644695" w:rsidRDefault="00104DFA" w:rsidP="006B68A8">
            <w:r>
              <w:t>SDF</w:t>
            </w:r>
          </w:p>
        </w:tc>
      </w:tr>
      <w:tr w:rsidR="00104DFA" w14:paraId="1ECB7694" w14:textId="77777777" w:rsidTr="006B68A8">
        <w:tc>
          <w:tcPr>
            <w:tcW w:w="2649" w:type="pct"/>
          </w:tcPr>
          <w:p w14:paraId="0CAE012B" w14:textId="77777777" w:rsidR="00104DFA" w:rsidRPr="00644695" w:rsidRDefault="00104DFA" w:rsidP="006B68A8">
            <w:proofErr w:type="spellStart"/>
            <w:r w:rsidRPr="00EC26AE">
              <w:t>Matchutbyte</w:t>
            </w:r>
            <w:proofErr w:type="spellEnd"/>
            <w:r w:rsidRPr="00EC26AE">
              <w:t xml:space="preserve"> TV-</w:t>
            </w:r>
            <w:proofErr w:type="spellStart"/>
            <w:r w:rsidRPr="00EC26AE">
              <w:t>pucken</w:t>
            </w:r>
            <w:proofErr w:type="spellEnd"/>
            <w:r w:rsidRPr="00EC26AE">
              <w:t xml:space="preserve"> </w:t>
            </w:r>
            <w:proofErr w:type="spellStart"/>
            <w:r w:rsidRPr="00EC26AE">
              <w:t>flickor</w:t>
            </w:r>
            <w:proofErr w:type="spellEnd"/>
          </w:p>
        </w:tc>
        <w:tc>
          <w:tcPr>
            <w:tcW w:w="1326" w:type="pct"/>
          </w:tcPr>
          <w:p w14:paraId="0A6F932F" w14:textId="77777777" w:rsidR="00104DFA" w:rsidRPr="00644695" w:rsidRDefault="00104DFA" w:rsidP="006B68A8">
            <w:r w:rsidRPr="00EC26AE">
              <w:t xml:space="preserve">7–8 </w:t>
            </w:r>
            <w:proofErr w:type="spellStart"/>
            <w:r w:rsidRPr="00EC26AE">
              <w:t>oktober</w:t>
            </w:r>
            <w:proofErr w:type="spellEnd"/>
          </w:p>
        </w:tc>
        <w:tc>
          <w:tcPr>
            <w:tcW w:w="1025" w:type="pct"/>
          </w:tcPr>
          <w:p w14:paraId="756E2D44" w14:textId="77777777" w:rsidR="00104DFA" w:rsidRPr="00644695" w:rsidRDefault="00104DFA" w:rsidP="006B68A8">
            <w:r>
              <w:t>SDF</w:t>
            </w:r>
          </w:p>
        </w:tc>
      </w:tr>
      <w:tr w:rsidR="00104DFA" w14:paraId="6F2F801A" w14:textId="77777777" w:rsidTr="006B68A8">
        <w:tc>
          <w:tcPr>
            <w:tcW w:w="2649" w:type="pct"/>
          </w:tcPr>
          <w:p w14:paraId="7E90BC64" w14:textId="77777777" w:rsidR="00104DFA" w:rsidRPr="00644695" w:rsidRDefault="00104DFA" w:rsidP="006B68A8">
            <w:r w:rsidRPr="00EC26AE">
              <w:t>TV-</w:t>
            </w:r>
            <w:proofErr w:type="spellStart"/>
            <w:r w:rsidRPr="00EC26AE">
              <w:t>Pucken</w:t>
            </w:r>
            <w:proofErr w:type="spellEnd"/>
            <w:r w:rsidRPr="00EC26AE">
              <w:t xml:space="preserve"> </w:t>
            </w:r>
            <w:proofErr w:type="spellStart"/>
            <w:r w:rsidRPr="00EC26AE">
              <w:t>Kvalspel</w:t>
            </w:r>
            <w:proofErr w:type="spellEnd"/>
            <w:r w:rsidRPr="00EC26AE">
              <w:t xml:space="preserve"> </w:t>
            </w:r>
            <w:proofErr w:type="spellStart"/>
            <w:r w:rsidRPr="00EC26AE">
              <w:t>pojkar</w:t>
            </w:r>
            <w:proofErr w:type="spellEnd"/>
          </w:p>
        </w:tc>
        <w:tc>
          <w:tcPr>
            <w:tcW w:w="1326" w:type="pct"/>
          </w:tcPr>
          <w:p w14:paraId="1198441D" w14:textId="77777777" w:rsidR="00104DFA" w:rsidRPr="00644695" w:rsidRDefault="00104DFA" w:rsidP="006B68A8">
            <w:r w:rsidRPr="00EC26AE">
              <w:t xml:space="preserve">6–8 </w:t>
            </w:r>
            <w:proofErr w:type="spellStart"/>
            <w:r w:rsidRPr="00EC26AE">
              <w:t>september</w:t>
            </w:r>
            <w:proofErr w:type="spellEnd"/>
          </w:p>
        </w:tc>
        <w:tc>
          <w:tcPr>
            <w:tcW w:w="1025" w:type="pct"/>
          </w:tcPr>
          <w:p w14:paraId="1979C2B6" w14:textId="77777777" w:rsidR="00104DFA" w:rsidRPr="00644695" w:rsidRDefault="00104DFA" w:rsidP="006B68A8">
            <w:r w:rsidRPr="00EC26AE">
              <w:t>SDF</w:t>
            </w:r>
          </w:p>
        </w:tc>
      </w:tr>
      <w:tr w:rsidR="00104DFA" w14:paraId="3DC6BE4E" w14:textId="77777777" w:rsidTr="006B68A8">
        <w:tc>
          <w:tcPr>
            <w:tcW w:w="2649" w:type="pct"/>
          </w:tcPr>
          <w:p w14:paraId="0C526A4C" w14:textId="77777777" w:rsidR="00104DFA" w:rsidRPr="00644695" w:rsidRDefault="00104DFA" w:rsidP="006B68A8">
            <w:r w:rsidRPr="00EC26AE">
              <w:t>TV-</w:t>
            </w:r>
            <w:proofErr w:type="spellStart"/>
            <w:r w:rsidRPr="00EC26AE">
              <w:t>Pucken</w:t>
            </w:r>
            <w:proofErr w:type="spellEnd"/>
            <w:r w:rsidRPr="00EC26AE">
              <w:t xml:space="preserve"> </w:t>
            </w:r>
            <w:proofErr w:type="spellStart"/>
            <w:r w:rsidRPr="00EC26AE">
              <w:t>Kvalspel</w:t>
            </w:r>
            <w:proofErr w:type="spellEnd"/>
            <w:r w:rsidRPr="00EC26AE">
              <w:t xml:space="preserve"> </w:t>
            </w:r>
            <w:proofErr w:type="spellStart"/>
            <w:r w:rsidRPr="00EC26AE">
              <w:t>flickor</w:t>
            </w:r>
            <w:proofErr w:type="spellEnd"/>
            <w:r w:rsidRPr="00EC26AE">
              <w:t xml:space="preserve"> </w:t>
            </w:r>
          </w:p>
        </w:tc>
        <w:tc>
          <w:tcPr>
            <w:tcW w:w="1326" w:type="pct"/>
          </w:tcPr>
          <w:p w14:paraId="50C49B08" w14:textId="77777777" w:rsidR="00104DFA" w:rsidRPr="00644695" w:rsidRDefault="00104DFA" w:rsidP="006B68A8">
            <w:r w:rsidRPr="00EC26AE">
              <w:t xml:space="preserve">13–15 </w:t>
            </w:r>
            <w:proofErr w:type="spellStart"/>
            <w:r w:rsidRPr="00EC26AE">
              <w:t>september</w:t>
            </w:r>
            <w:proofErr w:type="spellEnd"/>
          </w:p>
        </w:tc>
        <w:tc>
          <w:tcPr>
            <w:tcW w:w="1025" w:type="pct"/>
          </w:tcPr>
          <w:p w14:paraId="217C6F4E" w14:textId="77777777" w:rsidR="00104DFA" w:rsidRPr="00644695" w:rsidRDefault="00104DFA" w:rsidP="006B68A8">
            <w:r w:rsidRPr="00EC26AE">
              <w:t>SDF</w:t>
            </w:r>
          </w:p>
        </w:tc>
      </w:tr>
      <w:tr w:rsidR="00104DFA" w14:paraId="5BF15F69" w14:textId="77777777" w:rsidTr="006B68A8">
        <w:tc>
          <w:tcPr>
            <w:tcW w:w="2649" w:type="pct"/>
          </w:tcPr>
          <w:p w14:paraId="0C7F8E4E" w14:textId="77777777" w:rsidR="00104DFA" w:rsidRPr="00644695" w:rsidRDefault="00104DFA" w:rsidP="006B68A8">
            <w:proofErr w:type="spellStart"/>
            <w:r w:rsidRPr="00EC26AE">
              <w:t>Utbildningsdagar</w:t>
            </w:r>
            <w:proofErr w:type="spellEnd"/>
            <w:r w:rsidRPr="00EC26AE">
              <w:t xml:space="preserve"> U13</w:t>
            </w:r>
          </w:p>
        </w:tc>
        <w:tc>
          <w:tcPr>
            <w:tcW w:w="1326" w:type="pct"/>
          </w:tcPr>
          <w:p w14:paraId="14830341" w14:textId="77777777" w:rsidR="00104DFA" w:rsidRPr="00644695" w:rsidRDefault="00104DFA" w:rsidP="006B68A8">
            <w:r w:rsidRPr="00EC26AE">
              <w:t xml:space="preserve">21–22 </w:t>
            </w:r>
            <w:proofErr w:type="spellStart"/>
            <w:r w:rsidRPr="00EC26AE">
              <w:t>september</w:t>
            </w:r>
            <w:proofErr w:type="spellEnd"/>
          </w:p>
        </w:tc>
        <w:tc>
          <w:tcPr>
            <w:tcW w:w="1025" w:type="pct"/>
          </w:tcPr>
          <w:p w14:paraId="0120A1F2" w14:textId="77777777" w:rsidR="00104DFA" w:rsidRPr="00644695" w:rsidRDefault="00104DFA" w:rsidP="006B68A8">
            <w:r w:rsidRPr="00EC26AE">
              <w:t>SDF</w:t>
            </w:r>
          </w:p>
        </w:tc>
      </w:tr>
      <w:tr w:rsidR="00104DFA" w14:paraId="1CF24A5E" w14:textId="77777777" w:rsidTr="006B68A8">
        <w:tc>
          <w:tcPr>
            <w:tcW w:w="2649" w:type="pct"/>
          </w:tcPr>
          <w:p w14:paraId="55E61636" w14:textId="77777777" w:rsidR="00104DFA" w:rsidRPr="00644695" w:rsidRDefault="00104DFA" w:rsidP="006B68A8">
            <w:proofErr w:type="spellStart"/>
            <w:r w:rsidRPr="00EC26AE">
              <w:t>Utbildningsdagar</w:t>
            </w:r>
            <w:proofErr w:type="spellEnd"/>
            <w:r w:rsidRPr="00EC26AE">
              <w:t xml:space="preserve"> U15</w:t>
            </w:r>
          </w:p>
        </w:tc>
        <w:tc>
          <w:tcPr>
            <w:tcW w:w="1326" w:type="pct"/>
          </w:tcPr>
          <w:p w14:paraId="76EEFD77" w14:textId="77777777" w:rsidR="00104DFA" w:rsidRPr="00644695" w:rsidRDefault="00104DFA" w:rsidP="006B68A8">
            <w:r w:rsidRPr="00EC26AE">
              <w:t xml:space="preserve">28–29 </w:t>
            </w:r>
            <w:proofErr w:type="spellStart"/>
            <w:r w:rsidRPr="00EC26AE">
              <w:t>september</w:t>
            </w:r>
            <w:proofErr w:type="spellEnd"/>
          </w:p>
        </w:tc>
        <w:tc>
          <w:tcPr>
            <w:tcW w:w="1025" w:type="pct"/>
          </w:tcPr>
          <w:p w14:paraId="497EB4FE" w14:textId="77777777" w:rsidR="00104DFA" w:rsidRPr="00644695" w:rsidRDefault="00104DFA" w:rsidP="006B68A8">
            <w:r w:rsidRPr="00EC26AE">
              <w:t>SDF</w:t>
            </w:r>
          </w:p>
        </w:tc>
      </w:tr>
      <w:tr w:rsidR="00104DFA" w14:paraId="7E49AEEC" w14:textId="77777777" w:rsidTr="006B68A8">
        <w:tc>
          <w:tcPr>
            <w:tcW w:w="2649" w:type="pct"/>
          </w:tcPr>
          <w:p w14:paraId="161BC6AD" w14:textId="77777777" w:rsidR="00104DFA" w:rsidRPr="00644695" w:rsidRDefault="00104DFA" w:rsidP="006B68A8">
            <w:proofErr w:type="spellStart"/>
            <w:r w:rsidRPr="00EC26AE">
              <w:t>Utbildningsdagar</w:t>
            </w:r>
            <w:proofErr w:type="spellEnd"/>
            <w:r w:rsidRPr="00EC26AE">
              <w:t xml:space="preserve"> U14</w:t>
            </w:r>
          </w:p>
        </w:tc>
        <w:tc>
          <w:tcPr>
            <w:tcW w:w="1326" w:type="pct"/>
          </w:tcPr>
          <w:p w14:paraId="42A19C1C" w14:textId="77777777" w:rsidR="00104DFA" w:rsidRPr="00644695" w:rsidRDefault="00104DFA" w:rsidP="006B68A8">
            <w:r w:rsidRPr="00EC26AE">
              <w:t xml:space="preserve">5–6 </w:t>
            </w:r>
            <w:proofErr w:type="spellStart"/>
            <w:r w:rsidRPr="00EC26AE">
              <w:t>oktober</w:t>
            </w:r>
            <w:proofErr w:type="spellEnd"/>
          </w:p>
        </w:tc>
        <w:tc>
          <w:tcPr>
            <w:tcW w:w="1025" w:type="pct"/>
          </w:tcPr>
          <w:p w14:paraId="4CEEC007" w14:textId="77777777" w:rsidR="00104DFA" w:rsidRPr="00644695" w:rsidRDefault="00104DFA" w:rsidP="006B68A8">
            <w:r w:rsidRPr="00EC26AE">
              <w:t>SDF</w:t>
            </w:r>
          </w:p>
        </w:tc>
      </w:tr>
      <w:tr w:rsidR="00104DFA" w14:paraId="7D495AA3" w14:textId="77777777" w:rsidTr="006B68A8">
        <w:tc>
          <w:tcPr>
            <w:tcW w:w="2649" w:type="pct"/>
          </w:tcPr>
          <w:p w14:paraId="6BC88087" w14:textId="77777777" w:rsidR="00104DFA" w:rsidRPr="00644695" w:rsidRDefault="00104DFA" w:rsidP="006B68A8">
            <w:proofErr w:type="spellStart"/>
            <w:r w:rsidRPr="00EC26AE">
              <w:t>Enkät</w:t>
            </w:r>
            <w:proofErr w:type="spellEnd"/>
            <w:r w:rsidRPr="00EC26AE">
              <w:t xml:space="preserve"> TV-</w:t>
            </w:r>
            <w:proofErr w:type="spellStart"/>
            <w:r w:rsidRPr="00EC26AE">
              <w:t>Pucken</w:t>
            </w:r>
            <w:proofErr w:type="spellEnd"/>
          </w:p>
        </w:tc>
        <w:tc>
          <w:tcPr>
            <w:tcW w:w="1326" w:type="pct"/>
          </w:tcPr>
          <w:p w14:paraId="05F7B15C" w14:textId="77777777" w:rsidR="00104DFA" w:rsidRPr="00644695" w:rsidRDefault="00104DFA" w:rsidP="006B68A8">
            <w:r w:rsidRPr="00EC26AE">
              <w:t xml:space="preserve">15–30 </w:t>
            </w:r>
            <w:proofErr w:type="spellStart"/>
            <w:r w:rsidRPr="00EC26AE">
              <w:t>oktober</w:t>
            </w:r>
            <w:proofErr w:type="spellEnd"/>
          </w:p>
        </w:tc>
        <w:tc>
          <w:tcPr>
            <w:tcW w:w="1025" w:type="pct"/>
          </w:tcPr>
          <w:p w14:paraId="0A5BC2B5" w14:textId="77777777" w:rsidR="00104DFA" w:rsidRPr="00644695" w:rsidRDefault="00104DFA" w:rsidP="006B68A8">
            <w:r w:rsidRPr="00EC26AE">
              <w:t xml:space="preserve">SDF, </w:t>
            </w:r>
            <w:proofErr w:type="spellStart"/>
            <w:r w:rsidRPr="00EC26AE">
              <w:t>HoKo</w:t>
            </w:r>
            <w:proofErr w:type="spellEnd"/>
          </w:p>
        </w:tc>
      </w:tr>
      <w:tr w:rsidR="00104DFA" w14:paraId="44DC30CF" w14:textId="77777777" w:rsidTr="006B68A8">
        <w:tc>
          <w:tcPr>
            <w:tcW w:w="2649" w:type="pct"/>
          </w:tcPr>
          <w:p w14:paraId="02272AF6" w14:textId="77777777" w:rsidR="00104DFA" w:rsidRDefault="00104DFA" w:rsidP="006B68A8">
            <w:r w:rsidRPr="00EC26AE">
              <w:t>TV-</w:t>
            </w:r>
            <w:proofErr w:type="spellStart"/>
            <w:r w:rsidRPr="00EC26AE">
              <w:t>Pucken</w:t>
            </w:r>
            <w:proofErr w:type="spellEnd"/>
            <w:r w:rsidRPr="00EC26AE">
              <w:t xml:space="preserve"> </w:t>
            </w:r>
            <w:proofErr w:type="spellStart"/>
            <w:r w:rsidRPr="00EC26AE">
              <w:t>Finalspel</w:t>
            </w:r>
            <w:proofErr w:type="spellEnd"/>
          </w:p>
        </w:tc>
        <w:tc>
          <w:tcPr>
            <w:tcW w:w="1326" w:type="pct"/>
          </w:tcPr>
          <w:p w14:paraId="33A7C9B4" w14:textId="77777777" w:rsidR="00104DFA" w:rsidRDefault="00104DFA" w:rsidP="006B68A8">
            <w:r w:rsidRPr="00EC26AE">
              <w:t xml:space="preserve">31 </w:t>
            </w:r>
            <w:proofErr w:type="spellStart"/>
            <w:r w:rsidRPr="00EC26AE">
              <w:t>okt</w:t>
            </w:r>
            <w:proofErr w:type="spellEnd"/>
            <w:r w:rsidRPr="00EC26AE">
              <w:t xml:space="preserve"> - 3 </w:t>
            </w:r>
            <w:proofErr w:type="spellStart"/>
            <w:r w:rsidRPr="00EC26AE">
              <w:t>november</w:t>
            </w:r>
            <w:proofErr w:type="spellEnd"/>
          </w:p>
        </w:tc>
        <w:tc>
          <w:tcPr>
            <w:tcW w:w="1025" w:type="pct"/>
          </w:tcPr>
          <w:p w14:paraId="46F1C9EC" w14:textId="77777777" w:rsidR="00104DFA" w:rsidRDefault="00104DFA" w:rsidP="006B68A8">
            <w:r w:rsidRPr="00EC26AE">
              <w:t>SDF</w:t>
            </w:r>
          </w:p>
        </w:tc>
      </w:tr>
      <w:tr w:rsidR="00104DFA" w14:paraId="07BCD2DB" w14:textId="77777777" w:rsidTr="006B68A8">
        <w:tc>
          <w:tcPr>
            <w:tcW w:w="2649" w:type="pct"/>
          </w:tcPr>
          <w:p w14:paraId="4E495961" w14:textId="77777777" w:rsidR="00104DFA" w:rsidRDefault="00104DFA" w:rsidP="006B68A8">
            <w:proofErr w:type="spellStart"/>
            <w:r w:rsidRPr="00EC26AE">
              <w:t>Utbildningsdagar</w:t>
            </w:r>
            <w:proofErr w:type="spellEnd"/>
            <w:r w:rsidRPr="00EC26AE">
              <w:t xml:space="preserve"> U15 (N</w:t>
            </w:r>
            <w:r>
              <w:t>IF</w:t>
            </w:r>
            <w:r w:rsidRPr="00EC26AE">
              <w:t>)</w:t>
            </w:r>
          </w:p>
        </w:tc>
        <w:tc>
          <w:tcPr>
            <w:tcW w:w="1326" w:type="pct"/>
          </w:tcPr>
          <w:p w14:paraId="6EF6B275" w14:textId="77777777" w:rsidR="00104DFA" w:rsidRDefault="00104DFA" w:rsidP="006B68A8">
            <w:r w:rsidRPr="00EC26AE">
              <w:t xml:space="preserve">16–17 </w:t>
            </w:r>
            <w:proofErr w:type="spellStart"/>
            <w:r w:rsidRPr="00EC26AE">
              <w:t>november</w:t>
            </w:r>
            <w:proofErr w:type="spellEnd"/>
          </w:p>
        </w:tc>
        <w:tc>
          <w:tcPr>
            <w:tcW w:w="1025" w:type="pct"/>
          </w:tcPr>
          <w:p w14:paraId="092912A4" w14:textId="77777777" w:rsidR="00104DFA" w:rsidRDefault="00104DFA" w:rsidP="006B68A8">
            <w:r w:rsidRPr="00EC26AE">
              <w:t>SDF</w:t>
            </w:r>
          </w:p>
        </w:tc>
      </w:tr>
      <w:tr w:rsidR="00104DFA" w14:paraId="016EADDC" w14:textId="77777777" w:rsidTr="006B68A8">
        <w:tc>
          <w:tcPr>
            <w:tcW w:w="2649" w:type="pct"/>
          </w:tcPr>
          <w:p w14:paraId="71F1D4A7" w14:textId="77777777" w:rsidR="00104DFA" w:rsidRDefault="00104DFA" w:rsidP="006B68A8">
            <w:proofErr w:type="spellStart"/>
            <w:r w:rsidRPr="00EC26AE">
              <w:t>Utbildningsdagar</w:t>
            </w:r>
            <w:proofErr w:type="spellEnd"/>
            <w:r w:rsidRPr="00EC26AE">
              <w:t xml:space="preserve"> </w:t>
            </w:r>
            <w:proofErr w:type="spellStart"/>
            <w:r w:rsidRPr="00EC26AE">
              <w:t>flickor</w:t>
            </w:r>
            <w:proofErr w:type="spellEnd"/>
            <w:r w:rsidRPr="00EC26AE">
              <w:t xml:space="preserve"> </w:t>
            </w:r>
            <w:proofErr w:type="spellStart"/>
            <w:r w:rsidRPr="00EC26AE">
              <w:t>födda</w:t>
            </w:r>
            <w:proofErr w:type="spellEnd"/>
            <w:r w:rsidRPr="00EC26AE">
              <w:t xml:space="preserve"> -10/-11</w:t>
            </w:r>
          </w:p>
        </w:tc>
        <w:tc>
          <w:tcPr>
            <w:tcW w:w="1326" w:type="pct"/>
          </w:tcPr>
          <w:p w14:paraId="6577F43D" w14:textId="77777777" w:rsidR="00104DFA" w:rsidRDefault="00104DFA" w:rsidP="006B68A8">
            <w:r w:rsidRPr="00EC26AE">
              <w:t xml:space="preserve">7–8 </w:t>
            </w:r>
            <w:proofErr w:type="spellStart"/>
            <w:r w:rsidRPr="00EC26AE">
              <w:t>december</w:t>
            </w:r>
            <w:proofErr w:type="spellEnd"/>
          </w:p>
        </w:tc>
        <w:tc>
          <w:tcPr>
            <w:tcW w:w="1025" w:type="pct"/>
          </w:tcPr>
          <w:p w14:paraId="45E1C5D1" w14:textId="77777777" w:rsidR="00104DFA" w:rsidRDefault="00104DFA" w:rsidP="006B68A8">
            <w:r w:rsidRPr="00EC26AE">
              <w:t>SDF</w:t>
            </w:r>
          </w:p>
        </w:tc>
      </w:tr>
      <w:tr w:rsidR="00104DFA" w14:paraId="0EE1186F" w14:textId="77777777" w:rsidTr="006B68A8">
        <w:tc>
          <w:tcPr>
            <w:tcW w:w="2649" w:type="pct"/>
          </w:tcPr>
          <w:p w14:paraId="0E10769D" w14:textId="77777777" w:rsidR="00104DFA" w:rsidRDefault="00104DFA" w:rsidP="006B68A8">
            <w:proofErr w:type="spellStart"/>
            <w:r w:rsidRPr="00EC26AE">
              <w:t>Utbildningsdagar</w:t>
            </w:r>
            <w:proofErr w:type="spellEnd"/>
            <w:r w:rsidRPr="00EC26AE">
              <w:t xml:space="preserve"> </w:t>
            </w:r>
            <w:proofErr w:type="spellStart"/>
            <w:r w:rsidRPr="00EC26AE">
              <w:t>flickor</w:t>
            </w:r>
            <w:proofErr w:type="spellEnd"/>
            <w:r w:rsidRPr="00EC26AE">
              <w:t xml:space="preserve"> </w:t>
            </w:r>
            <w:proofErr w:type="spellStart"/>
            <w:r w:rsidRPr="00EC26AE">
              <w:t>födda</w:t>
            </w:r>
            <w:proofErr w:type="spellEnd"/>
            <w:r w:rsidRPr="00EC26AE">
              <w:t xml:space="preserve"> -10/-11 (N</w:t>
            </w:r>
            <w:r>
              <w:t>IF</w:t>
            </w:r>
            <w:r w:rsidRPr="00EC26AE">
              <w:t>)</w:t>
            </w:r>
          </w:p>
        </w:tc>
        <w:tc>
          <w:tcPr>
            <w:tcW w:w="1326" w:type="pct"/>
          </w:tcPr>
          <w:p w14:paraId="28A32687" w14:textId="77777777" w:rsidR="00104DFA" w:rsidRDefault="00104DFA" w:rsidP="006B68A8">
            <w:r w:rsidRPr="00EC26AE">
              <w:t xml:space="preserve">18–19 </w:t>
            </w:r>
            <w:proofErr w:type="spellStart"/>
            <w:r w:rsidRPr="00EC26AE">
              <w:t>januari</w:t>
            </w:r>
            <w:proofErr w:type="spellEnd"/>
          </w:p>
        </w:tc>
        <w:tc>
          <w:tcPr>
            <w:tcW w:w="1025" w:type="pct"/>
          </w:tcPr>
          <w:p w14:paraId="1609BE95" w14:textId="77777777" w:rsidR="00104DFA" w:rsidRDefault="00104DFA" w:rsidP="006B68A8">
            <w:r w:rsidRPr="00EC26AE">
              <w:t>SDF</w:t>
            </w:r>
          </w:p>
        </w:tc>
      </w:tr>
      <w:tr w:rsidR="00104DFA" w14:paraId="1934C800" w14:textId="77777777" w:rsidTr="006B68A8">
        <w:tc>
          <w:tcPr>
            <w:tcW w:w="2649" w:type="pct"/>
          </w:tcPr>
          <w:p w14:paraId="6C73224A" w14:textId="77777777" w:rsidR="00104DFA" w:rsidRDefault="00104DFA" w:rsidP="006B68A8">
            <w:proofErr w:type="spellStart"/>
            <w:r w:rsidRPr="00EC26AE">
              <w:t>Hockeykonferens</w:t>
            </w:r>
            <w:proofErr w:type="spellEnd"/>
            <w:r w:rsidRPr="00EC26AE">
              <w:t xml:space="preserve">, </w:t>
            </w:r>
            <w:proofErr w:type="spellStart"/>
            <w:r w:rsidRPr="00EC26AE">
              <w:t>Västerbotten</w:t>
            </w:r>
            <w:proofErr w:type="spellEnd"/>
          </w:p>
        </w:tc>
        <w:tc>
          <w:tcPr>
            <w:tcW w:w="1326" w:type="pct"/>
          </w:tcPr>
          <w:p w14:paraId="17F76FC7" w14:textId="77777777" w:rsidR="00104DFA" w:rsidRDefault="00104DFA" w:rsidP="006B68A8">
            <w:r w:rsidRPr="00EC26AE">
              <w:t xml:space="preserve">1–2 </w:t>
            </w:r>
            <w:proofErr w:type="spellStart"/>
            <w:r w:rsidRPr="00EC26AE">
              <w:t>februari</w:t>
            </w:r>
            <w:proofErr w:type="spellEnd"/>
          </w:p>
        </w:tc>
        <w:tc>
          <w:tcPr>
            <w:tcW w:w="1025" w:type="pct"/>
          </w:tcPr>
          <w:p w14:paraId="0A87DCF8" w14:textId="77777777" w:rsidR="00104DFA" w:rsidRDefault="00104DFA" w:rsidP="006B68A8">
            <w:r w:rsidRPr="00EC26AE">
              <w:t>SDF, RS</w:t>
            </w:r>
          </w:p>
        </w:tc>
      </w:tr>
      <w:tr w:rsidR="00104DFA" w14:paraId="1194F226" w14:textId="77777777" w:rsidTr="006B68A8">
        <w:tc>
          <w:tcPr>
            <w:tcW w:w="2649" w:type="pct"/>
          </w:tcPr>
          <w:p w14:paraId="18E95A6E" w14:textId="77777777" w:rsidR="00104DFA" w:rsidRDefault="00104DFA" w:rsidP="006B68A8">
            <w:proofErr w:type="spellStart"/>
            <w:r w:rsidRPr="00EC26AE">
              <w:t>Utbildningsdagar</w:t>
            </w:r>
            <w:proofErr w:type="spellEnd"/>
            <w:r w:rsidRPr="00EC26AE">
              <w:t xml:space="preserve"> U14</w:t>
            </w:r>
          </w:p>
        </w:tc>
        <w:tc>
          <w:tcPr>
            <w:tcW w:w="1326" w:type="pct"/>
          </w:tcPr>
          <w:p w14:paraId="4B3EEACD" w14:textId="77777777" w:rsidR="00104DFA" w:rsidRDefault="00104DFA" w:rsidP="006B68A8">
            <w:r w:rsidRPr="00EC26AE">
              <w:t xml:space="preserve">8–9 </w:t>
            </w:r>
            <w:proofErr w:type="spellStart"/>
            <w:r w:rsidRPr="00EC26AE">
              <w:t>februari</w:t>
            </w:r>
            <w:proofErr w:type="spellEnd"/>
          </w:p>
        </w:tc>
        <w:tc>
          <w:tcPr>
            <w:tcW w:w="1025" w:type="pct"/>
          </w:tcPr>
          <w:p w14:paraId="47C2A732" w14:textId="77777777" w:rsidR="00104DFA" w:rsidRDefault="00104DFA" w:rsidP="006B68A8">
            <w:r w:rsidRPr="00EC26AE">
              <w:t>SDF</w:t>
            </w:r>
          </w:p>
        </w:tc>
      </w:tr>
      <w:tr w:rsidR="00104DFA" w14:paraId="1473DF91" w14:textId="77777777" w:rsidTr="006B68A8">
        <w:tc>
          <w:tcPr>
            <w:tcW w:w="2649" w:type="pct"/>
          </w:tcPr>
          <w:p w14:paraId="1A1A4C23" w14:textId="77777777" w:rsidR="00104DFA" w:rsidRDefault="00104DFA" w:rsidP="006B68A8">
            <w:proofErr w:type="spellStart"/>
            <w:r w:rsidRPr="00EC26AE">
              <w:lastRenderedPageBreak/>
              <w:t>Utbildningsdagar</w:t>
            </w:r>
            <w:proofErr w:type="spellEnd"/>
            <w:r w:rsidRPr="00EC26AE">
              <w:t xml:space="preserve"> U15</w:t>
            </w:r>
          </w:p>
        </w:tc>
        <w:tc>
          <w:tcPr>
            <w:tcW w:w="1326" w:type="pct"/>
          </w:tcPr>
          <w:p w14:paraId="7DE79442" w14:textId="77777777" w:rsidR="00104DFA" w:rsidRDefault="00104DFA" w:rsidP="006B68A8">
            <w:r w:rsidRPr="00EC26AE">
              <w:t xml:space="preserve">15–16 </w:t>
            </w:r>
            <w:proofErr w:type="spellStart"/>
            <w:r w:rsidRPr="00EC26AE">
              <w:t>februari</w:t>
            </w:r>
            <w:proofErr w:type="spellEnd"/>
          </w:p>
        </w:tc>
        <w:tc>
          <w:tcPr>
            <w:tcW w:w="1025" w:type="pct"/>
          </w:tcPr>
          <w:p w14:paraId="382F94FF" w14:textId="77777777" w:rsidR="00104DFA" w:rsidRDefault="00104DFA" w:rsidP="006B68A8">
            <w:r w:rsidRPr="00EC26AE">
              <w:t>SDF</w:t>
            </w:r>
          </w:p>
        </w:tc>
      </w:tr>
      <w:tr w:rsidR="00104DFA" w14:paraId="7E9E5EE8" w14:textId="77777777" w:rsidTr="006B68A8">
        <w:tc>
          <w:tcPr>
            <w:tcW w:w="2649" w:type="pct"/>
          </w:tcPr>
          <w:p w14:paraId="3C548ADA" w14:textId="77777777" w:rsidR="00104DFA" w:rsidRDefault="00104DFA" w:rsidP="006B68A8">
            <w:proofErr w:type="spellStart"/>
            <w:r w:rsidRPr="00EC26AE">
              <w:t>Utbildningsdagar</w:t>
            </w:r>
            <w:proofErr w:type="spellEnd"/>
            <w:r w:rsidRPr="00EC26AE">
              <w:t xml:space="preserve"> U13</w:t>
            </w:r>
          </w:p>
        </w:tc>
        <w:tc>
          <w:tcPr>
            <w:tcW w:w="1326" w:type="pct"/>
          </w:tcPr>
          <w:p w14:paraId="125FAA7C" w14:textId="77777777" w:rsidR="00104DFA" w:rsidRDefault="00104DFA" w:rsidP="006B68A8">
            <w:r w:rsidRPr="00EC26AE">
              <w:t xml:space="preserve">22–23 </w:t>
            </w:r>
            <w:proofErr w:type="spellStart"/>
            <w:r w:rsidRPr="00EC26AE">
              <w:t>februari</w:t>
            </w:r>
            <w:proofErr w:type="spellEnd"/>
          </w:p>
        </w:tc>
        <w:tc>
          <w:tcPr>
            <w:tcW w:w="1025" w:type="pct"/>
          </w:tcPr>
          <w:p w14:paraId="7B1C0FFD" w14:textId="77777777" w:rsidR="00104DFA" w:rsidRDefault="00104DFA" w:rsidP="006B68A8">
            <w:r w:rsidRPr="00EC26AE">
              <w:t>SDF</w:t>
            </w:r>
          </w:p>
        </w:tc>
      </w:tr>
    </w:tbl>
    <w:p w14:paraId="1CABF02E" w14:textId="77777777" w:rsidR="00104DFA" w:rsidRDefault="00104DFA" w:rsidP="00104DFA"/>
    <w:tbl>
      <w:tblPr>
        <w:tblStyle w:val="Tabellrutntljust"/>
        <w:tblW w:w="5000" w:type="pct"/>
        <w:tblLook w:val="04A0" w:firstRow="1" w:lastRow="0" w:firstColumn="1" w:lastColumn="0" w:noHBand="0" w:noVBand="1"/>
      </w:tblPr>
      <w:tblGrid>
        <w:gridCol w:w="6231"/>
        <w:gridCol w:w="1418"/>
        <w:gridCol w:w="1440"/>
      </w:tblGrid>
      <w:tr w:rsidR="00104DFA" w14:paraId="5C92E22D" w14:textId="77777777" w:rsidTr="006B68A8">
        <w:tc>
          <w:tcPr>
            <w:tcW w:w="3428" w:type="pct"/>
            <w:shd w:val="clear" w:color="auto" w:fill="F2F2F2" w:themeFill="background1" w:themeFillShade="F2"/>
          </w:tcPr>
          <w:p w14:paraId="0B29DEF8" w14:textId="77777777" w:rsidR="00104DFA" w:rsidRPr="00FB0986" w:rsidRDefault="00104DFA" w:rsidP="006B68A8">
            <w:pPr>
              <w:pStyle w:val="Rubrik4"/>
            </w:pPr>
            <w:proofErr w:type="spellStart"/>
            <w:r>
              <w:t>Actionpoints</w:t>
            </w:r>
            <w:proofErr w:type="spellEnd"/>
          </w:p>
        </w:tc>
        <w:tc>
          <w:tcPr>
            <w:tcW w:w="780" w:type="pct"/>
            <w:shd w:val="clear" w:color="auto" w:fill="F2F2F2" w:themeFill="background1" w:themeFillShade="F2"/>
          </w:tcPr>
          <w:p w14:paraId="605B83CB" w14:textId="77777777" w:rsidR="00104DFA" w:rsidRPr="00FB0986" w:rsidRDefault="00104DFA" w:rsidP="006B68A8">
            <w:pPr>
              <w:pStyle w:val="Rubrik4"/>
            </w:pPr>
            <w:proofErr w:type="spellStart"/>
            <w:r>
              <w:t>Startdatum</w:t>
            </w:r>
            <w:proofErr w:type="spellEnd"/>
          </w:p>
        </w:tc>
        <w:tc>
          <w:tcPr>
            <w:tcW w:w="792" w:type="pct"/>
            <w:shd w:val="clear" w:color="auto" w:fill="F2F2F2" w:themeFill="background1" w:themeFillShade="F2"/>
          </w:tcPr>
          <w:p w14:paraId="31DBE953" w14:textId="77777777" w:rsidR="00104DFA" w:rsidRPr="00FB0986" w:rsidRDefault="00104DFA" w:rsidP="006B68A8">
            <w:pPr>
              <w:pStyle w:val="Rubrik4"/>
            </w:pPr>
            <w:proofErr w:type="spellStart"/>
            <w:r>
              <w:t>Slutdatum</w:t>
            </w:r>
            <w:proofErr w:type="spellEnd"/>
          </w:p>
        </w:tc>
      </w:tr>
      <w:tr w:rsidR="00104DFA" w14:paraId="13C1C1F8" w14:textId="77777777" w:rsidTr="006B68A8">
        <w:tc>
          <w:tcPr>
            <w:tcW w:w="3428" w:type="pct"/>
            <w:shd w:val="clear" w:color="auto" w:fill="F2F2F2" w:themeFill="background1" w:themeFillShade="F2"/>
          </w:tcPr>
          <w:p w14:paraId="09FBCE10" w14:textId="77777777" w:rsidR="00104DFA" w:rsidRPr="002D61F4" w:rsidRDefault="00104DFA" w:rsidP="006B68A8">
            <w:pPr>
              <w:rPr>
                <w:lang w:val="sv-SE"/>
              </w:rPr>
            </w:pPr>
            <w:r w:rsidRPr="002D61F4">
              <w:rPr>
                <w:lang w:val="sv-SE"/>
              </w:rPr>
              <w:t>Kvalitetssäkring utbildningsdagar – innehåll och struktur</w:t>
            </w:r>
          </w:p>
        </w:tc>
        <w:tc>
          <w:tcPr>
            <w:tcW w:w="780" w:type="pct"/>
            <w:shd w:val="clear" w:color="auto" w:fill="F2F2F2" w:themeFill="background1" w:themeFillShade="F2"/>
          </w:tcPr>
          <w:p w14:paraId="1C1CFD01" w14:textId="77777777" w:rsidR="00104DFA" w:rsidRDefault="00104DFA" w:rsidP="006B68A8">
            <w:r>
              <w:t>2024-02-18</w:t>
            </w:r>
          </w:p>
        </w:tc>
        <w:tc>
          <w:tcPr>
            <w:tcW w:w="792" w:type="pct"/>
            <w:shd w:val="clear" w:color="auto" w:fill="F2F2F2" w:themeFill="background1" w:themeFillShade="F2"/>
          </w:tcPr>
          <w:p w14:paraId="1F22C3E4" w14:textId="77777777" w:rsidR="00104DFA" w:rsidRDefault="00104DFA" w:rsidP="006B68A8">
            <w:r>
              <w:t>2025-02-16</w:t>
            </w:r>
          </w:p>
        </w:tc>
      </w:tr>
      <w:tr w:rsidR="00104DFA" w:rsidRPr="002D61F4" w14:paraId="737464A3" w14:textId="77777777" w:rsidTr="006B68A8">
        <w:tc>
          <w:tcPr>
            <w:tcW w:w="5000" w:type="pct"/>
            <w:gridSpan w:val="3"/>
          </w:tcPr>
          <w:p w14:paraId="0B3B0D28" w14:textId="77777777" w:rsidR="00104DFA" w:rsidRPr="002D61F4" w:rsidRDefault="00104DFA" w:rsidP="006B68A8">
            <w:pPr>
              <w:rPr>
                <w:lang w:val="sv-SE"/>
              </w:rPr>
            </w:pPr>
            <w:r w:rsidRPr="002D61F4">
              <w:rPr>
                <w:lang w:val="sv-SE"/>
              </w:rPr>
              <w:t xml:space="preserve">Med start vid Hockeykonferensen 2024 ska Distriktskommittén tillsammans med Hockeyutvecklarna påbörja ett arbete med att hitta formerna för hur vi kan kvalitetssäkra distriktsverksamheten och dess utbildningsdagarna. Formerna ska vara i enlighet med det utvecklingsinsatser Hockeyutvecklarna utvecklar tillsammans med SIF och övriga hockeyutvecklare. </w:t>
            </w:r>
          </w:p>
        </w:tc>
      </w:tr>
    </w:tbl>
    <w:p w14:paraId="5345A864" w14:textId="77777777" w:rsidR="00104DFA" w:rsidRPr="002D61F4" w:rsidRDefault="00104DFA" w:rsidP="00104DFA">
      <w:pPr>
        <w:rPr>
          <w:lang w:val="sv-SE"/>
        </w:rPr>
      </w:pPr>
    </w:p>
    <w:tbl>
      <w:tblPr>
        <w:tblStyle w:val="Tabellrutntljust"/>
        <w:tblW w:w="5000" w:type="pct"/>
        <w:tblLook w:val="04A0" w:firstRow="1" w:lastRow="0" w:firstColumn="1" w:lastColumn="0" w:noHBand="0" w:noVBand="1"/>
      </w:tblPr>
      <w:tblGrid>
        <w:gridCol w:w="6650"/>
        <w:gridCol w:w="2439"/>
      </w:tblGrid>
      <w:tr w:rsidR="00104DFA" w:rsidRPr="00FB0986" w14:paraId="058C60DC" w14:textId="77777777" w:rsidTr="006B68A8">
        <w:tc>
          <w:tcPr>
            <w:tcW w:w="3658" w:type="pct"/>
            <w:shd w:val="clear" w:color="auto" w:fill="F2F2F2" w:themeFill="background1" w:themeFillShade="F2"/>
          </w:tcPr>
          <w:p w14:paraId="3259E2D0" w14:textId="77777777" w:rsidR="00104DFA" w:rsidRPr="00FB0986" w:rsidRDefault="00104DFA" w:rsidP="006B68A8">
            <w:pPr>
              <w:pStyle w:val="Rubrik4"/>
            </w:pPr>
            <w:proofErr w:type="spellStart"/>
            <w:r>
              <w:t>Adjungerad</w:t>
            </w:r>
            <w:proofErr w:type="spellEnd"/>
            <w:r>
              <w:t xml:space="preserve"> </w:t>
            </w:r>
            <w:proofErr w:type="spellStart"/>
            <w:r>
              <w:t>tjänsteman</w:t>
            </w:r>
            <w:proofErr w:type="spellEnd"/>
          </w:p>
        </w:tc>
        <w:tc>
          <w:tcPr>
            <w:tcW w:w="1342" w:type="pct"/>
            <w:shd w:val="clear" w:color="auto" w:fill="F2F2F2" w:themeFill="background1" w:themeFillShade="F2"/>
          </w:tcPr>
          <w:p w14:paraId="3D5F2146" w14:textId="77777777" w:rsidR="00104DFA" w:rsidRPr="00FB0986" w:rsidRDefault="00104DFA" w:rsidP="006B68A8">
            <w:pPr>
              <w:pStyle w:val="Rubrik4"/>
            </w:pPr>
            <w:proofErr w:type="spellStart"/>
            <w:r>
              <w:t>Titel</w:t>
            </w:r>
            <w:proofErr w:type="spellEnd"/>
          </w:p>
        </w:tc>
      </w:tr>
      <w:tr w:rsidR="00104DFA" w14:paraId="6EB46B16" w14:textId="77777777" w:rsidTr="006B68A8">
        <w:tc>
          <w:tcPr>
            <w:tcW w:w="3658" w:type="pct"/>
          </w:tcPr>
          <w:p w14:paraId="756C9702" w14:textId="77777777" w:rsidR="00104DFA" w:rsidRDefault="00104DFA" w:rsidP="006B68A8">
            <w:r>
              <w:t xml:space="preserve">Nils </w:t>
            </w:r>
            <w:proofErr w:type="spellStart"/>
            <w:r>
              <w:t>Averfeldt</w:t>
            </w:r>
            <w:proofErr w:type="spellEnd"/>
          </w:p>
        </w:tc>
        <w:tc>
          <w:tcPr>
            <w:tcW w:w="1342" w:type="pct"/>
          </w:tcPr>
          <w:p w14:paraId="61EA25AE" w14:textId="77777777" w:rsidR="00104DFA" w:rsidRDefault="00104DFA" w:rsidP="006B68A8">
            <w:proofErr w:type="spellStart"/>
            <w:r>
              <w:t>Administratör</w:t>
            </w:r>
            <w:proofErr w:type="spellEnd"/>
          </w:p>
        </w:tc>
      </w:tr>
    </w:tbl>
    <w:p w14:paraId="1A7D13E5" w14:textId="77777777" w:rsidR="00104DFA" w:rsidRPr="00DE1DDA" w:rsidRDefault="00104DFA" w:rsidP="00104DFA">
      <w:pPr>
        <w:sectPr w:rsidR="00104DFA" w:rsidRPr="00DE1DDA" w:rsidSect="00104DFA">
          <w:headerReference w:type="default" r:id="rId10"/>
          <w:footerReference w:type="default" r:id="rId11"/>
          <w:pgSz w:w="11906" w:h="16838" w:code="9"/>
          <w:pgMar w:top="2835" w:right="794" w:bottom="1418" w:left="2013" w:header="794" w:footer="851" w:gutter="0"/>
          <w:cols w:space="708"/>
          <w:docGrid w:linePitch="360"/>
        </w:sectPr>
      </w:pPr>
    </w:p>
    <w:p w14:paraId="3C58945D" w14:textId="77777777" w:rsidR="00104DFA" w:rsidRPr="00AE4D41" w:rsidRDefault="00104DFA">
      <w:pPr>
        <w:rPr>
          <w:rFonts w:ascii="Bahnschrift" w:hAnsi="Bahnschrift"/>
          <w:color w:val="FF0000"/>
          <w:sz w:val="24"/>
          <w:szCs w:val="24"/>
          <w:lang w:val="sv-SE"/>
        </w:rPr>
      </w:pPr>
    </w:p>
    <w:sectPr w:rsidR="00104DFA" w:rsidRPr="00AE4D41" w:rsidSect="004B765E">
      <w:headerReference w:type="default" r:id="rId12"/>
      <w:footerReference w:type="default" r:id="rId13"/>
      <w:pgSz w:w="11907" w:h="16839"/>
      <w:pgMar w:top="720" w:right="720" w:bottom="734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98C56" w14:textId="77777777" w:rsidR="00DE19C1" w:rsidRDefault="00DE19C1" w:rsidP="003D6A27">
      <w:r>
        <w:separator/>
      </w:r>
    </w:p>
  </w:endnote>
  <w:endnote w:type="continuationSeparator" w:id="0">
    <w:p w14:paraId="07A28C4E" w14:textId="77777777" w:rsidR="00DE19C1" w:rsidRDefault="00DE19C1" w:rsidP="003D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Calibri"/>
    <w:panose1 w:val="020B0604020202020204"/>
    <w:charset w:val="00"/>
    <w:family w:val="auto"/>
    <w:pitch w:val="variable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5862704"/>
      <w:docPartObj>
        <w:docPartGallery w:val="Page Numbers (Bottom of Page)"/>
        <w:docPartUnique/>
      </w:docPartObj>
    </w:sdtPr>
    <w:sdtContent>
      <w:p w14:paraId="117E136D" w14:textId="77777777" w:rsidR="00104DFA" w:rsidRDefault="00104DFA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BBF3BF" w14:textId="77777777" w:rsidR="00104DFA" w:rsidRPr="00F47E85" w:rsidRDefault="00104DFA">
    <w:pPr>
      <w:pStyle w:val="Sidfot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51A79" w14:textId="0CC93B12" w:rsidR="003D6A27" w:rsidRPr="003D6A27" w:rsidRDefault="003D6A27">
    <w:pPr>
      <w:pStyle w:val="Sidfot"/>
      <w:rPr>
        <w:rFonts w:ascii="Bahnschrift" w:hAnsi="Bahnschrift"/>
        <w:color w:val="000000" w:themeColor="text1"/>
        <w:sz w:val="18"/>
        <w:szCs w:val="18"/>
        <w:lang w:val="sv-SE"/>
      </w:rPr>
    </w:pPr>
    <w:r w:rsidRPr="003D6A27">
      <w:rPr>
        <w:rFonts w:ascii="Bahnschrift" w:hAnsi="Bahnschrift"/>
        <w:color w:val="000000" w:themeColor="text1"/>
        <w:sz w:val="18"/>
        <w:szCs w:val="18"/>
        <w:lang w:val="sv-SE"/>
      </w:rPr>
      <w:t>Västerbottens Ishockeyförbund</w:t>
    </w:r>
    <w:r w:rsidRPr="003D6A27">
      <w:rPr>
        <w:rFonts w:ascii="Bahnschrift" w:hAnsi="Bahnschrift"/>
        <w:color w:val="000000" w:themeColor="text1"/>
        <w:sz w:val="18"/>
        <w:szCs w:val="18"/>
        <w:lang w:val="sv-SE"/>
      </w:rPr>
      <w:br/>
      <w:t>c/o Hockeykontor Norr</w:t>
    </w:r>
    <w:r w:rsidRPr="003D6A27">
      <w:rPr>
        <w:rFonts w:ascii="Bahnschrift" w:hAnsi="Bahnschrift"/>
        <w:color w:val="000000" w:themeColor="text1"/>
        <w:sz w:val="18"/>
        <w:szCs w:val="18"/>
        <w:lang w:val="sv-SE"/>
      </w:rPr>
      <w:br/>
      <w:t xml:space="preserve">Kungsgatan 89 </w:t>
    </w:r>
    <w:r w:rsidRPr="003D6A27">
      <w:rPr>
        <w:rFonts w:ascii="Bahnschrift" w:hAnsi="Bahnschrift"/>
        <w:color w:val="000000" w:themeColor="text1"/>
        <w:sz w:val="18"/>
        <w:szCs w:val="18"/>
        <w:lang w:val="sv-SE"/>
      </w:rPr>
      <w:br/>
      <w:t>903 30 Umeå</w:t>
    </w:r>
    <w:r w:rsidRPr="003D6A27">
      <w:rPr>
        <w:rFonts w:ascii="Bahnschrift" w:hAnsi="Bahnschrift"/>
        <w:color w:val="000000" w:themeColor="text1"/>
        <w:sz w:val="18"/>
        <w:szCs w:val="18"/>
      </w:rPr>
      <w:ptab w:relativeTo="margin" w:alignment="center" w:leader="none"/>
    </w:r>
    <w:r w:rsidRPr="003D6A27">
      <w:rPr>
        <w:rFonts w:ascii="Bahnschrift" w:hAnsi="Bahnschrift"/>
        <w:color w:val="000000" w:themeColor="text1"/>
        <w:sz w:val="18"/>
        <w:szCs w:val="18"/>
        <w:lang w:val="sv-SE"/>
      </w:rPr>
      <w:t>www.swehockey.se/Distrikt/vasterbottensishockeyforbund</w:t>
    </w:r>
    <w:r w:rsidRPr="003D6A27">
      <w:rPr>
        <w:rFonts w:ascii="Bahnschrift" w:hAnsi="Bahnschrift"/>
        <w:color w:val="000000" w:themeColor="text1"/>
        <w:sz w:val="18"/>
        <w:szCs w:val="18"/>
      </w:rPr>
      <w:ptab w:relativeTo="margin" w:alignment="right" w:leader="none"/>
    </w:r>
    <w:r w:rsidRPr="003D6A27">
      <w:rPr>
        <w:rFonts w:ascii="Bahnschrift" w:hAnsi="Bahnschrift" w:cs="Segoe UI Historic"/>
        <w:color w:val="000000" w:themeColor="text1"/>
        <w:sz w:val="18"/>
        <w:szCs w:val="18"/>
        <w:bdr w:val="none" w:sz="0" w:space="0" w:color="auto" w:frame="1"/>
        <w:shd w:val="clear" w:color="auto" w:fill="FFFFFF"/>
        <w:lang w:val="sv-SE"/>
      </w:rPr>
      <w:t>kansli@vasterbottenhockey.nu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70EB8" w14:textId="77777777" w:rsidR="00DE19C1" w:rsidRDefault="00DE19C1" w:rsidP="003D6A27">
      <w:r>
        <w:separator/>
      </w:r>
    </w:p>
  </w:footnote>
  <w:footnote w:type="continuationSeparator" w:id="0">
    <w:p w14:paraId="07591271" w14:textId="77777777" w:rsidR="00DE19C1" w:rsidRDefault="00DE19C1" w:rsidP="003D6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EB485" w14:textId="77777777" w:rsidR="00104DFA" w:rsidRPr="00065F61" w:rsidRDefault="00104DFA" w:rsidP="00065F61">
    <w:pPr>
      <w:pStyle w:val="Sidhuvud"/>
    </w:pPr>
    <w:r>
      <w:drawing>
        <wp:anchor distT="0" distB="0" distL="114300" distR="114300" simplePos="0" relativeHeight="251661312" behindDoc="0" locked="0" layoutInCell="1" allowOverlap="1" wp14:anchorId="4E49576F" wp14:editId="6EAC1DE7">
          <wp:simplePos x="0" y="0"/>
          <wp:positionH relativeFrom="column">
            <wp:posOffset>-704965</wp:posOffset>
          </wp:positionH>
          <wp:positionV relativeFrom="paragraph">
            <wp:posOffset>-46990</wp:posOffset>
          </wp:positionV>
          <wp:extent cx="1929006" cy="717770"/>
          <wp:effectExtent l="0" t="0" r="0" b="0"/>
          <wp:wrapNone/>
          <wp:docPr id="1116061628" name="Picture 1323952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1190663" name="Bildobjekt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9006" cy="717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C00CC3" w14:textId="77777777" w:rsidR="00104DFA" w:rsidRDefault="00104DFA" w:rsidP="000F143E">
    <w:pPr>
      <w:pStyle w:val="Sidfot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C042C4A" wp14:editId="2723F903">
              <wp:simplePos x="0" y="0"/>
              <wp:positionH relativeFrom="margin">
                <wp:align>right</wp:align>
              </wp:positionH>
              <wp:positionV relativeFrom="paragraph">
                <wp:posOffset>12065</wp:posOffset>
              </wp:positionV>
              <wp:extent cx="1926000" cy="1404620"/>
              <wp:effectExtent l="0" t="0" r="4445" b="3810"/>
              <wp:wrapSquare wrapText="bothSides"/>
              <wp:docPr id="217" name="Text Box 2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6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70F70E" w14:textId="77777777" w:rsidR="00104DFA" w:rsidRDefault="00104DFA" w:rsidP="00AC1A8B">
                          <w:pPr>
                            <w:pStyle w:val="Sidhuvudrubrik"/>
                            <w:jc w:val="right"/>
                          </w:pPr>
                          <w:r>
                            <w:t>region norr Ishockeyförbund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042C4A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alt="&quot;&quot;" style="position:absolute;margin-left:100.45pt;margin-top:.95pt;width:151.65pt;height:110.6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" filled="f" stroked="f">
              <v:textbox style="mso-fit-shape-to-text:t" inset="0,0,0,0">
                <w:txbxContent>
                  <w:p w14:paraId="4B70F70E" w14:textId="77777777" w:rsidR="00104DFA" w:rsidRDefault="00104DFA" w:rsidP="00AC1A8B">
                    <w:pPr>
                      <w:pStyle w:val="Sidhuvudrubrik"/>
                      <w:jc w:val="right"/>
                    </w:pPr>
                    <w:r>
                      <w:t>region norr Ishockeyförbund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8B66263" w14:textId="77777777" w:rsidR="00104DFA" w:rsidRPr="00A412E8" w:rsidRDefault="00104DFA" w:rsidP="000F143E">
    <w:pPr>
      <w:pStyle w:val="Sidhuvud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FA61" w14:textId="2CDAA824" w:rsidR="003D6A27" w:rsidRDefault="00CB0F01" w:rsidP="003D6A27">
    <w:pPr>
      <w:pStyle w:val="Sidhuvud"/>
      <w:jc w:val="center"/>
    </w:pPr>
    <w:r>
      <w:rPr>
        <w:noProof/>
      </w:rPr>
      <w:drawing>
        <wp:inline distT="0" distB="0" distL="0" distR="0" wp14:anchorId="5B712AAB" wp14:editId="4957EF96">
          <wp:extent cx="4021439" cy="914400"/>
          <wp:effectExtent l="0" t="0" r="0" b="0"/>
          <wp:docPr id="1" name="Bildobjekt 1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8405" cy="915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6A27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D44F33" wp14:editId="3F8F3540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530" cy="1024255"/>
              <wp:effectExtent l="0" t="0" r="0" b="0"/>
              <wp:wrapNone/>
              <wp:docPr id="4" name="Grup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00530" cy="1024255"/>
                        <a:chOff x="0" y="0"/>
                        <a:chExt cx="1700784" cy="1024128"/>
                      </a:xfrm>
                    </wpg:grpSpPr>
                    <wpg:grpSp>
                      <wpg:cNvPr id="5" name="Grup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6" name="Rektangel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ktangel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ktangel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9" name="Textruta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21A2B" w14:textId="77777777" w:rsidR="003D6A27" w:rsidRDefault="003D6A27">
                            <w:pPr>
                              <w:pStyle w:val="Sidhuvud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sv-SE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D44F33" id="Grupp 158" o:spid="_x0000_s1027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">
              <v:group id="Grupp 159" o:spid="_x0000_s1028" style="position:absolute;width:17007;height:10241" coordsize="17007,102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<v:rect id="Rektangel 160" o:spid="_x0000_s1029" style="position:absolute;width:17007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" fillcolor="white [3212]" stroked="f" strokeweight="2pt">
                  <v:fill opacity="0"/>
                </v:rect>
                <v:shape id="Rektangel 1" o:spid="_x0000_s1030" style="position:absolute;left:2286;width:14630;height:10149;visibility:visible;mso-wrap-style:square;v-text-anchor:middle" coordsize="1462822,10144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" path="m,l1462822,,910372,376306,,1014481,,xe" fillcolor="#4f81bd [3204]" stroked="f" strokeweight="2pt">
                  <v:path arrowok="t" o:connecttype="custom" o:connectlocs="0,0;1463040,0;910508,376493;0,1014984;0,0" o:connectangles="0,0,0,0,0"/>
                </v:shape>
                <v:rect id="Rektangel 162" o:spid="_x0000_s1031" style="position:absolute;left:2286;width:14721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" stroked="f" strokeweight="2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63" o:spid="_x0000_s1032" type="#_x0000_t202" style="position:absolute;left:2370;top:189;width:4428;height:3753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" filled="f" stroked="f" strokeweight=".5pt">
                <v:textbox inset=",7.2pt,,7.2pt">
                  <w:txbxContent>
                    <w:p w14:paraId="25121A2B" w14:textId="77777777" w:rsidR="003D6A27" w:rsidRDefault="003D6A27">
                      <w:pPr>
                        <w:pStyle w:val="Sidhuvud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:lang w:val="sv-SE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A6392"/>
    <w:multiLevelType w:val="multilevel"/>
    <w:tmpl w:val="354C1C9E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EC0541C"/>
    <w:multiLevelType w:val="hybridMultilevel"/>
    <w:tmpl w:val="8FC4B4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832813">
    <w:abstractNumId w:val="1"/>
  </w:num>
  <w:num w:numId="2" w16cid:durableId="2050715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20"/>
  <w:drawingGridVerticalSpacing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A27"/>
    <w:rsid w:val="000273CA"/>
    <w:rsid w:val="0005443F"/>
    <w:rsid w:val="00066E40"/>
    <w:rsid w:val="000770AC"/>
    <w:rsid w:val="00094DC2"/>
    <w:rsid w:val="000E6D42"/>
    <w:rsid w:val="000E7EC2"/>
    <w:rsid w:val="00104DFA"/>
    <w:rsid w:val="00135D3B"/>
    <w:rsid w:val="001821B3"/>
    <w:rsid w:val="001A2650"/>
    <w:rsid w:val="001C07CC"/>
    <w:rsid w:val="001C60FE"/>
    <w:rsid w:val="001E1172"/>
    <w:rsid w:val="001E2294"/>
    <w:rsid w:val="0022094A"/>
    <w:rsid w:val="0022465F"/>
    <w:rsid w:val="00282631"/>
    <w:rsid w:val="002D61F4"/>
    <w:rsid w:val="003272CA"/>
    <w:rsid w:val="00327531"/>
    <w:rsid w:val="00336554"/>
    <w:rsid w:val="003A0F52"/>
    <w:rsid w:val="003B49E9"/>
    <w:rsid w:val="003C7432"/>
    <w:rsid w:val="003D6A27"/>
    <w:rsid w:val="00465F95"/>
    <w:rsid w:val="004B765E"/>
    <w:rsid w:val="00537444"/>
    <w:rsid w:val="005876D9"/>
    <w:rsid w:val="00590E14"/>
    <w:rsid w:val="005C75CE"/>
    <w:rsid w:val="00676F09"/>
    <w:rsid w:val="00693EB2"/>
    <w:rsid w:val="006D361E"/>
    <w:rsid w:val="006D454C"/>
    <w:rsid w:val="006E748C"/>
    <w:rsid w:val="007314CE"/>
    <w:rsid w:val="00744027"/>
    <w:rsid w:val="00747FE3"/>
    <w:rsid w:val="007A0456"/>
    <w:rsid w:val="007A14DA"/>
    <w:rsid w:val="007B4AB5"/>
    <w:rsid w:val="007B76C6"/>
    <w:rsid w:val="007E72A2"/>
    <w:rsid w:val="00826FF1"/>
    <w:rsid w:val="008841E6"/>
    <w:rsid w:val="008A0707"/>
    <w:rsid w:val="008A6CE7"/>
    <w:rsid w:val="00910F61"/>
    <w:rsid w:val="00922A47"/>
    <w:rsid w:val="00931919"/>
    <w:rsid w:val="00952C4A"/>
    <w:rsid w:val="00964BDD"/>
    <w:rsid w:val="009F1593"/>
    <w:rsid w:val="00A57124"/>
    <w:rsid w:val="00A70EC6"/>
    <w:rsid w:val="00A7692C"/>
    <w:rsid w:val="00AD3FD0"/>
    <w:rsid w:val="00AE4D41"/>
    <w:rsid w:val="00AF47AE"/>
    <w:rsid w:val="00B245FF"/>
    <w:rsid w:val="00B60857"/>
    <w:rsid w:val="00B84957"/>
    <w:rsid w:val="00BB29CA"/>
    <w:rsid w:val="00C02B2D"/>
    <w:rsid w:val="00C537FB"/>
    <w:rsid w:val="00CB0F01"/>
    <w:rsid w:val="00CB6DA7"/>
    <w:rsid w:val="00CC3159"/>
    <w:rsid w:val="00CC4EAB"/>
    <w:rsid w:val="00D739A4"/>
    <w:rsid w:val="00DC71EA"/>
    <w:rsid w:val="00DD42E4"/>
    <w:rsid w:val="00DE19C1"/>
    <w:rsid w:val="00E029DE"/>
    <w:rsid w:val="00E22DE1"/>
    <w:rsid w:val="00E94FBB"/>
    <w:rsid w:val="00EE45D8"/>
    <w:rsid w:val="00EE6275"/>
    <w:rsid w:val="00EF4501"/>
    <w:rsid w:val="00EF63F1"/>
    <w:rsid w:val="00F3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1175DD"/>
  <w15:docId w15:val="{C64752B9-C2A3-4C00-B4B8-823A2FF9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eastAsia="Times New Roman" w:hAnsi="Garamond" w:cs="Garamond"/>
      <w:color w:val="6A7F0E"/>
      <w:sz w:val="22"/>
      <w:szCs w:val="22"/>
      <w:lang w:val="en-GB" w:eastAsia="zh-CN"/>
    </w:rPr>
  </w:style>
  <w:style w:type="paragraph" w:styleId="Rubrik1">
    <w:name w:val="heading 1"/>
    <w:basedOn w:val="Normal"/>
    <w:next w:val="Normal"/>
    <w:qFormat/>
    <w:pPr>
      <w:jc w:val="center"/>
      <w:outlineLvl w:val="0"/>
    </w:pPr>
    <w:rPr>
      <w:rFonts w:eastAsia="SimSun" w:cs="Times New Roman"/>
      <w:caps/>
      <w:sz w:val="72"/>
      <w:szCs w:val="72"/>
    </w:rPr>
  </w:style>
  <w:style w:type="paragraph" w:styleId="Rubrik2">
    <w:name w:val="heading 2"/>
    <w:basedOn w:val="Normal"/>
    <w:next w:val="Normal"/>
    <w:qFormat/>
    <w:pPr>
      <w:spacing w:line="480" w:lineRule="auto"/>
      <w:outlineLvl w:val="1"/>
    </w:pPr>
    <w:rPr>
      <w:rFonts w:eastAsia="SimSun" w:cs="Times New Roman"/>
    </w:rPr>
  </w:style>
  <w:style w:type="paragraph" w:styleId="Rubrik3">
    <w:name w:val="heading 3"/>
    <w:basedOn w:val="Normal"/>
    <w:next w:val="Normal"/>
    <w:qFormat/>
    <w:pPr>
      <w:outlineLvl w:val="2"/>
    </w:pPr>
    <w:rPr>
      <w:rFonts w:eastAsia="SimSun" w:cs="Times New Roman"/>
      <w:i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A70EC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table" w:customStyle="1" w:styleId="Normaltabell1">
    <w:name w:val="Normal tabel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3D6A2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D6A27"/>
    <w:rPr>
      <w:rFonts w:ascii="Garamond" w:eastAsia="Times New Roman" w:hAnsi="Garamond" w:cs="Garamond"/>
      <w:color w:val="6A7F0E"/>
      <w:sz w:val="22"/>
      <w:szCs w:val="22"/>
      <w:lang w:val="en-GB" w:eastAsia="zh-CN"/>
    </w:rPr>
  </w:style>
  <w:style w:type="paragraph" w:styleId="Sidfot">
    <w:name w:val="footer"/>
    <w:basedOn w:val="Normal"/>
    <w:link w:val="SidfotChar"/>
    <w:uiPriority w:val="99"/>
    <w:unhideWhenUsed/>
    <w:rsid w:val="003D6A2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D6A27"/>
    <w:rPr>
      <w:rFonts w:ascii="Garamond" w:eastAsia="Times New Roman" w:hAnsi="Garamond" w:cs="Garamond"/>
      <w:color w:val="6A7F0E"/>
      <w:sz w:val="22"/>
      <w:szCs w:val="22"/>
      <w:lang w:val="en-GB" w:eastAsia="zh-CN"/>
    </w:rPr>
  </w:style>
  <w:style w:type="character" w:styleId="Hyperlnk">
    <w:name w:val="Hyperlink"/>
    <w:basedOn w:val="Standardstycketeckensnitt"/>
    <w:uiPriority w:val="99"/>
    <w:unhideWhenUsed/>
    <w:rsid w:val="003D6A27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D6A27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327531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lang w:val="sv-SE" w:eastAsia="en-US"/>
    </w:rPr>
  </w:style>
  <w:style w:type="paragraph" w:customStyle="1" w:styleId="Standard">
    <w:name w:val="Standard"/>
    <w:rsid w:val="00327531"/>
    <w:pPr>
      <w:suppressAutoHyphens/>
      <w:autoSpaceDN w:val="0"/>
      <w:spacing w:after="200" w:line="276" w:lineRule="auto"/>
      <w:textAlignment w:val="baseline"/>
    </w:pPr>
    <w:rPr>
      <w:rFonts w:ascii="Calibri" w:hAnsi="Calibri" w:cs="F"/>
      <w:kern w:val="3"/>
      <w:sz w:val="22"/>
      <w:szCs w:val="22"/>
      <w:lang w:val="sv-SE"/>
    </w:rPr>
  </w:style>
  <w:style w:type="numbering" w:customStyle="1" w:styleId="WWNum1">
    <w:name w:val="WWNum1"/>
    <w:basedOn w:val="Ingenlista"/>
    <w:rsid w:val="00327531"/>
    <w:pPr>
      <w:numPr>
        <w:numId w:val="2"/>
      </w:numPr>
    </w:pPr>
  </w:style>
  <w:style w:type="character" w:customStyle="1" w:styleId="Rubrik4Char">
    <w:name w:val="Rubrik 4 Char"/>
    <w:basedOn w:val="Standardstycketeckensnitt"/>
    <w:link w:val="Rubrik4"/>
    <w:semiHidden/>
    <w:rsid w:val="00A70EC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GB" w:eastAsia="zh-CN"/>
    </w:rPr>
  </w:style>
  <w:style w:type="table" w:styleId="Tabellrutntljust">
    <w:name w:val="Grid Table Light"/>
    <w:basedOn w:val="Normaltabell"/>
    <w:uiPriority w:val="40"/>
    <w:rsid w:val="00A70EC6"/>
    <w:rPr>
      <w:rFonts w:asciiTheme="minorHAnsi" w:eastAsiaTheme="minorHAnsi" w:hAnsiTheme="minorHAnsi" w:cstheme="minorBidi"/>
      <w:sz w:val="22"/>
      <w:szCs w:val="22"/>
      <w:lang w:val="sv-S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idhuvudrubrik">
    <w:name w:val="Sidhuvud rubrik"/>
    <w:basedOn w:val="Sidhuvud"/>
    <w:rsid w:val="00104DFA"/>
    <w:rPr>
      <w:rFonts w:asciiTheme="minorHAnsi" w:eastAsiaTheme="minorHAnsi" w:hAnsiTheme="minorHAnsi" w:cstheme="minorBidi"/>
      <w:caps/>
      <w:noProof/>
      <w:color w:val="auto"/>
      <w:spacing w:val="10"/>
      <w:sz w:val="15"/>
      <w:szCs w:val="18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sTjernstr&#246;m\AppData\Roaming\Microsoft\Templates\P&#229;skkort%20(med%20&#228;ggkorg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296b809b-b7bc-48ce-813f-22e66fa9c53a">false</MarketSpecific>
    <ApprovalStatus xmlns="296b809b-b7bc-48ce-813f-22e66fa9c53a">InProgress</ApprovalStatus>
    <LocComments xmlns="296b809b-b7bc-48ce-813f-22e66fa9c53a" xsi:nil="true"/>
    <DirectSourceMarket xmlns="296b809b-b7bc-48ce-813f-22e66fa9c53a">english</DirectSourceMarket>
    <ThumbnailAssetId xmlns="296b809b-b7bc-48ce-813f-22e66fa9c53a" xsi:nil="true"/>
    <PrimaryImageGen xmlns="296b809b-b7bc-48ce-813f-22e66fa9c53a">true</PrimaryImageGen>
    <LegacyData xmlns="296b809b-b7bc-48ce-813f-22e66fa9c53a" xsi:nil="true"/>
    <TPFriendlyName xmlns="296b809b-b7bc-48ce-813f-22e66fa9c53a" xsi:nil="true"/>
    <NumericId xmlns="296b809b-b7bc-48ce-813f-22e66fa9c53a" xsi:nil="true"/>
    <LocRecommendedHandoff xmlns="296b809b-b7bc-48ce-813f-22e66fa9c53a" xsi:nil="true"/>
    <BlockPublish xmlns="296b809b-b7bc-48ce-813f-22e66fa9c53a">false</BlockPublish>
    <BusinessGroup xmlns="296b809b-b7bc-48ce-813f-22e66fa9c53a" xsi:nil="true"/>
    <OpenTemplate xmlns="296b809b-b7bc-48ce-813f-22e66fa9c53a">true</OpenTemplate>
    <SourceTitle xmlns="296b809b-b7bc-48ce-813f-22e66fa9c53a">Easter card (with basket of eggs)</SourceTitle>
    <APEditor xmlns="296b809b-b7bc-48ce-813f-22e66fa9c53a">
      <UserInfo>
        <DisplayName/>
        <AccountId xsi:nil="true"/>
        <AccountType/>
      </UserInfo>
    </APEditor>
    <UALocComments xmlns="296b809b-b7bc-48ce-813f-22e66fa9c53a">2007 Template UpLeveling Do Not HandOff</UALocComments>
    <IntlLangReviewDate xmlns="296b809b-b7bc-48ce-813f-22e66fa9c53a" xsi:nil="true"/>
    <PublishStatusLookup xmlns="296b809b-b7bc-48ce-813f-22e66fa9c53a">
      <Value>376275</Value>
      <Value>376279</Value>
    </PublishStatusLookup>
    <ParentAssetId xmlns="296b809b-b7bc-48ce-813f-22e66fa9c53a" xsi:nil="true"/>
    <FeatureTagsTaxHTField0 xmlns="296b809b-b7bc-48ce-813f-22e66fa9c53a">
      <Terms xmlns="http://schemas.microsoft.com/office/infopath/2007/PartnerControls"/>
    </FeatureTagsTaxHTField0>
    <MachineTranslated xmlns="296b809b-b7bc-48ce-813f-22e66fa9c53a">false</MachineTranslated>
    <Providers xmlns="296b809b-b7bc-48ce-813f-22e66fa9c53a" xsi:nil="true"/>
    <OriginalSourceMarket xmlns="296b809b-b7bc-48ce-813f-22e66fa9c53a">english</OriginalSourceMarket>
    <APDescription xmlns="296b809b-b7bc-48ce-813f-22e66fa9c53a" xsi:nil="true"/>
    <ContentItem xmlns="296b809b-b7bc-48ce-813f-22e66fa9c53a" xsi:nil="true"/>
    <ClipArtFilename xmlns="296b809b-b7bc-48ce-813f-22e66fa9c53a" xsi:nil="true"/>
    <TPInstallLocation xmlns="296b809b-b7bc-48ce-813f-22e66fa9c53a" xsi:nil="true"/>
    <TimesCloned xmlns="296b809b-b7bc-48ce-813f-22e66fa9c53a" xsi:nil="true"/>
    <PublishTargets xmlns="296b809b-b7bc-48ce-813f-22e66fa9c53a">OfficeOnline,OfficeOnlineVNext</PublishTargets>
    <AcquiredFrom xmlns="296b809b-b7bc-48ce-813f-22e66fa9c53a">Internal MS</AcquiredFrom>
    <AssetStart xmlns="296b809b-b7bc-48ce-813f-22e66fa9c53a">2012-01-17T19:14:00+00:00</AssetStart>
    <FriendlyTitle xmlns="296b809b-b7bc-48ce-813f-22e66fa9c53a" xsi:nil="true"/>
    <Provider xmlns="296b809b-b7bc-48ce-813f-22e66fa9c53a" xsi:nil="true"/>
    <LastHandOff xmlns="296b809b-b7bc-48ce-813f-22e66fa9c53a" xsi:nil="true"/>
    <Manager xmlns="296b809b-b7bc-48ce-813f-22e66fa9c53a" xsi:nil="true"/>
    <UALocRecommendation xmlns="296b809b-b7bc-48ce-813f-22e66fa9c53a">Localize</UALocRecommendation>
    <ArtSampleDocs xmlns="296b809b-b7bc-48ce-813f-22e66fa9c53a" xsi:nil="true"/>
    <UACurrentWords xmlns="296b809b-b7bc-48ce-813f-22e66fa9c53a" xsi:nil="true"/>
    <TPClientViewer xmlns="296b809b-b7bc-48ce-813f-22e66fa9c53a" xsi:nil="true"/>
    <TemplateStatus xmlns="296b809b-b7bc-48ce-813f-22e66fa9c53a">Complete</TemplateStatus>
    <ShowIn xmlns="296b809b-b7bc-48ce-813f-22e66fa9c53a">Show everywhere</ShowIn>
    <CSXHash xmlns="296b809b-b7bc-48ce-813f-22e66fa9c53a" xsi:nil="true"/>
    <Downloads xmlns="296b809b-b7bc-48ce-813f-22e66fa9c53a">0</Downloads>
    <VoteCount xmlns="296b809b-b7bc-48ce-813f-22e66fa9c53a" xsi:nil="true"/>
    <OOCacheId xmlns="296b809b-b7bc-48ce-813f-22e66fa9c53a" xsi:nil="true"/>
    <IsDeleted xmlns="296b809b-b7bc-48ce-813f-22e66fa9c53a">false</IsDeleted>
    <InternalTagsTaxHTField0 xmlns="296b809b-b7bc-48ce-813f-22e66fa9c53a">
      <Terms xmlns="http://schemas.microsoft.com/office/infopath/2007/PartnerControls"/>
    </InternalTagsTaxHTField0>
    <UANotes xmlns="296b809b-b7bc-48ce-813f-22e66fa9c53a">2003 to 2007 conversion</UANotes>
    <AssetExpire xmlns="296b809b-b7bc-48ce-813f-22e66fa9c53a">2035-01-01T08:00:00+00:00</AssetExpire>
    <CSXSubmissionMarket xmlns="296b809b-b7bc-48ce-813f-22e66fa9c53a" xsi:nil="true"/>
    <DSATActionTaken xmlns="296b809b-b7bc-48ce-813f-22e66fa9c53a" xsi:nil="true"/>
    <SubmitterId xmlns="296b809b-b7bc-48ce-813f-22e66fa9c53a" xsi:nil="true"/>
    <EditorialTags xmlns="296b809b-b7bc-48ce-813f-22e66fa9c53a" xsi:nil="true"/>
    <TPExecutable xmlns="296b809b-b7bc-48ce-813f-22e66fa9c53a" xsi:nil="true"/>
    <CSXSubmissionDate xmlns="296b809b-b7bc-48ce-813f-22e66fa9c53a" xsi:nil="true"/>
    <CSXUpdate xmlns="296b809b-b7bc-48ce-813f-22e66fa9c53a">false</CSXUpdate>
    <AssetType xmlns="296b809b-b7bc-48ce-813f-22e66fa9c53a">TP</AssetType>
    <ApprovalLog xmlns="296b809b-b7bc-48ce-813f-22e66fa9c53a" xsi:nil="true"/>
    <BugNumber xmlns="296b809b-b7bc-48ce-813f-22e66fa9c53a" xsi:nil="true"/>
    <OriginAsset xmlns="296b809b-b7bc-48ce-813f-22e66fa9c53a" xsi:nil="true"/>
    <TPComponent xmlns="296b809b-b7bc-48ce-813f-22e66fa9c53a" xsi:nil="true"/>
    <Milestone xmlns="296b809b-b7bc-48ce-813f-22e66fa9c53a" xsi:nil="true"/>
    <RecommendationsModifier xmlns="296b809b-b7bc-48ce-813f-22e66fa9c53a" xsi:nil="true"/>
    <AssetId xmlns="296b809b-b7bc-48ce-813f-22e66fa9c53a">TP102817234</AssetId>
    <PolicheckWords xmlns="296b809b-b7bc-48ce-813f-22e66fa9c53a" xsi:nil="true"/>
    <TPLaunchHelpLink xmlns="296b809b-b7bc-48ce-813f-22e66fa9c53a" xsi:nil="true"/>
    <IntlLocPriority xmlns="296b809b-b7bc-48ce-813f-22e66fa9c53a" xsi:nil="true"/>
    <TPApplication xmlns="296b809b-b7bc-48ce-813f-22e66fa9c53a" xsi:nil="true"/>
    <IntlLangReviewer xmlns="296b809b-b7bc-48ce-813f-22e66fa9c53a" xsi:nil="true"/>
    <HandoffToMSDN xmlns="296b809b-b7bc-48ce-813f-22e66fa9c53a" xsi:nil="true"/>
    <PlannedPubDate xmlns="296b809b-b7bc-48ce-813f-22e66fa9c53a" xsi:nil="true"/>
    <CrawlForDependencies xmlns="296b809b-b7bc-48ce-813f-22e66fa9c53a">false</CrawlForDependencies>
    <LocLastLocAttemptVersionLookup xmlns="296b809b-b7bc-48ce-813f-22e66fa9c53a">790769</LocLastLocAttemptVersionLookup>
    <TrustLevel xmlns="296b809b-b7bc-48ce-813f-22e66fa9c53a">1 Microsoft Managed Content</TrustLevel>
    <CampaignTagsTaxHTField0 xmlns="296b809b-b7bc-48ce-813f-22e66fa9c53a">
      <Terms xmlns="http://schemas.microsoft.com/office/infopath/2007/PartnerControls"/>
    </CampaignTagsTaxHTField0>
    <TPNamespace xmlns="296b809b-b7bc-48ce-813f-22e66fa9c53a" xsi:nil="true"/>
    <TaxCatchAll xmlns="296b809b-b7bc-48ce-813f-22e66fa9c53a"/>
    <IsSearchable xmlns="296b809b-b7bc-48ce-813f-22e66fa9c53a">true</IsSearchable>
    <TemplateTemplateType xmlns="296b809b-b7bc-48ce-813f-22e66fa9c53a">Word 2007 Default</TemplateTemplateType>
    <Markets xmlns="296b809b-b7bc-48ce-813f-22e66fa9c53a"/>
    <IntlLangReview xmlns="296b809b-b7bc-48ce-813f-22e66fa9c53a">false</IntlLangReview>
    <UAProjectedTotalWords xmlns="296b809b-b7bc-48ce-813f-22e66fa9c53a" xsi:nil="true"/>
    <OutputCachingOn xmlns="296b809b-b7bc-48ce-813f-22e66fa9c53a">false</OutputCachingOn>
    <LocMarketGroupTiers2 xmlns="296b809b-b7bc-48ce-813f-22e66fa9c53a">,t:Tier 1,t:Tier 2,t:Tier 3,</LocMarketGroupTiers2>
    <APAuthor xmlns="296b809b-b7bc-48ce-813f-22e66fa9c53a">
      <UserInfo>
        <DisplayName/>
        <AccountId>2721</AccountId>
        <AccountType/>
      </UserInfo>
    </APAuthor>
    <TPCommandLine xmlns="296b809b-b7bc-48ce-813f-22e66fa9c53a" xsi:nil="true"/>
    <LocManualTestRequired xmlns="296b809b-b7bc-48ce-813f-22e66fa9c53a">false</LocManualTestRequired>
    <TPAppVersion xmlns="296b809b-b7bc-48ce-813f-22e66fa9c53a" xsi:nil="true"/>
    <EditorialStatus xmlns="296b809b-b7bc-48ce-813f-22e66fa9c53a" xsi:nil="true"/>
    <LastModifiedDateTime xmlns="296b809b-b7bc-48ce-813f-22e66fa9c53a" xsi:nil="true"/>
    <TPLaunchHelpLinkType xmlns="296b809b-b7bc-48ce-813f-22e66fa9c53a">Template</TPLaunchHelpLinkType>
    <OriginalRelease xmlns="296b809b-b7bc-48ce-813f-22e66fa9c53a">14</OriginalRelease>
    <ScenarioTagsTaxHTField0 xmlns="296b809b-b7bc-48ce-813f-22e66fa9c53a">
      <Terms xmlns="http://schemas.microsoft.com/office/infopath/2007/PartnerControls"/>
    </ScenarioTagsTaxHTField0>
    <LocalizationTagsTaxHTField0 xmlns="296b809b-b7bc-48ce-813f-22e66fa9c53a">
      <Terms xmlns="http://schemas.microsoft.com/office/infopath/2007/PartnerControls"/>
    </LocalizationTagsTaxHTField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BE4E3BC60946534DB8314F473FCD9CA804001E6F70B81F461A41B87FD4CE9EC386B3" ma:contentTypeVersion="56" ma:contentTypeDescription="Create a new document." ma:contentTypeScope="" ma:versionID="cad036d77b1e4dc32a70e9d4d2907b7b">
  <xsd:schema xmlns:xsd="http://www.w3.org/2001/XMLSchema" xmlns:xs="http://www.w3.org/2001/XMLSchema" xmlns:p="http://schemas.microsoft.com/office/2006/metadata/properties" xmlns:ns2="296b809b-b7bc-48ce-813f-22e66fa9c53a" targetNamespace="http://schemas.microsoft.com/office/2006/metadata/properties" ma:root="true" ma:fieldsID="6f608315615542f398b2e5dd31df8ea2" ns2:_="">
    <xsd:import namespace="296b809b-b7bc-48ce-813f-22e66fa9c53a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b809b-b7bc-48ce-813f-22e66fa9c53a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67945c02-074b-4538-913f-759616645934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4F989717-7C53-46C1-A956-7823E48B93BE}" ma:internalName="CSXSubmissionMarket" ma:readOnly="false" ma:showField="MarketName" ma:web="296b809b-b7bc-48ce-813f-22e66fa9c53a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319a528-ae60-4d6c-bd69-1ff048213794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6FA6E668-737C-40F0-B8B7-4081245CD49F}" ma:internalName="InProjectListLookup" ma:readOnly="true" ma:showField="InProjectList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fa4ddef7-4264-4fbb-aea4-8ba0765ba4f3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6FA6E668-737C-40F0-B8B7-4081245CD49F}" ma:internalName="LastCompleteVersionLookup" ma:readOnly="true" ma:showField="LastCompleteVersion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6FA6E668-737C-40F0-B8B7-4081245CD49F}" ma:internalName="LastPreviewErrorLookup" ma:readOnly="true" ma:showField="LastPreviewError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6FA6E668-737C-40F0-B8B7-4081245CD49F}" ma:internalName="LastPreviewResultLookup" ma:readOnly="true" ma:showField="LastPreviewResult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6FA6E668-737C-40F0-B8B7-4081245CD49F}" ma:internalName="LastPreviewAttemptDateLookup" ma:readOnly="true" ma:showField="LastPreviewAttemptDate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6FA6E668-737C-40F0-B8B7-4081245CD49F}" ma:internalName="LastPreviewedByLookup" ma:readOnly="true" ma:showField="LastPreviewedBy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6FA6E668-737C-40F0-B8B7-4081245CD49F}" ma:internalName="LastPreviewTimeLookup" ma:readOnly="true" ma:showField="LastPreviewTime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6FA6E668-737C-40F0-B8B7-4081245CD49F}" ma:internalName="LastPreviewVersionLookup" ma:readOnly="true" ma:showField="LastPreviewVersion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6FA6E668-737C-40F0-B8B7-4081245CD49F}" ma:internalName="LastPublishErrorLookup" ma:readOnly="true" ma:showField="LastPublishError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6FA6E668-737C-40F0-B8B7-4081245CD49F}" ma:internalName="LastPublishResultLookup" ma:readOnly="true" ma:showField="LastPublishResult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6FA6E668-737C-40F0-B8B7-4081245CD49F}" ma:internalName="LastPublishAttemptDateLookup" ma:readOnly="true" ma:showField="LastPublishAttemptDate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6FA6E668-737C-40F0-B8B7-4081245CD49F}" ma:internalName="LastPublishedByLookup" ma:readOnly="true" ma:showField="LastPublishedBy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6FA6E668-737C-40F0-B8B7-4081245CD49F}" ma:internalName="LastPublishTimeLookup" ma:readOnly="true" ma:showField="LastPublishTime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6FA6E668-737C-40F0-B8B7-4081245CD49F}" ma:internalName="LastPublishVersionLookup" ma:readOnly="true" ma:showField="LastPublishVersion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8C6E238A-761A-41FD-BFB6-241168E6D51E}" ma:internalName="LocLastLocAttemptVersionLookup" ma:readOnly="false" ma:showField="LastLocAttemptVersion" ma:web="296b809b-b7bc-48ce-813f-22e66fa9c53a">
      <xsd:simpleType>
        <xsd:restriction base="dms:Lookup"/>
      </xsd:simpleType>
    </xsd:element>
    <xsd:element name="LocLastLocAttemptVersionTypeLookup" ma:index="71" nillable="true" ma:displayName="Loc Last Loc Attempt Version Type" ma:default="" ma:list="{8C6E238A-761A-41FD-BFB6-241168E6D51E}" ma:internalName="LocLastLocAttemptVersionTypeLookup" ma:readOnly="true" ma:showField="LastLocAttemptVersionType" ma:web="296b809b-b7bc-48ce-813f-22e66fa9c53a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8C6E238A-761A-41FD-BFB6-241168E6D51E}" ma:internalName="LocNewPublishedVersionLookup" ma:readOnly="true" ma:showField="NewPublishedVersion" ma:web="296b809b-b7bc-48ce-813f-22e66fa9c53a">
      <xsd:simpleType>
        <xsd:restriction base="dms:Lookup"/>
      </xsd:simpleType>
    </xsd:element>
    <xsd:element name="LocOverallHandbackStatusLookup" ma:index="75" nillable="true" ma:displayName="Loc Overall Handback Status" ma:default="" ma:list="{8C6E238A-761A-41FD-BFB6-241168E6D51E}" ma:internalName="LocOverallHandbackStatusLookup" ma:readOnly="true" ma:showField="OverallHandbackStatus" ma:web="296b809b-b7bc-48ce-813f-22e66fa9c53a">
      <xsd:simpleType>
        <xsd:restriction base="dms:Lookup"/>
      </xsd:simpleType>
    </xsd:element>
    <xsd:element name="LocOverallLocStatusLookup" ma:index="76" nillable="true" ma:displayName="Loc Overall Localize Status" ma:default="" ma:list="{8C6E238A-761A-41FD-BFB6-241168E6D51E}" ma:internalName="LocOverallLocStatusLookup" ma:readOnly="true" ma:showField="OverallLocStatus" ma:web="296b809b-b7bc-48ce-813f-22e66fa9c53a">
      <xsd:simpleType>
        <xsd:restriction base="dms:Lookup"/>
      </xsd:simpleType>
    </xsd:element>
    <xsd:element name="LocOverallPreviewStatusLookup" ma:index="77" nillable="true" ma:displayName="Loc Overall Preview Status" ma:default="" ma:list="{8C6E238A-761A-41FD-BFB6-241168E6D51E}" ma:internalName="LocOverallPreviewStatusLookup" ma:readOnly="true" ma:showField="OverallPreviewStatus" ma:web="296b809b-b7bc-48ce-813f-22e66fa9c53a">
      <xsd:simpleType>
        <xsd:restriction base="dms:Lookup"/>
      </xsd:simpleType>
    </xsd:element>
    <xsd:element name="LocOverallPublishStatusLookup" ma:index="78" nillable="true" ma:displayName="Loc Overall Publish Status" ma:default="" ma:list="{8C6E238A-761A-41FD-BFB6-241168E6D51E}" ma:internalName="LocOverallPublishStatusLookup" ma:readOnly="true" ma:showField="OverallPublishStatus" ma:web="296b809b-b7bc-48ce-813f-22e66fa9c53a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8C6E238A-761A-41FD-BFB6-241168E6D51E}" ma:internalName="LocProcessedForHandoffsLookup" ma:readOnly="true" ma:showField="ProcessedForHandoffs" ma:web="296b809b-b7bc-48ce-813f-22e66fa9c53a">
      <xsd:simpleType>
        <xsd:restriction base="dms:Lookup"/>
      </xsd:simpleType>
    </xsd:element>
    <xsd:element name="LocProcessedForMarketsLookup" ma:index="81" nillable="true" ma:displayName="Loc Processed For Markets" ma:default="" ma:list="{8C6E238A-761A-41FD-BFB6-241168E6D51E}" ma:internalName="LocProcessedForMarketsLookup" ma:readOnly="true" ma:showField="ProcessedForMarkets" ma:web="296b809b-b7bc-48ce-813f-22e66fa9c53a">
      <xsd:simpleType>
        <xsd:restriction base="dms:Lookup"/>
      </xsd:simpleType>
    </xsd:element>
    <xsd:element name="LocPublishedDependentAssetsLookup" ma:index="82" nillable="true" ma:displayName="Loc Published Dependent Assets" ma:default="" ma:list="{8C6E238A-761A-41FD-BFB6-241168E6D51E}" ma:internalName="LocPublishedDependentAssetsLookup" ma:readOnly="true" ma:showField="PublishedDependentAssets" ma:web="296b809b-b7bc-48ce-813f-22e66fa9c53a">
      <xsd:simpleType>
        <xsd:restriction base="dms:Lookup"/>
      </xsd:simpleType>
    </xsd:element>
    <xsd:element name="LocPublishedLinkedAssetsLookup" ma:index="83" nillable="true" ma:displayName="Loc Published Linked Assets" ma:default="" ma:list="{8C6E238A-761A-41FD-BFB6-241168E6D51E}" ma:internalName="LocPublishedLinkedAssetsLookup" ma:readOnly="true" ma:showField="PublishedLinkedAssets" ma:web="296b809b-b7bc-48ce-813f-22e66fa9c53a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86f894d-4f85-40c9-a149-c2887cae0da5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4F989717-7C53-46C1-A956-7823E48B93BE}" ma:internalName="Markets" ma:readOnly="false" ma:showField="MarketName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6FA6E668-737C-40F0-B8B7-4081245CD49F}" ma:internalName="NumOfRatingsLookup" ma:readOnly="true" ma:showField="NumOfRatings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6FA6E668-737C-40F0-B8B7-4081245CD49F}" ma:internalName="PublishStatusLookup" ma:readOnly="false" ma:showField="PublishStatus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e2fc0d3e-8032-4897-b5dc-20882a9ecf89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d17e6943-aea1-4c24-95da-0ac656704bf7}" ma:internalName="TaxCatchAll" ma:showField="CatchAllData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d17e6943-aea1-4c24-95da-0ac656704bf7}" ma:internalName="TaxCatchAllLabel" ma:readOnly="true" ma:showField="CatchAllDataLabel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DBA32C7-ED0B-4F05-B81A-172BD6581BBF}">
  <ds:schemaRefs>
    <ds:schemaRef ds:uri="http://schemas.microsoft.com/office/2006/metadata/properties"/>
    <ds:schemaRef ds:uri="http://schemas.microsoft.com/office/infopath/2007/PartnerControls"/>
    <ds:schemaRef ds:uri="296b809b-b7bc-48ce-813f-22e66fa9c53a"/>
  </ds:schemaRefs>
</ds:datastoreItem>
</file>

<file path=customXml/itemProps2.xml><?xml version="1.0" encoding="utf-8"?>
<ds:datastoreItem xmlns:ds="http://schemas.openxmlformats.org/officeDocument/2006/customXml" ds:itemID="{C4E5D82D-85B5-4209-8D5B-DEF6326F1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b809b-b7bc-48ce-813f-22e66fa9c5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1F945-3B37-45AF-B54E-7FF14D8D90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C:\Users\MatsTjernström\AppData\Roaming\Microsoft\Templates\Påskkort (med äggkorg).dotx</Template>
  <TotalTime>74</TotalTime>
  <Pages>3</Pages>
  <Words>284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Tjernström</dc:creator>
  <cp:keywords/>
  <dc:description/>
  <cp:lastModifiedBy>Hasse Edlund</cp:lastModifiedBy>
  <cp:revision>80</cp:revision>
  <cp:lastPrinted>2023-02-21T11:03:00Z</cp:lastPrinted>
  <dcterms:created xsi:type="dcterms:W3CDTF">2021-06-14T11:10:00Z</dcterms:created>
  <dcterms:modified xsi:type="dcterms:W3CDTF">2024-03-13T18:01:00Z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TC011189741053</vt:lpwstr>
  </property>
  <property fmtid="{D5CDD505-2E9C-101B-9397-08002B2CF9AE}" pid="3" name="InternalTags">
    <vt:lpwstr/>
  </property>
  <property fmtid="{D5CDD505-2E9C-101B-9397-08002B2CF9AE}" pid="4" name="ContentTypeId">
    <vt:lpwstr>0x010100BE4E3BC60946534DB8314F473FCD9CA804001E6F70B81F461A41B87FD4CE9EC386B3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4396800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