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83BC" w14:textId="3F065A74" w:rsidR="00FD76C7" w:rsidRPr="00A8225E" w:rsidRDefault="00FD76C7" w:rsidP="0053661C">
      <w:pPr>
        <w:pStyle w:val="Rubrik2"/>
        <w:rPr>
          <w:rFonts w:asciiTheme="minorHAnsi" w:hAnsiTheme="minorHAnsi" w:cstheme="minorHAnsi"/>
          <w:color w:val="auto"/>
          <w:sz w:val="24"/>
          <w:szCs w:val="24"/>
        </w:rPr>
      </w:pPr>
      <w:r w:rsidRPr="00A8225E">
        <w:rPr>
          <w:rFonts w:asciiTheme="minorHAnsi" w:hAnsiTheme="minorHAnsi" w:cstheme="minorHAnsi"/>
          <w:color w:val="auto"/>
          <w:sz w:val="24"/>
          <w:szCs w:val="24"/>
        </w:rPr>
        <w:t>ARVODEN:</w:t>
      </w:r>
      <w:r w:rsidRPr="00A8225E">
        <w:rPr>
          <w:rFonts w:asciiTheme="minorHAnsi" w:hAnsiTheme="minorHAnsi" w:cstheme="minorHAnsi"/>
          <w:sz w:val="24"/>
          <w:szCs w:val="24"/>
        </w:rPr>
        <w:tab/>
      </w:r>
      <w:r w:rsidRPr="00A8225E"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5382"/>
        <w:gridCol w:w="992"/>
        <w:gridCol w:w="851"/>
        <w:gridCol w:w="995"/>
        <w:gridCol w:w="842"/>
      </w:tblGrid>
      <w:tr w:rsidR="009A5C2A" w:rsidRPr="00A8225E" w14:paraId="0E21ADFA" w14:textId="77777777" w:rsidTr="00A8225E">
        <w:tc>
          <w:tcPr>
            <w:tcW w:w="5382" w:type="dxa"/>
            <w:vMerge w:val="restart"/>
            <w:shd w:val="clear" w:color="auto" w:fill="4472C4" w:themeFill="accent5"/>
          </w:tcPr>
          <w:p w14:paraId="2246BDC1" w14:textId="77777777" w:rsidR="009A5C2A" w:rsidRPr="00FE206F" w:rsidRDefault="009A5C2A" w:rsidP="00F10B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  <w:p w14:paraId="2EC3DDA6" w14:textId="41778C1B" w:rsidR="009A5C2A" w:rsidRPr="00FE206F" w:rsidRDefault="009A5C2A" w:rsidP="00F10B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E20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Serie</w:t>
            </w:r>
          </w:p>
        </w:tc>
        <w:tc>
          <w:tcPr>
            <w:tcW w:w="1843" w:type="dxa"/>
            <w:gridSpan w:val="2"/>
            <w:shd w:val="clear" w:color="auto" w:fill="4472C4" w:themeFill="accent5"/>
          </w:tcPr>
          <w:p w14:paraId="4491286B" w14:textId="18C13733" w:rsidR="009A5C2A" w:rsidRPr="00FE206F" w:rsidRDefault="009A5C2A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E20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Arvode 2</w:t>
            </w:r>
            <w:r w:rsidR="00FE206F" w:rsidRPr="00FE20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4/25</w:t>
            </w:r>
          </w:p>
        </w:tc>
        <w:tc>
          <w:tcPr>
            <w:tcW w:w="1837" w:type="dxa"/>
            <w:gridSpan w:val="2"/>
            <w:shd w:val="clear" w:color="auto" w:fill="4472C4" w:themeFill="accent5"/>
          </w:tcPr>
          <w:p w14:paraId="15DB037E" w14:textId="4B696558" w:rsidR="009A5C2A" w:rsidRPr="00FE206F" w:rsidRDefault="009A5C2A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E20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Arvode 2</w:t>
            </w:r>
            <w:r w:rsidR="00FE206F" w:rsidRPr="00FE20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5/26</w:t>
            </w:r>
          </w:p>
        </w:tc>
      </w:tr>
      <w:tr w:rsidR="00A8225E" w:rsidRPr="00A8225E" w14:paraId="5C28C7D4" w14:textId="77777777" w:rsidTr="00A8225E">
        <w:tc>
          <w:tcPr>
            <w:tcW w:w="5382" w:type="dxa"/>
            <w:vMerge/>
            <w:shd w:val="clear" w:color="auto" w:fill="4472C4" w:themeFill="accent5"/>
          </w:tcPr>
          <w:p w14:paraId="63748816" w14:textId="77777777" w:rsidR="009A5C2A" w:rsidRPr="00FE206F" w:rsidRDefault="009A5C2A" w:rsidP="00F10B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4472C4" w:themeFill="accent5"/>
          </w:tcPr>
          <w:p w14:paraId="0895A7D6" w14:textId="2BDDD25A" w:rsidR="009A5C2A" w:rsidRPr="00FE206F" w:rsidRDefault="009A5C2A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E20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HD</w:t>
            </w:r>
          </w:p>
        </w:tc>
        <w:tc>
          <w:tcPr>
            <w:tcW w:w="851" w:type="dxa"/>
            <w:shd w:val="clear" w:color="auto" w:fill="4472C4" w:themeFill="accent5"/>
          </w:tcPr>
          <w:p w14:paraId="7054802D" w14:textId="3C380125" w:rsidR="009A5C2A" w:rsidRPr="00FE206F" w:rsidRDefault="009A5C2A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E20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LM</w:t>
            </w:r>
          </w:p>
        </w:tc>
        <w:tc>
          <w:tcPr>
            <w:tcW w:w="995" w:type="dxa"/>
            <w:shd w:val="clear" w:color="auto" w:fill="4472C4" w:themeFill="accent5"/>
          </w:tcPr>
          <w:p w14:paraId="74C62A77" w14:textId="0B4C17E7" w:rsidR="009A5C2A" w:rsidRPr="00FE206F" w:rsidRDefault="009A5C2A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E20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HD</w:t>
            </w:r>
          </w:p>
        </w:tc>
        <w:tc>
          <w:tcPr>
            <w:tcW w:w="842" w:type="dxa"/>
            <w:shd w:val="clear" w:color="auto" w:fill="4472C4" w:themeFill="accent5"/>
          </w:tcPr>
          <w:p w14:paraId="71581BA0" w14:textId="345C43C3" w:rsidR="009A5C2A" w:rsidRPr="00FE206F" w:rsidRDefault="009A5C2A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FE20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LM</w:t>
            </w:r>
          </w:p>
        </w:tc>
      </w:tr>
      <w:tr w:rsidR="009A5C2A" w:rsidRPr="00A8225E" w14:paraId="50998999" w14:textId="77777777" w:rsidTr="00A8225E">
        <w:tc>
          <w:tcPr>
            <w:tcW w:w="5382" w:type="dxa"/>
          </w:tcPr>
          <w:p w14:paraId="184E2545" w14:textId="6D37ADB3" w:rsidR="009A5C2A" w:rsidRPr="00A8225E" w:rsidRDefault="009A5C2A" w:rsidP="00F10B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Hockeytvåan, Alltvåan &amp; Hockeytvåan Vår</w:t>
            </w:r>
          </w:p>
        </w:tc>
        <w:tc>
          <w:tcPr>
            <w:tcW w:w="992" w:type="dxa"/>
          </w:tcPr>
          <w:p w14:paraId="08F874BA" w14:textId="02C7C831" w:rsidR="009A5C2A" w:rsidRPr="00A8225E" w:rsidRDefault="00D35683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</w:t>
            </w:r>
            <w:r w:rsidR="009A5C2A" w:rsidRPr="00A8225E">
              <w:rPr>
                <w:rFonts w:asciiTheme="minorHAnsi" w:hAnsiTheme="minorHAnsi" w:cstheme="minorHAnsi"/>
                <w:sz w:val="22"/>
                <w:szCs w:val="22"/>
              </w:rPr>
              <w:t xml:space="preserve"> kr</w:t>
            </w:r>
          </w:p>
        </w:tc>
        <w:tc>
          <w:tcPr>
            <w:tcW w:w="851" w:type="dxa"/>
          </w:tcPr>
          <w:p w14:paraId="3EA2C0F0" w14:textId="297342EB" w:rsidR="009A5C2A" w:rsidRPr="00A8225E" w:rsidRDefault="002A5E46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  <w:tc>
          <w:tcPr>
            <w:tcW w:w="995" w:type="dxa"/>
          </w:tcPr>
          <w:p w14:paraId="04D087F7" w14:textId="45A58B6F" w:rsidR="009A5C2A" w:rsidRPr="00A8225E" w:rsidRDefault="002A5E46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 kr</w:t>
            </w:r>
          </w:p>
        </w:tc>
        <w:tc>
          <w:tcPr>
            <w:tcW w:w="842" w:type="dxa"/>
          </w:tcPr>
          <w:p w14:paraId="4EFCBADD" w14:textId="560078CC" w:rsidR="009A5C2A" w:rsidRPr="00A8225E" w:rsidRDefault="002A5E46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</w:tr>
      <w:tr w:rsidR="009A5C2A" w:rsidRPr="00A8225E" w14:paraId="79823A87" w14:textId="77777777" w:rsidTr="00A8225E">
        <w:tc>
          <w:tcPr>
            <w:tcW w:w="5382" w:type="dxa"/>
          </w:tcPr>
          <w:p w14:paraId="6519D4E3" w14:textId="3B7E1185" w:rsidR="009A5C2A" w:rsidRPr="00A8225E" w:rsidRDefault="00D84F75" w:rsidP="00F10B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J20 Regional</w:t>
            </w:r>
          </w:p>
        </w:tc>
        <w:tc>
          <w:tcPr>
            <w:tcW w:w="992" w:type="dxa"/>
          </w:tcPr>
          <w:p w14:paraId="2B08F63D" w14:textId="69469EB8" w:rsidR="009A5C2A" w:rsidRPr="00A8225E" w:rsidRDefault="002A5E46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 kr</w:t>
            </w:r>
          </w:p>
        </w:tc>
        <w:tc>
          <w:tcPr>
            <w:tcW w:w="851" w:type="dxa"/>
          </w:tcPr>
          <w:p w14:paraId="11DB399C" w14:textId="784E5BA2" w:rsidR="009A5C2A" w:rsidRPr="00A8225E" w:rsidRDefault="002A5E46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  <w:tc>
          <w:tcPr>
            <w:tcW w:w="995" w:type="dxa"/>
          </w:tcPr>
          <w:p w14:paraId="223DD909" w14:textId="04D4D19F" w:rsidR="009A5C2A" w:rsidRPr="00A8225E" w:rsidRDefault="002A5E46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 kr</w:t>
            </w:r>
          </w:p>
        </w:tc>
        <w:tc>
          <w:tcPr>
            <w:tcW w:w="842" w:type="dxa"/>
          </w:tcPr>
          <w:p w14:paraId="39BBED0F" w14:textId="228980B9" w:rsidR="009A5C2A" w:rsidRPr="00A8225E" w:rsidRDefault="002A5E46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</w:tr>
      <w:tr w:rsidR="00D84F75" w:rsidRPr="00A8225E" w14:paraId="27527163" w14:textId="77777777" w:rsidTr="00A8225E">
        <w:tc>
          <w:tcPr>
            <w:tcW w:w="5382" w:type="dxa"/>
          </w:tcPr>
          <w:p w14:paraId="4B9C114B" w14:textId="3F3AE9E6" w:rsidR="00D84F75" w:rsidRPr="00A8225E" w:rsidRDefault="00D84F75" w:rsidP="00F10B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J18 Nationell (Följer SIF´s avtal)</w:t>
            </w:r>
          </w:p>
        </w:tc>
        <w:tc>
          <w:tcPr>
            <w:tcW w:w="992" w:type="dxa"/>
          </w:tcPr>
          <w:p w14:paraId="3D5042D0" w14:textId="1521FAD7" w:rsidR="00D84F75" w:rsidRPr="00A8225E" w:rsidRDefault="00D84F75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B1FF3DD" w14:textId="4537F5D5" w:rsidR="00D84F75" w:rsidRPr="00A8225E" w:rsidRDefault="00D84F75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5" w:type="dxa"/>
          </w:tcPr>
          <w:p w14:paraId="23DB3802" w14:textId="77777777" w:rsidR="00D84F75" w:rsidRPr="00A8225E" w:rsidRDefault="00D84F75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42" w:type="dxa"/>
          </w:tcPr>
          <w:p w14:paraId="2C006C96" w14:textId="77777777" w:rsidR="00D84F75" w:rsidRPr="00A8225E" w:rsidRDefault="00D84F75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84F75" w:rsidRPr="00A8225E" w14:paraId="7D19E5B3" w14:textId="77777777" w:rsidTr="00A8225E">
        <w:tc>
          <w:tcPr>
            <w:tcW w:w="5382" w:type="dxa"/>
          </w:tcPr>
          <w:p w14:paraId="6E8DDA8E" w14:textId="03C6FF00" w:rsidR="00D84F75" w:rsidRPr="00A8225E" w:rsidRDefault="00D84F75" w:rsidP="00F10B85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J18 Regional &amp; J18 Regional Vår</w:t>
            </w:r>
          </w:p>
        </w:tc>
        <w:tc>
          <w:tcPr>
            <w:tcW w:w="992" w:type="dxa"/>
          </w:tcPr>
          <w:p w14:paraId="530670DF" w14:textId="12AD8A0C" w:rsidR="00D84F75" w:rsidRPr="00A8225E" w:rsidRDefault="00A05861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1150 kr</w:t>
            </w:r>
          </w:p>
        </w:tc>
        <w:tc>
          <w:tcPr>
            <w:tcW w:w="851" w:type="dxa"/>
          </w:tcPr>
          <w:p w14:paraId="3924FB72" w14:textId="020EA2FF" w:rsidR="00D84F75" w:rsidRPr="00A8225E" w:rsidRDefault="00A05861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625 kr</w:t>
            </w:r>
          </w:p>
        </w:tc>
        <w:tc>
          <w:tcPr>
            <w:tcW w:w="995" w:type="dxa"/>
          </w:tcPr>
          <w:p w14:paraId="5ACF157C" w14:textId="43CEABC7" w:rsidR="00D84F75" w:rsidRPr="00A8225E" w:rsidRDefault="00A05861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1150 kr</w:t>
            </w:r>
          </w:p>
        </w:tc>
        <w:tc>
          <w:tcPr>
            <w:tcW w:w="842" w:type="dxa"/>
          </w:tcPr>
          <w:p w14:paraId="5578246A" w14:textId="033E754D" w:rsidR="00D84F75" w:rsidRPr="00A8225E" w:rsidRDefault="00A05861" w:rsidP="00D84F7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625 kr</w:t>
            </w:r>
          </w:p>
        </w:tc>
      </w:tr>
      <w:tr w:rsidR="00A05861" w:rsidRPr="00A8225E" w14:paraId="5176D399" w14:textId="77777777" w:rsidTr="00A8225E">
        <w:tc>
          <w:tcPr>
            <w:tcW w:w="5382" w:type="dxa"/>
          </w:tcPr>
          <w:p w14:paraId="7A54D1EB" w14:textId="0CA034AA" w:rsidR="00A05861" w:rsidRPr="00A8225E" w:rsidRDefault="00A05861" w:rsidP="00A058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Hockeytrean, Alltrean &amp; Hockeytrean Vår</w:t>
            </w:r>
          </w:p>
        </w:tc>
        <w:tc>
          <w:tcPr>
            <w:tcW w:w="992" w:type="dxa"/>
          </w:tcPr>
          <w:p w14:paraId="23060D59" w14:textId="68F1C048" w:rsidR="00A05861" w:rsidRPr="00A8225E" w:rsidRDefault="00A05861" w:rsidP="00A0586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1150 kr</w:t>
            </w:r>
          </w:p>
        </w:tc>
        <w:tc>
          <w:tcPr>
            <w:tcW w:w="851" w:type="dxa"/>
          </w:tcPr>
          <w:p w14:paraId="3A3AD53E" w14:textId="19B56F55" w:rsidR="00A05861" w:rsidRPr="00A8225E" w:rsidRDefault="00A05861" w:rsidP="00A0586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625 kr</w:t>
            </w:r>
          </w:p>
        </w:tc>
        <w:tc>
          <w:tcPr>
            <w:tcW w:w="995" w:type="dxa"/>
          </w:tcPr>
          <w:p w14:paraId="7E13710E" w14:textId="2E25A2CF" w:rsidR="00A05861" w:rsidRPr="00A8225E" w:rsidRDefault="00A05861" w:rsidP="00A0586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1150 kr</w:t>
            </w:r>
          </w:p>
        </w:tc>
        <w:tc>
          <w:tcPr>
            <w:tcW w:w="842" w:type="dxa"/>
          </w:tcPr>
          <w:p w14:paraId="4AE51581" w14:textId="5CCEC25E" w:rsidR="00A05861" w:rsidRPr="00A8225E" w:rsidRDefault="00A05861" w:rsidP="00A0586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  <w:lang w:val="nb-NO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625 kr</w:t>
            </w:r>
          </w:p>
        </w:tc>
      </w:tr>
      <w:tr w:rsidR="0097169C" w:rsidRPr="00A8225E" w14:paraId="1B087A8C" w14:textId="77777777" w:rsidTr="00A8225E">
        <w:tc>
          <w:tcPr>
            <w:tcW w:w="5382" w:type="dxa"/>
          </w:tcPr>
          <w:p w14:paraId="5B6AC480" w14:textId="3C486C9F" w:rsidR="0097169C" w:rsidRPr="00A8225E" w:rsidRDefault="0097169C" w:rsidP="009716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J20 Div 1, J20 Ettan &amp; J20 Div 1 Vår</w:t>
            </w:r>
          </w:p>
        </w:tc>
        <w:tc>
          <w:tcPr>
            <w:tcW w:w="992" w:type="dxa"/>
          </w:tcPr>
          <w:p w14:paraId="2A014029" w14:textId="37713056" w:rsidR="0097169C" w:rsidRPr="00A8225E" w:rsidRDefault="0097169C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1150 kr</w:t>
            </w:r>
          </w:p>
        </w:tc>
        <w:tc>
          <w:tcPr>
            <w:tcW w:w="851" w:type="dxa"/>
          </w:tcPr>
          <w:p w14:paraId="0D0740AF" w14:textId="2C9B5DC1" w:rsidR="0097169C" w:rsidRPr="00A8225E" w:rsidRDefault="0097169C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625 kr</w:t>
            </w:r>
          </w:p>
        </w:tc>
        <w:tc>
          <w:tcPr>
            <w:tcW w:w="995" w:type="dxa"/>
          </w:tcPr>
          <w:p w14:paraId="6A49409B" w14:textId="446CEFEC" w:rsidR="0097169C" w:rsidRPr="00A8225E" w:rsidRDefault="0097169C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1150 kr</w:t>
            </w:r>
          </w:p>
        </w:tc>
        <w:tc>
          <w:tcPr>
            <w:tcW w:w="842" w:type="dxa"/>
          </w:tcPr>
          <w:p w14:paraId="17405BA5" w14:textId="1BD3EF2E" w:rsidR="0097169C" w:rsidRPr="00A8225E" w:rsidRDefault="0097169C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625 kr</w:t>
            </w:r>
          </w:p>
        </w:tc>
      </w:tr>
      <w:tr w:rsidR="0097169C" w:rsidRPr="00A8225E" w14:paraId="4706B434" w14:textId="77777777" w:rsidTr="00A8225E">
        <w:tc>
          <w:tcPr>
            <w:tcW w:w="5382" w:type="dxa"/>
          </w:tcPr>
          <w:p w14:paraId="6A6F099C" w14:textId="4922DD13" w:rsidR="0097169C" w:rsidRPr="00A8225E" w:rsidRDefault="0097169C" w:rsidP="009716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J18 Div 1, J18 Ettan &amp; J18 Div 1 Vår</w:t>
            </w:r>
          </w:p>
        </w:tc>
        <w:tc>
          <w:tcPr>
            <w:tcW w:w="992" w:type="dxa"/>
          </w:tcPr>
          <w:p w14:paraId="40D0837B" w14:textId="1B3E7C5F" w:rsidR="0097169C" w:rsidRPr="00A8225E" w:rsidRDefault="0097169C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00 kr</w:t>
            </w:r>
          </w:p>
        </w:tc>
        <w:tc>
          <w:tcPr>
            <w:tcW w:w="851" w:type="dxa"/>
          </w:tcPr>
          <w:p w14:paraId="1A50EF69" w14:textId="1481E616" w:rsidR="0097169C" w:rsidRPr="00A8225E" w:rsidRDefault="00FF07D8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 kr</w:t>
            </w:r>
          </w:p>
        </w:tc>
        <w:tc>
          <w:tcPr>
            <w:tcW w:w="995" w:type="dxa"/>
          </w:tcPr>
          <w:p w14:paraId="2DFD4DF0" w14:textId="493FBC8C" w:rsidR="0097169C" w:rsidRPr="00A8225E" w:rsidRDefault="00FF07D8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 kr</w:t>
            </w:r>
          </w:p>
        </w:tc>
        <w:tc>
          <w:tcPr>
            <w:tcW w:w="842" w:type="dxa"/>
          </w:tcPr>
          <w:p w14:paraId="69A3ABE7" w14:textId="1381125A" w:rsidR="0097169C" w:rsidRPr="00A8225E" w:rsidRDefault="00FF07D8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 kr</w:t>
            </w:r>
          </w:p>
        </w:tc>
      </w:tr>
      <w:tr w:rsidR="0097169C" w:rsidRPr="00A8225E" w14:paraId="2D327360" w14:textId="77777777" w:rsidTr="00A8225E">
        <w:tc>
          <w:tcPr>
            <w:tcW w:w="5382" w:type="dxa"/>
          </w:tcPr>
          <w:p w14:paraId="09226EE1" w14:textId="32D0EC39" w:rsidR="0097169C" w:rsidRPr="00A8225E" w:rsidRDefault="0097169C" w:rsidP="009716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U16 regional</w:t>
            </w:r>
          </w:p>
        </w:tc>
        <w:tc>
          <w:tcPr>
            <w:tcW w:w="992" w:type="dxa"/>
          </w:tcPr>
          <w:p w14:paraId="09045155" w14:textId="27AF0248" w:rsidR="0097169C" w:rsidRPr="00A8225E" w:rsidRDefault="00FF07D8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910 kr</w:t>
            </w:r>
          </w:p>
        </w:tc>
        <w:tc>
          <w:tcPr>
            <w:tcW w:w="851" w:type="dxa"/>
          </w:tcPr>
          <w:p w14:paraId="05B0E813" w14:textId="6D91FBD1" w:rsidR="0097169C" w:rsidRPr="00A8225E" w:rsidRDefault="00FF07D8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460 kr</w:t>
            </w:r>
          </w:p>
        </w:tc>
        <w:tc>
          <w:tcPr>
            <w:tcW w:w="995" w:type="dxa"/>
          </w:tcPr>
          <w:p w14:paraId="6EC3CB3C" w14:textId="123D08B4" w:rsidR="0097169C" w:rsidRPr="00A8225E" w:rsidRDefault="00FF07D8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910 kr</w:t>
            </w:r>
          </w:p>
        </w:tc>
        <w:tc>
          <w:tcPr>
            <w:tcW w:w="842" w:type="dxa"/>
          </w:tcPr>
          <w:p w14:paraId="6858AEB0" w14:textId="3AD8C53E" w:rsidR="0097169C" w:rsidRPr="00A8225E" w:rsidRDefault="00FF07D8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460 kr</w:t>
            </w:r>
          </w:p>
        </w:tc>
      </w:tr>
      <w:tr w:rsidR="0097169C" w:rsidRPr="00A8225E" w14:paraId="5737787E" w14:textId="77777777" w:rsidTr="00A8225E">
        <w:tc>
          <w:tcPr>
            <w:tcW w:w="5382" w:type="dxa"/>
          </w:tcPr>
          <w:p w14:paraId="688098A5" w14:textId="4185FB94" w:rsidR="0097169C" w:rsidRPr="00A8225E" w:rsidRDefault="0097169C" w:rsidP="009716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Damettan &amp; Damettan Vår</w:t>
            </w:r>
          </w:p>
        </w:tc>
        <w:tc>
          <w:tcPr>
            <w:tcW w:w="992" w:type="dxa"/>
          </w:tcPr>
          <w:p w14:paraId="286CEF73" w14:textId="45DB20B1" w:rsidR="0097169C" w:rsidRPr="00A8225E" w:rsidRDefault="00FF07D8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910 kr</w:t>
            </w:r>
          </w:p>
        </w:tc>
        <w:tc>
          <w:tcPr>
            <w:tcW w:w="851" w:type="dxa"/>
          </w:tcPr>
          <w:p w14:paraId="762ACBC4" w14:textId="601E9532" w:rsidR="0097169C" w:rsidRPr="00A8225E" w:rsidRDefault="00FF07D8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460 kr</w:t>
            </w:r>
          </w:p>
        </w:tc>
        <w:tc>
          <w:tcPr>
            <w:tcW w:w="995" w:type="dxa"/>
          </w:tcPr>
          <w:p w14:paraId="62D818DC" w14:textId="48FE10BB" w:rsidR="0097169C" w:rsidRPr="00A8225E" w:rsidRDefault="00FF07D8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910 kr</w:t>
            </w:r>
          </w:p>
        </w:tc>
        <w:tc>
          <w:tcPr>
            <w:tcW w:w="842" w:type="dxa"/>
          </w:tcPr>
          <w:p w14:paraId="173E971A" w14:textId="3AD2045F" w:rsidR="0097169C" w:rsidRPr="00A8225E" w:rsidRDefault="00FF07D8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460 kr</w:t>
            </w:r>
          </w:p>
        </w:tc>
      </w:tr>
      <w:tr w:rsidR="0097169C" w:rsidRPr="00A8225E" w14:paraId="4A3D9F83" w14:textId="77777777" w:rsidTr="00A8225E">
        <w:tc>
          <w:tcPr>
            <w:tcW w:w="5382" w:type="dxa"/>
          </w:tcPr>
          <w:p w14:paraId="38B3329E" w14:textId="6BDDDC4C" w:rsidR="0097169C" w:rsidRPr="00A8225E" w:rsidRDefault="0097169C" w:rsidP="009716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Damtvåan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&amp; Damjunior</w:t>
            </w:r>
          </w:p>
        </w:tc>
        <w:tc>
          <w:tcPr>
            <w:tcW w:w="992" w:type="dxa"/>
          </w:tcPr>
          <w:p w14:paraId="4DA9B2A9" w14:textId="7B434087" w:rsidR="0097169C" w:rsidRPr="00A8225E" w:rsidRDefault="00BC4E63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  <w:tc>
          <w:tcPr>
            <w:tcW w:w="851" w:type="dxa"/>
          </w:tcPr>
          <w:p w14:paraId="0237E061" w14:textId="39BEF8E7" w:rsidR="0097169C" w:rsidRPr="00A8225E" w:rsidRDefault="00BC4E63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380 kr</w:t>
            </w:r>
          </w:p>
        </w:tc>
        <w:tc>
          <w:tcPr>
            <w:tcW w:w="995" w:type="dxa"/>
          </w:tcPr>
          <w:p w14:paraId="34A79AB1" w14:textId="56231A67" w:rsidR="0097169C" w:rsidRPr="00A8225E" w:rsidRDefault="00BC4E63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  <w:tc>
          <w:tcPr>
            <w:tcW w:w="842" w:type="dxa"/>
          </w:tcPr>
          <w:p w14:paraId="1CE64DA6" w14:textId="2903CF18" w:rsidR="0097169C" w:rsidRPr="00A8225E" w:rsidRDefault="00BC4E63" w:rsidP="0097169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380 kr</w:t>
            </w:r>
          </w:p>
        </w:tc>
      </w:tr>
      <w:tr w:rsidR="0097169C" w:rsidRPr="00A8225E" w14:paraId="1BB78720" w14:textId="77777777" w:rsidTr="00A8225E">
        <w:tc>
          <w:tcPr>
            <w:tcW w:w="9062" w:type="dxa"/>
            <w:gridSpan w:val="5"/>
            <w:shd w:val="clear" w:color="auto" w:fill="4472C4" w:themeFill="accent5"/>
          </w:tcPr>
          <w:p w14:paraId="152DDE58" w14:textId="60BB7EBD" w:rsidR="0097169C" w:rsidRPr="00A8225E" w:rsidRDefault="0097169C" w:rsidP="0097169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20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Övriga arvoden</w:t>
            </w:r>
          </w:p>
        </w:tc>
      </w:tr>
      <w:tr w:rsidR="00BC4E63" w:rsidRPr="00A8225E" w14:paraId="0CF399C5" w14:textId="77777777" w:rsidTr="00A8225E">
        <w:tc>
          <w:tcPr>
            <w:tcW w:w="5382" w:type="dxa"/>
          </w:tcPr>
          <w:p w14:paraId="5FC12FBC" w14:textId="12E3EEC6" w:rsidR="00BC4E63" w:rsidRPr="00A8225E" w:rsidRDefault="00BC4E63" w:rsidP="00BC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Playoff inför kvalserier till Hockeyettan</w:t>
            </w:r>
          </w:p>
        </w:tc>
        <w:tc>
          <w:tcPr>
            <w:tcW w:w="992" w:type="dxa"/>
          </w:tcPr>
          <w:p w14:paraId="115133AA" w14:textId="01EBFA7F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</w:t>
            </w: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 xml:space="preserve"> kr</w:t>
            </w:r>
          </w:p>
        </w:tc>
        <w:tc>
          <w:tcPr>
            <w:tcW w:w="851" w:type="dxa"/>
          </w:tcPr>
          <w:p w14:paraId="7337B79A" w14:textId="6B9FADB3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  <w:tc>
          <w:tcPr>
            <w:tcW w:w="995" w:type="dxa"/>
          </w:tcPr>
          <w:p w14:paraId="3B8B8DA6" w14:textId="53B2D653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 kr</w:t>
            </w:r>
          </w:p>
        </w:tc>
        <w:tc>
          <w:tcPr>
            <w:tcW w:w="842" w:type="dxa"/>
          </w:tcPr>
          <w:p w14:paraId="73C5F923" w14:textId="1D920D98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</w:tr>
      <w:tr w:rsidR="00BC4E63" w:rsidRPr="00A8225E" w14:paraId="7901EC45" w14:textId="77777777" w:rsidTr="00A8225E">
        <w:tc>
          <w:tcPr>
            <w:tcW w:w="5382" w:type="dxa"/>
          </w:tcPr>
          <w:p w14:paraId="6A1F700C" w14:textId="41B98AA1" w:rsidR="00BC4E63" w:rsidRPr="00A8225E" w:rsidRDefault="00BC4E63" w:rsidP="00BC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Kvalserier till Hockeytvåan</w:t>
            </w:r>
          </w:p>
        </w:tc>
        <w:tc>
          <w:tcPr>
            <w:tcW w:w="992" w:type="dxa"/>
          </w:tcPr>
          <w:p w14:paraId="531A7DFC" w14:textId="4D934466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</w:t>
            </w: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 xml:space="preserve"> kr</w:t>
            </w:r>
          </w:p>
        </w:tc>
        <w:tc>
          <w:tcPr>
            <w:tcW w:w="851" w:type="dxa"/>
          </w:tcPr>
          <w:p w14:paraId="3A600F87" w14:textId="009B119B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  <w:tc>
          <w:tcPr>
            <w:tcW w:w="995" w:type="dxa"/>
          </w:tcPr>
          <w:p w14:paraId="124085DD" w14:textId="727F4DFF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 kr</w:t>
            </w:r>
          </w:p>
        </w:tc>
        <w:tc>
          <w:tcPr>
            <w:tcW w:w="842" w:type="dxa"/>
          </w:tcPr>
          <w:p w14:paraId="505C1E44" w14:textId="6C2AB654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</w:tr>
      <w:tr w:rsidR="00BC4E63" w:rsidRPr="00A8225E" w14:paraId="266DA979" w14:textId="77777777" w:rsidTr="00A8225E">
        <w:tc>
          <w:tcPr>
            <w:tcW w:w="5382" w:type="dxa"/>
          </w:tcPr>
          <w:p w14:paraId="48536974" w14:textId="7FF2CD26" w:rsidR="00BC4E63" w:rsidRPr="00A8225E" w:rsidRDefault="00BC4E63" w:rsidP="00BC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Playoff inför kvalserier till Hockeytvåan</w:t>
            </w:r>
          </w:p>
        </w:tc>
        <w:tc>
          <w:tcPr>
            <w:tcW w:w="992" w:type="dxa"/>
          </w:tcPr>
          <w:p w14:paraId="430162C7" w14:textId="60BCC29C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</w:t>
            </w: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 xml:space="preserve"> kr</w:t>
            </w:r>
          </w:p>
        </w:tc>
        <w:tc>
          <w:tcPr>
            <w:tcW w:w="851" w:type="dxa"/>
          </w:tcPr>
          <w:p w14:paraId="27374BC1" w14:textId="6667CAD8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  <w:tc>
          <w:tcPr>
            <w:tcW w:w="995" w:type="dxa"/>
          </w:tcPr>
          <w:p w14:paraId="0F61EE54" w14:textId="72582D9F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 kr</w:t>
            </w:r>
          </w:p>
        </w:tc>
        <w:tc>
          <w:tcPr>
            <w:tcW w:w="842" w:type="dxa"/>
          </w:tcPr>
          <w:p w14:paraId="3B00BD5F" w14:textId="61505D60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</w:tr>
      <w:tr w:rsidR="00BC4E63" w:rsidRPr="00A8225E" w14:paraId="34694DD7" w14:textId="77777777" w:rsidTr="00A8225E">
        <w:tc>
          <w:tcPr>
            <w:tcW w:w="5382" w:type="dxa"/>
          </w:tcPr>
          <w:p w14:paraId="1161EFAD" w14:textId="02B9E631" w:rsidR="00BC4E63" w:rsidRPr="00A8225E" w:rsidRDefault="00BC4E63" w:rsidP="00BC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Förkvalserie inför kval till J-20 Nationell</w:t>
            </w:r>
          </w:p>
        </w:tc>
        <w:tc>
          <w:tcPr>
            <w:tcW w:w="992" w:type="dxa"/>
          </w:tcPr>
          <w:p w14:paraId="75348621" w14:textId="0E7C4A4E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</w:t>
            </w: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 xml:space="preserve"> kr</w:t>
            </w:r>
          </w:p>
        </w:tc>
        <w:tc>
          <w:tcPr>
            <w:tcW w:w="851" w:type="dxa"/>
          </w:tcPr>
          <w:p w14:paraId="7B0A885C" w14:textId="6D9E03F1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  <w:tc>
          <w:tcPr>
            <w:tcW w:w="995" w:type="dxa"/>
          </w:tcPr>
          <w:p w14:paraId="5E1E32AC" w14:textId="3BCA8AF8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 kr</w:t>
            </w:r>
          </w:p>
        </w:tc>
        <w:tc>
          <w:tcPr>
            <w:tcW w:w="842" w:type="dxa"/>
          </w:tcPr>
          <w:p w14:paraId="478AD710" w14:textId="567FCCF9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</w:tr>
      <w:tr w:rsidR="00BC4E63" w:rsidRPr="00A8225E" w14:paraId="24EE8B8D" w14:textId="77777777" w:rsidTr="00A8225E">
        <w:tc>
          <w:tcPr>
            <w:tcW w:w="5382" w:type="dxa"/>
          </w:tcPr>
          <w:p w14:paraId="37F7B728" w14:textId="69DE2B6C" w:rsidR="00BC4E63" w:rsidRPr="00A8225E" w:rsidRDefault="00BC4E63" w:rsidP="00BC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Kvalserier till J-20 Regional</w:t>
            </w:r>
          </w:p>
        </w:tc>
        <w:tc>
          <w:tcPr>
            <w:tcW w:w="992" w:type="dxa"/>
          </w:tcPr>
          <w:p w14:paraId="353A497B" w14:textId="7B08E017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</w:t>
            </w: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 xml:space="preserve"> kr</w:t>
            </w:r>
          </w:p>
        </w:tc>
        <w:tc>
          <w:tcPr>
            <w:tcW w:w="851" w:type="dxa"/>
          </w:tcPr>
          <w:p w14:paraId="1821C642" w14:textId="24B953CE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  <w:tc>
          <w:tcPr>
            <w:tcW w:w="995" w:type="dxa"/>
          </w:tcPr>
          <w:p w14:paraId="62BF8BE5" w14:textId="07E61247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1450 kr</w:t>
            </w:r>
          </w:p>
        </w:tc>
        <w:tc>
          <w:tcPr>
            <w:tcW w:w="842" w:type="dxa"/>
          </w:tcPr>
          <w:p w14:paraId="6966B9B0" w14:textId="69388568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750 kr</w:t>
            </w:r>
          </w:p>
        </w:tc>
      </w:tr>
      <w:tr w:rsidR="00BC4E63" w:rsidRPr="00A8225E" w14:paraId="2EABBF67" w14:textId="77777777" w:rsidTr="00A8225E">
        <w:tc>
          <w:tcPr>
            <w:tcW w:w="5382" w:type="dxa"/>
          </w:tcPr>
          <w:p w14:paraId="54D00C44" w14:textId="31F11252" w:rsidR="00BC4E63" w:rsidRPr="00A8225E" w:rsidRDefault="00BC4E63" w:rsidP="00BC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Kvalserier till J18 Regional</w:t>
            </w:r>
          </w:p>
        </w:tc>
        <w:tc>
          <w:tcPr>
            <w:tcW w:w="992" w:type="dxa"/>
          </w:tcPr>
          <w:p w14:paraId="4C737BA2" w14:textId="42504D5B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1150 kr</w:t>
            </w:r>
          </w:p>
        </w:tc>
        <w:tc>
          <w:tcPr>
            <w:tcW w:w="851" w:type="dxa"/>
          </w:tcPr>
          <w:p w14:paraId="055AC8CD" w14:textId="2E0AB684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625 kr</w:t>
            </w:r>
          </w:p>
        </w:tc>
        <w:tc>
          <w:tcPr>
            <w:tcW w:w="995" w:type="dxa"/>
          </w:tcPr>
          <w:p w14:paraId="06D616E0" w14:textId="220F75D5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1150 kr</w:t>
            </w:r>
          </w:p>
        </w:tc>
        <w:tc>
          <w:tcPr>
            <w:tcW w:w="842" w:type="dxa"/>
          </w:tcPr>
          <w:p w14:paraId="5E383DE7" w14:textId="0E660EB2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625 kr</w:t>
            </w:r>
          </w:p>
        </w:tc>
      </w:tr>
      <w:tr w:rsidR="00BC4E63" w:rsidRPr="00A8225E" w14:paraId="05D71A30" w14:textId="77777777" w:rsidTr="00A8225E">
        <w:tc>
          <w:tcPr>
            <w:tcW w:w="5382" w:type="dxa"/>
          </w:tcPr>
          <w:p w14:paraId="312BC860" w14:textId="43ED0CA5" w:rsidR="00BC4E63" w:rsidRPr="00A8225E" w:rsidRDefault="00BC4E63" w:rsidP="00BC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Playoff inför kvalserier till J18 Regional</w:t>
            </w:r>
          </w:p>
        </w:tc>
        <w:tc>
          <w:tcPr>
            <w:tcW w:w="992" w:type="dxa"/>
          </w:tcPr>
          <w:p w14:paraId="77B2CE3C" w14:textId="2EBF9907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1150 kr</w:t>
            </w:r>
          </w:p>
        </w:tc>
        <w:tc>
          <w:tcPr>
            <w:tcW w:w="851" w:type="dxa"/>
          </w:tcPr>
          <w:p w14:paraId="219EB8F4" w14:textId="4E5FB3E5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625 kr</w:t>
            </w:r>
          </w:p>
        </w:tc>
        <w:tc>
          <w:tcPr>
            <w:tcW w:w="995" w:type="dxa"/>
          </w:tcPr>
          <w:p w14:paraId="612A2482" w14:textId="38D76ED6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1150 kr</w:t>
            </w:r>
          </w:p>
        </w:tc>
        <w:tc>
          <w:tcPr>
            <w:tcW w:w="842" w:type="dxa"/>
          </w:tcPr>
          <w:p w14:paraId="28C76E16" w14:textId="65DCD559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nb-NO"/>
              </w:rPr>
              <w:t>625 kr</w:t>
            </w:r>
          </w:p>
        </w:tc>
      </w:tr>
      <w:tr w:rsidR="00BC4E63" w:rsidRPr="00A8225E" w14:paraId="5DBD5830" w14:textId="77777777" w:rsidTr="00A8225E">
        <w:tc>
          <w:tcPr>
            <w:tcW w:w="5382" w:type="dxa"/>
          </w:tcPr>
          <w:p w14:paraId="6A73DE98" w14:textId="7825ED7B" w:rsidR="00BC4E63" w:rsidRPr="00A8225E" w:rsidRDefault="00BC4E63" w:rsidP="00BC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Kvalserier till J18 Div 1</w:t>
            </w:r>
          </w:p>
        </w:tc>
        <w:tc>
          <w:tcPr>
            <w:tcW w:w="992" w:type="dxa"/>
          </w:tcPr>
          <w:p w14:paraId="7A2F6015" w14:textId="1909ECE4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00 kr</w:t>
            </w:r>
          </w:p>
        </w:tc>
        <w:tc>
          <w:tcPr>
            <w:tcW w:w="851" w:type="dxa"/>
          </w:tcPr>
          <w:p w14:paraId="0685F0EE" w14:textId="02EAF38D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 kr</w:t>
            </w:r>
          </w:p>
        </w:tc>
        <w:tc>
          <w:tcPr>
            <w:tcW w:w="995" w:type="dxa"/>
          </w:tcPr>
          <w:p w14:paraId="5B789222" w14:textId="08EED206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 kr</w:t>
            </w:r>
          </w:p>
        </w:tc>
        <w:tc>
          <w:tcPr>
            <w:tcW w:w="842" w:type="dxa"/>
          </w:tcPr>
          <w:p w14:paraId="3B8AFA9E" w14:textId="7772CD0B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500 kr</w:t>
            </w:r>
          </w:p>
        </w:tc>
      </w:tr>
      <w:tr w:rsidR="00BC4E63" w:rsidRPr="00A8225E" w14:paraId="296CA0EE" w14:textId="77777777" w:rsidTr="00A8225E">
        <w:tc>
          <w:tcPr>
            <w:tcW w:w="5382" w:type="dxa"/>
          </w:tcPr>
          <w:p w14:paraId="3F627028" w14:textId="43E614F9" w:rsidR="00BC4E63" w:rsidRPr="00A8225E" w:rsidRDefault="00BC4E63" w:rsidP="00BC4E6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8225E">
              <w:rPr>
                <w:rFonts w:asciiTheme="minorHAnsi" w:hAnsiTheme="minorHAnsi" w:cstheme="minorHAnsi"/>
                <w:sz w:val="22"/>
                <w:szCs w:val="22"/>
              </w:rPr>
              <w:t>Kvalserier till U16 Regional</w:t>
            </w:r>
          </w:p>
        </w:tc>
        <w:tc>
          <w:tcPr>
            <w:tcW w:w="992" w:type="dxa"/>
          </w:tcPr>
          <w:p w14:paraId="3E759449" w14:textId="6C23EE50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910 kr</w:t>
            </w:r>
          </w:p>
        </w:tc>
        <w:tc>
          <w:tcPr>
            <w:tcW w:w="851" w:type="dxa"/>
          </w:tcPr>
          <w:p w14:paraId="3FC6819F" w14:textId="260FD2A2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460 kr</w:t>
            </w:r>
          </w:p>
        </w:tc>
        <w:tc>
          <w:tcPr>
            <w:tcW w:w="995" w:type="dxa"/>
          </w:tcPr>
          <w:p w14:paraId="3D678714" w14:textId="3492AB3F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910 kr</w:t>
            </w:r>
          </w:p>
        </w:tc>
        <w:tc>
          <w:tcPr>
            <w:tcW w:w="842" w:type="dxa"/>
          </w:tcPr>
          <w:p w14:paraId="47B5EDB2" w14:textId="65293BCD" w:rsidR="00BC4E63" w:rsidRPr="00A8225E" w:rsidRDefault="00BC4E63" w:rsidP="00BC4E6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460 kr</w:t>
            </w:r>
          </w:p>
        </w:tc>
      </w:tr>
    </w:tbl>
    <w:p w14:paraId="741A62A4" w14:textId="4753852C" w:rsidR="00043C9C" w:rsidRPr="00A8225E" w:rsidRDefault="00043C9C" w:rsidP="00F10B85">
      <w:pPr>
        <w:autoSpaceDE w:val="0"/>
        <w:autoSpaceDN w:val="0"/>
        <w:adjustRightInd w:val="0"/>
        <w:rPr>
          <w:rFonts w:asciiTheme="minorHAnsi" w:hAnsiTheme="minorHAnsi" w:cstheme="minorHAnsi"/>
          <w:sz w:val="4"/>
          <w:szCs w:val="4"/>
        </w:rPr>
      </w:pPr>
    </w:p>
    <w:p w14:paraId="65A0F3B8" w14:textId="3308A48B" w:rsidR="00F75850" w:rsidRPr="00A8225E" w:rsidRDefault="00FD76C7" w:rsidP="00A8225E">
      <w:pPr>
        <w:pStyle w:val="Rubrik2"/>
        <w:rPr>
          <w:rFonts w:asciiTheme="minorHAnsi" w:hAnsiTheme="minorHAnsi" w:cstheme="minorHAnsi"/>
          <w:color w:val="auto"/>
          <w:sz w:val="24"/>
          <w:szCs w:val="24"/>
        </w:rPr>
      </w:pPr>
      <w:r w:rsidRPr="00A8225E">
        <w:rPr>
          <w:rFonts w:asciiTheme="minorHAnsi" w:hAnsiTheme="minorHAnsi" w:cstheme="minorHAnsi"/>
          <w:color w:val="auto"/>
          <w:sz w:val="24"/>
          <w:szCs w:val="24"/>
        </w:rPr>
        <w:t>FÖRLORAD ARBETSFÖRTJÄNST **</w:t>
      </w:r>
    </w:p>
    <w:p w14:paraId="35AC55D5" w14:textId="67E05872" w:rsidR="00F14CA2" w:rsidRDefault="00D36E31" w:rsidP="00D36E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36E31">
        <w:rPr>
          <w:rFonts w:asciiTheme="minorHAnsi" w:hAnsiTheme="minorHAnsi" w:cstheme="minorHAnsi"/>
          <w:sz w:val="22"/>
          <w:szCs w:val="22"/>
        </w:rPr>
        <w:t>FÖRLORAD ARBETSFÖRTJÄNST ** Ersättning för förlorad arbetsförtjänst utgår för bortavaro från förvärvsarbete måndag-fredag (08.00-17.00).</w:t>
      </w:r>
    </w:p>
    <w:p w14:paraId="789A8F94" w14:textId="77777777" w:rsidR="00394894" w:rsidRDefault="00D36E31" w:rsidP="00D36E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36E31">
        <w:rPr>
          <w:rFonts w:asciiTheme="minorHAnsi" w:hAnsiTheme="minorHAnsi" w:cstheme="minorHAnsi"/>
          <w:sz w:val="22"/>
          <w:szCs w:val="22"/>
        </w:rPr>
        <w:t xml:space="preserve">Hemresa beräknas starta 30 minuter efter matchens slut. </w:t>
      </w:r>
    </w:p>
    <w:p w14:paraId="43826850" w14:textId="77E6A19D" w:rsidR="00D36E31" w:rsidRPr="00D36E31" w:rsidRDefault="00D36E31" w:rsidP="00D36E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36E31">
        <w:rPr>
          <w:rFonts w:asciiTheme="minorHAnsi" w:hAnsiTheme="minorHAnsi" w:cstheme="minorHAnsi"/>
          <w:sz w:val="22"/>
          <w:szCs w:val="22"/>
        </w:rPr>
        <w:t xml:space="preserve">För att underlätta </w:t>
      </w:r>
      <w:r w:rsidR="00BF2276">
        <w:rPr>
          <w:rFonts w:asciiTheme="minorHAnsi" w:hAnsiTheme="minorHAnsi" w:cstheme="minorHAnsi"/>
          <w:sz w:val="22"/>
          <w:szCs w:val="22"/>
        </w:rPr>
        <w:t xml:space="preserve">rätt </w:t>
      </w:r>
      <w:r w:rsidR="00394894">
        <w:rPr>
          <w:rFonts w:asciiTheme="minorHAnsi" w:hAnsiTheme="minorHAnsi" w:cstheme="minorHAnsi"/>
          <w:sz w:val="22"/>
          <w:szCs w:val="22"/>
        </w:rPr>
        <w:t xml:space="preserve">ersättning </w:t>
      </w:r>
      <w:r w:rsidRPr="00D36E31">
        <w:rPr>
          <w:rFonts w:asciiTheme="minorHAnsi" w:hAnsiTheme="minorHAnsi" w:cstheme="minorHAnsi"/>
          <w:sz w:val="22"/>
          <w:szCs w:val="22"/>
        </w:rPr>
        <w:t>är nedan tabell framtagen</w:t>
      </w:r>
    </w:p>
    <w:p w14:paraId="7CE89036" w14:textId="77777777" w:rsidR="00D36E31" w:rsidRPr="00394894" w:rsidRDefault="00D36E31" w:rsidP="00D36E31">
      <w:pPr>
        <w:autoSpaceDE w:val="0"/>
        <w:autoSpaceDN w:val="0"/>
        <w:adjustRightInd w:val="0"/>
        <w:rPr>
          <w:rFonts w:asciiTheme="minorHAnsi" w:hAnsiTheme="minorHAnsi" w:cstheme="minorHAnsi"/>
          <w:sz w:val="10"/>
          <w:szCs w:val="10"/>
        </w:rPr>
      </w:pPr>
    </w:p>
    <w:p w14:paraId="176FE7D2" w14:textId="139617FD" w:rsidR="00D36E31" w:rsidRDefault="00D63B2E" w:rsidP="00D36E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63B2E">
        <w:rPr>
          <w:noProof/>
        </w:rPr>
        <w:drawing>
          <wp:inline distT="0" distB="0" distL="0" distR="0" wp14:anchorId="0022F864" wp14:editId="021A73B2">
            <wp:extent cx="2712720" cy="1046873"/>
            <wp:effectExtent l="0" t="0" r="0" b="1270"/>
            <wp:docPr id="34204954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04954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67473" cy="106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94B48" w14:textId="77777777" w:rsidR="00D63B2E" w:rsidRPr="00D36E31" w:rsidRDefault="00D63B2E" w:rsidP="00D36E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A42EDA6" w14:textId="77777777" w:rsidR="00394894" w:rsidRDefault="00D36E31" w:rsidP="00D36E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36E31">
        <w:rPr>
          <w:rFonts w:asciiTheme="minorHAnsi" w:hAnsiTheme="minorHAnsi" w:cstheme="minorHAnsi"/>
          <w:sz w:val="22"/>
          <w:szCs w:val="22"/>
        </w:rPr>
        <w:t xml:space="preserve">Det är varje huvuddomares ansvar att kontrollera att domarteamet tar ut rätt ersättning. </w:t>
      </w:r>
    </w:p>
    <w:p w14:paraId="3B1D169E" w14:textId="4BD5203F" w:rsidR="00D36E31" w:rsidRPr="00D36E31" w:rsidRDefault="00D36E31" w:rsidP="00D36E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36E31">
        <w:rPr>
          <w:rFonts w:asciiTheme="minorHAnsi" w:hAnsiTheme="minorHAnsi" w:cstheme="minorHAnsi"/>
          <w:sz w:val="22"/>
          <w:szCs w:val="22"/>
        </w:rPr>
        <w:t xml:space="preserve">Ersättning för förlorad arbetsförtjänst kan endast tas ut vid frånvaro från förvärvsarbete. </w:t>
      </w:r>
    </w:p>
    <w:p w14:paraId="65F96F22" w14:textId="77777777" w:rsidR="00D36E31" w:rsidRPr="00D36E31" w:rsidRDefault="00D36E31" w:rsidP="00D36E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2D294CFC" w14:textId="5072CCD2" w:rsidR="00D36E31" w:rsidRDefault="00D36E31" w:rsidP="00D36E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36E31">
        <w:rPr>
          <w:rFonts w:asciiTheme="minorHAnsi" w:hAnsiTheme="minorHAnsi" w:cstheme="minorHAnsi"/>
          <w:sz w:val="22"/>
          <w:szCs w:val="22"/>
        </w:rPr>
        <w:t>Restidsersättning utgår enligt följande: Match</w:t>
      </w:r>
      <w:r w:rsidR="00CE4B8D">
        <w:rPr>
          <w:rFonts w:asciiTheme="minorHAnsi" w:hAnsiTheme="minorHAnsi" w:cstheme="minorHAnsi"/>
          <w:sz w:val="22"/>
          <w:szCs w:val="22"/>
        </w:rPr>
        <w:t xml:space="preserve"> som spelas på </w:t>
      </w:r>
      <w:r w:rsidRPr="00D36E31">
        <w:rPr>
          <w:rFonts w:asciiTheme="minorHAnsi" w:hAnsiTheme="minorHAnsi" w:cstheme="minorHAnsi"/>
          <w:sz w:val="22"/>
          <w:szCs w:val="22"/>
        </w:rPr>
        <w:t>lördag, söndag eller annan helgdag i samtliga serier.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E4B8D" w14:paraId="19F8FF8E" w14:textId="77777777" w:rsidTr="00742C18">
        <w:tc>
          <w:tcPr>
            <w:tcW w:w="2830" w:type="dxa"/>
          </w:tcPr>
          <w:p w14:paraId="30905F8D" w14:textId="03332264" w:rsidR="00CE4B8D" w:rsidRDefault="00CE4B8D" w:rsidP="00267E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 – 2,99 mil</w:t>
            </w:r>
            <w:r w:rsidR="00AF20F0">
              <w:rPr>
                <w:rFonts w:asciiTheme="minorHAnsi" w:hAnsiTheme="minorHAnsi" w:cstheme="minorHAnsi"/>
                <w:sz w:val="22"/>
                <w:szCs w:val="22"/>
              </w:rPr>
              <w:t xml:space="preserve"> enkel resa</w:t>
            </w:r>
          </w:p>
        </w:tc>
        <w:tc>
          <w:tcPr>
            <w:tcW w:w="6232" w:type="dxa"/>
          </w:tcPr>
          <w:p w14:paraId="2DAE7CDD" w14:textId="77777777" w:rsidR="00CE4B8D" w:rsidRDefault="00CE4B8D" w:rsidP="00267E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 kr</w:t>
            </w:r>
          </w:p>
        </w:tc>
      </w:tr>
      <w:tr w:rsidR="00CE4B8D" w14:paraId="6CAB6E8B" w14:textId="77777777" w:rsidTr="00742C18">
        <w:tc>
          <w:tcPr>
            <w:tcW w:w="2830" w:type="dxa"/>
          </w:tcPr>
          <w:p w14:paraId="524C1F5F" w14:textId="2313FA37" w:rsidR="00CE4B8D" w:rsidRDefault="00CE4B8D" w:rsidP="00267E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3,0 – 13,99 mil</w:t>
            </w:r>
            <w:r w:rsidR="00AF20F0">
              <w:rPr>
                <w:rFonts w:asciiTheme="minorHAnsi" w:hAnsiTheme="minorHAnsi" w:cstheme="minorHAnsi"/>
                <w:sz w:val="22"/>
                <w:szCs w:val="22"/>
              </w:rPr>
              <w:t xml:space="preserve"> enkel resa</w:t>
            </w:r>
          </w:p>
        </w:tc>
        <w:tc>
          <w:tcPr>
            <w:tcW w:w="6232" w:type="dxa"/>
          </w:tcPr>
          <w:p w14:paraId="4D5C656A" w14:textId="215D1169" w:rsidR="00CE4B8D" w:rsidRDefault="00CE4B8D" w:rsidP="00267E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120 kr</w:t>
            </w:r>
          </w:p>
        </w:tc>
      </w:tr>
      <w:tr w:rsidR="00CE4B8D" w14:paraId="4CB2EA2A" w14:textId="77777777" w:rsidTr="00742C18">
        <w:tc>
          <w:tcPr>
            <w:tcW w:w="2830" w:type="dxa"/>
          </w:tcPr>
          <w:p w14:paraId="6A56E9C6" w14:textId="54E6001D" w:rsidR="00CE4B8D" w:rsidRDefault="00CE4B8D" w:rsidP="00267E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="00742C18">
              <w:rPr>
                <w:rFonts w:asciiTheme="minorHAnsi" w:hAnsiTheme="minorHAnsi" w:cstheme="minorHAnsi"/>
                <w:sz w:val="22"/>
                <w:szCs w:val="22"/>
              </w:rPr>
              <w:t>,0 mil eller mer enkel resa</w:t>
            </w:r>
          </w:p>
        </w:tc>
        <w:tc>
          <w:tcPr>
            <w:tcW w:w="6232" w:type="dxa"/>
          </w:tcPr>
          <w:p w14:paraId="2353460B" w14:textId="66CDC9FF" w:rsidR="00CE4B8D" w:rsidRDefault="00742C18" w:rsidP="00267E6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240 kr</w:t>
            </w:r>
          </w:p>
        </w:tc>
      </w:tr>
    </w:tbl>
    <w:p w14:paraId="6E7F9BFE" w14:textId="77777777" w:rsidR="00CE4B8D" w:rsidRPr="00D36E31" w:rsidRDefault="00CE4B8D" w:rsidP="00D36E31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14987AD" w14:textId="3FE41D55" w:rsidR="00FD76C7" w:rsidRPr="001D5F85" w:rsidRDefault="00FD76C7" w:rsidP="00FD76C7">
      <w:pPr>
        <w:pStyle w:val="Rubrik2"/>
        <w:rPr>
          <w:rFonts w:asciiTheme="minorHAnsi" w:hAnsiTheme="minorHAnsi" w:cstheme="minorHAnsi"/>
          <w:color w:val="auto"/>
          <w:sz w:val="24"/>
          <w:szCs w:val="24"/>
        </w:rPr>
      </w:pPr>
      <w:r w:rsidRPr="001D5F85">
        <w:rPr>
          <w:rFonts w:asciiTheme="minorHAnsi" w:hAnsiTheme="minorHAnsi" w:cstheme="minorHAnsi"/>
          <w:color w:val="auto"/>
          <w:sz w:val="24"/>
          <w:szCs w:val="24"/>
        </w:rPr>
        <w:t>RESEERSÄTTNING</w:t>
      </w:r>
    </w:p>
    <w:p w14:paraId="3E4605FC" w14:textId="77777777" w:rsidR="00AF20F0" w:rsidRDefault="00AF20F0" w:rsidP="007D26A4">
      <w:pPr>
        <w:rPr>
          <w:rFonts w:asciiTheme="minorHAnsi" w:hAnsiTheme="minorHAnsi" w:cstheme="minorHAnsi"/>
          <w:b/>
          <w:bCs/>
          <w:lang w:eastAsia="en-US"/>
        </w:rPr>
      </w:pPr>
    </w:p>
    <w:p w14:paraId="2D460B7D" w14:textId="72DA5D9B" w:rsidR="007D26A4" w:rsidRPr="00AF20F0" w:rsidRDefault="00AF20F0" w:rsidP="007D26A4">
      <w:pPr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AF20F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38 kr/mil</w:t>
      </w:r>
    </w:p>
    <w:p w14:paraId="0777D6AC" w14:textId="481ED20F" w:rsidR="00EB5107" w:rsidRDefault="00FF6A8A" w:rsidP="00A4684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F6A8A">
        <w:rPr>
          <w:rFonts w:asciiTheme="minorHAnsi" w:hAnsiTheme="minorHAnsi" w:cstheme="minorHAnsi"/>
          <w:sz w:val="22"/>
          <w:szCs w:val="22"/>
        </w:rPr>
        <w:t xml:space="preserve">Reseersättningen är uppdelad </w:t>
      </w:r>
      <w:r w:rsidR="009E494D">
        <w:rPr>
          <w:rFonts w:asciiTheme="minorHAnsi" w:hAnsiTheme="minorHAnsi" w:cstheme="minorHAnsi"/>
          <w:sz w:val="22"/>
          <w:szCs w:val="22"/>
        </w:rPr>
        <w:t>i skattefri del 25 kr/mil och skattepliktig del 13 kr/mil</w:t>
      </w:r>
    </w:p>
    <w:p w14:paraId="3E304C6A" w14:textId="77777777" w:rsidR="009E494D" w:rsidRPr="00FF6A8A" w:rsidRDefault="009E494D" w:rsidP="00A4684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4EB8D41" w14:textId="77777777" w:rsidR="00FD76C7" w:rsidRPr="00AF20F0" w:rsidRDefault="00FD76C7" w:rsidP="00FD76C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F20F0">
        <w:rPr>
          <w:rFonts w:asciiTheme="minorHAnsi" w:hAnsiTheme="minorHAnsi" w:cstheme="minorHAnsi"/>
          <w:sz w:val="22"/>
          <w:szCs w:val="22"/>
        </w:rPr>
        <w:t>Om vägtullar passeras på väg till eller från matchen läggs den/de vägtullavgifter som gäller vid passerandet av tullstationen till reseräkningen i oavkortat skick.</w:t>
      </w:r>
    </w:p>
    <w:p w14:paraId="6B96E009" w14:textId="77777777" w:rsidR="00FD76C7" w:rsidRPr="00AF20F0" w:rsidRDefault="00FD76C7" w:rsidP="00FD76C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161DA8EA" w14:textId="619BC29C" w:rsidR="00FD76C7" w:rsidRPr="00AF20F0" w:rsidRDefault="00FD76C7" w:rsidP="00FD76C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AF20F0">
        <w:rPr>
          <w:rFonts w:asciiTheme="minorHAnsi" w:hAnsiTheme="minorHAnsi" w:cstheme="minorHAnsi"/>
          <w:sz w:val="22"/>
          <w:szCs w:val="22"/>
        </w:rPr>
        <w:t>Eventuella parkeringsavgifter läggs till reseräkningen i oavkortat skick. (Parkeringskvitto ska vid begäran kunna uppvisas för betalande förening.)</w:t>
      </w:r>
    </w:p>
    <w:p w14:paraId="0AE5E55D" w14:textId="77777777" w:rsidR="00FD76C7" w:rsidRPr="00AF20F0" w:rsidRDefault="00FD76C7" w:rsidP="00FD76C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09CD7C9" w14:textId="76F4C916" w:rsidR="00FD76C7" w:rsidRPr="001D5F85" w:rsidRDefault="00FD76C7" w:rsidP="00FD76C7">
      <w:pPr>
        <w:pStyle w:val="Rubrik2"/>
        <w:rPr>
          <w:rFonts w:asciiTheme="minorHAnsi" w:hAnsiTheme="minorHAnsi" w:cstheme="minorHAnsi"/>
          <w:color w:val="auto"/>
          <w:sz w:val="24"/>
          <w:szCs w:val="24"/>
        </w:rPr>
      </w:pPr>
      <w:r w:rsidRPr="001D5F85">
        <w:rPr>
          <w:rFonts w:asciiTheme="minorHAnsi" w:hAnsiTheme="minorHAnsi" w:cstheme="minorHAnsi"/>
          <w:color w:val="auto"/>
          <w:sz w:val="24"/>
          <w:szCs w:val="24"/>
        </w:rPr>
        <w:t>ENDAGSFÖRRÄTTNING **</w:t>
      </w:r>
    </w:p>
    <w:p w14:paraId="0BADD7E3" w14:textId="77777777" w:rsidR="007A7254" w:rsidRPr="007A7254" w:rsidRDefault="007A7254" w:rsidP="007A725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A7254">
        <w:rPr>
          <w:rFonts w:asciiTheme="minorHAnsi" w:hAnsiTheme="minorHAnsi" w:cstheme="minorHAnsi"/>
          <w:sz w:val="22"/>
          <w:szCs w:val="22"/>
        </w:rPr>
        <w:t>Ersättning utgår endast i 3 x 20 matcher samt om flera (även kortare) matcher i rad gör att den</w:t>
      </w:r>
    </w:p>
    <w:p w14:paraId="273FD0FF" w14:textId="3A975268" w:rsidR="007A7254" w:rsidRDefault="007A7254" w:rsidP="007A725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A7254">
        <w:rPr>
          <w:rFonts w:asciiTheme="minorHAnsi" w:hAnsiTheme="minorHAnsi" w:cstheme="minorHAnsi"/>
          <w:sz w:val="22"/>
          <w:szCs w:val="22"/>
        </w:rPr>
        <w:t>totala förrättningstiden överstiger 4 timmar. Denna summa justeras enligt Skatteverkets riktlinjer årligen.</w:t>
      </w:r>
    </w:p>
    <w:p w14:paraId="1357D9EB" w14:textId="77777777" w:rsidR="007A7254" w:rsidRPr="007A7254" w:rsidRDefault="007A7254" w:rsidP="007A725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6417C96" w14:textId="77777777" w:rsidR="007A7254" w:rsidRDefault="007A7254" w:rsidP="007A725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A7254">
        <w:rPr>
          <w:rFonts w:asciiTheme="minorHAnsi" w:hAnsiTheme="minorHAnsi" w:cstheme="minorHAnsi"/>
          <w:sz w:val="22"/>
          <w:szCs w:val="22"/>
        </w:rPr>
        <w:t>För 2024 gäller: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A7254" w14:paraId="6BC0319B" w14:textId="77777777" w:rsidTr="00C97930">
        <w:tc>
          <w:tcPr>
            <w:tcW w:w="2972" w:type="dxa"/>
          </w:tcPr>
          <w:p w14:paraId="333A20F8" w14:textId="2C5E1F01" w:rsidR="007A7254" w:rsidRPr="002276A0" w:rsidRDefault="002276A0" w:rsidP="002276A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6A0">
              <w:rPr>
                <w:rFonts w:asciiTheme="minorHAnsi" w:hAnsiTheme="minorHAnsi" w:cstheme="minorHAnsi"/>
                <w:sz w:val="22"/>
                <w:szCs w:val="22"/>
              </w:rPr>
              <w:t>Borta 4-10 timmar</w:t>
            </w:r>
          </w:p>
        </w:tc>
        <w:tc>
          <w:tcPr>
            <w:tcW w:w="6090" w:type="dxa"/>
          </w:tcPr>
          <w:p w14:paraId="580FA881" w14:textId="7F06FFD6" w:rsidR="007A7254" w:rsidRDefault="002276A0" w:rsidP="007A72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145 kr</w:t>
            </w:r>
          </w:p>
        </w:tc>
      </w:tr>
      <w:tr w:rsidR="002276A0" w14:paraId="58EE9D8C" w14:textId="77777777" w:rsidTr="00C97930">
        <w:tc>
          <w:tcPr>
            <w:tcW w:w="2972" w:type="dxa"/>
          </w:tcPr>
          <w:p w14:paraId="3D6E13D7" w14:textId="0BEAEAEB" w:rsidR="002276A0" w:rsidRPr="002276A0" w:rsidRDefault="002276A0" w:rsidP="002276A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6A0">
              <w:rPr>
                <w:rFonts w:asciiTheme="minorHAnsi" w:hAnsiTheme="minorHAnsi" w:cstheme="minorHAnsi"/>
                <w:sz w:val="22"/>
                <w:szCs w:val="22"/>
              </w:rPr>
              <w:t>Borta 10 timmar eller mer</w:t>
            </w:r>
          </w:p>
        </w:tc>
        <w:tc>
          <w:tcPr>
            <w:tcW w:w="6090" w:type="dxa"/>
          </w:tcPr>
          <w:p w14:paraId="42FC023C" w14:textId="36D2E88A" w:rsidR="002276A0" w:rsidRDefault="002276A0" w:rsidP="007A72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290 kr</w:t>
            </w:r>
          </w:p>
        </w:tc>
      </w:tr>
    </w:tbl>
    <w:p w14:paraId="0DB5D485" w14:textId="77777777" w:rsidR="007A7254" w:rsidRPr="007A7254" w:rsidRDefault="007A7254" w:rsidP="007A725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4567946" w14:textId="77777777" w:rsidR="00FD76C7" w:rsidRPr="001D5F85" w:rsidRDefault="00FD76C7" w:rsidP="00FD76C7">
      <w:pPr>
        <w:pStyle w:val="Rubrik2"/>
        <w:rPr>
          <w:rFonts w:asciiTheme="minorHAnsi" w:hAnsiTheme="minorHAnsi" w:cstheme="minorHAnsi"/>
          <w:color w:val="auto"/>
          <w:sz w:val="24"/>
          <w:szCs w:val="24"/>
        </w:rPr>
      </w:pPr>
      <w:r w:rsidRPr="001D5F85">
        <w:rPr>
          <w:rFonts w:asciiTheme="minorHAnsi" w:hAnsiTheme="minorHAnsi" w:cstheme="minorHAnsi"/>
          <w:color w:val="auto"/>
          <w:sz w:val="24"/>
          <w:szCs w:val="24"/>
        </w:rPr>
        <w:t>ÖVRIGT</w:t>
      </w:r>
    </w:p>
    <w:p w14:paraId="147762D3" w14:textId="2BBBC7A8" w:rsidR="00FD76C7" w:rsidRPr="001D5F85" w:rsidRDefault="00FD76C7" w:rsidP="00FD76C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D5F85">
        <w:rPr>
          <w:rFonts w:asciiTheme="minorHAnsi" w:hAnsiTheme="minorHAnsi" w:cstheme="minorHAnsi"/>
          <w:sz w:val="22"/>
          <w:szCs w:val="22"/>
        </w:rPr>
        <w:t>Ersättning till ungdoms-</w:t>
      </w:r>
      <w:r w:rsidR="00E04C0B">
        <w:rPr>
          <w:rFonts w:asciiTheme="minorHAnsi" w:hAnsiTheme="minorHAnsi" w:cstheme="minorHAnsi"/>
          <w:sz w:val="22"/>
          <w:szCs w:val="22"/>
        </w:rPr>
        <w:t>,</w:t>
      </w:r>
      <w:r w:rsidRPr="001D5F85">
        <w:rPr>
          <w:rFonts w:asciiTheme="minorHAnsi" w:hAnsiTheme="minorHAnsi" w:cstheme="minorHAnsi"/>
          <w:sz w:val="22"/>
          <w:szCs w:val="22"/>
        </w:rPr>
        <w:t xml:space="preserve"> aspirant</w:t>
      </w:r>
      <w:r w:rsidR="00E04C0B">
        <w:rPr>
          <w:rFonts w:asciiTheme="minorHAnsi" w:hAnsiTheme="minorHAnsi" w:cstheme="minorHAnsi"/>
          <w:sz w:val="22"/>
          <w:szCs w:val="22"/>
        </w:rPr>
        <w:t>-</w:t>
      </w:r>
      <w:r w:rsidRPr="001D5F85">
        <w:rPr>
          <w:rFonts w:asciiTheme="minorHAnsi" w:hAnsiTheme="minorHAnsi" w:cstheme="minorHAnsi"/>
          <w:sz w:val="22"/>
          <w:szCs w:val="22"/>
        </w:rPr>
        <w:t xml:space="preserve"> och föreningsdomare bör fastställas vid förhandlingar mellan förening, domarklubb och SDF.</w:t>
      </w:r>
    </w:p>
    <w:p w14:paraId="4316FDD0" w14:textId="77777777" w:rsidR="00FD76C7" w:rsidRPr="009A5C2A" w:rsidRDefault="00FD76C7" w:rsidP="00FD76C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43A69019" w14:textId="77777777" w:rsidR="00FD76C7" w:rsidRPr="009A5C2A" w:rsidRDefault="00FD76C7" w:rsidP="00FD76C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67F2E7B8" w14:textId="77777777" w:rsidR="00FD76C7" w:rsidRPr="009A5C2A" w:rsidRDefault="00FD76C7" w:rsidP="00FD76C7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6CB07979" w14:textId="77777777" w:rsidR="00FD76C7" w:rsidRPr="001D5F85" w:rsidRDefault="00FD76C7" w:rsidP="00FD76C7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eastAsia="en-US"/>
        </w:rPr>
      </w:pPr>
      <w:r w:rsidRPr="001D5F85">
        <w:rPr>
          <w:rFonts w:asciiTheme="minorHAnsi" w:hAnsiTheme="minorHAnsi" w:cstheme="minorHAnsi"/>
          <w:sz w:val="22"/>
          <w:szCs w:val="22"/>
        </w:rPr>
        <w:t>** Dessa avtalspunkter gäller inte U16 och nedåt beträffande ”egna föreningsdomare”</w:t>
      </w:r>
    </w:p>
    <w:p w14:paraId="49310BEB" w14:textId="77777777" w:rsidR="00FD76C7" w:rsidRDefault="00FD76C7" w:rsidP="00FD76C7">
      <w:pPr>
        <w:jc w:val="center"/>
      </w:pPr>
    </w:p>
    <w:sectPr w:rsidR="00FD76C7" w:rsidSect="00BA76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59144" w14:textId="77777777" w:rsidR="00C02FC0" w:rsidRDefault="00C02FC0" w:rsidP="00295877">
      <w:r>
        <w:separator/>
      </w:r>
    </w:p>
  </w:endnote>
  <w:endnote w:type="continuationSeparator" w:id="0">
    <w:p w14:paraId="067F965D" w14:textId="77777777" w:rsidR="00C02FC0" w:rsidRDefault="00C02FC0" w:rsidP="00295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F8A89" w14:textId="77777777" w:rsidR="00802177" w:rsidRDefault="008021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9F70D" w14:textId="68DBE30B" w:rsidR="00944C8F" w:rsidRDefault="00944C8F" w:rsidP="00944C8F">
    <w:pPr>
      <w:pStyle w:val="Sidfot"/>
    </w:pPr>
  </w:p>
  <w:p w14:paraId="375784CA" w14:textId="77777777" w:rsidR="00944C8F" w:rsidRPr="00F711AF" w:rsidRDefault="00944C8F" w:rsidP="00F711AF">
    <w:pPr>
      <w:pStyle w:val="Sidfot"/>
      <w:jc w:val="center"/>
      <w:rPr>
        <w:sz w:val="28"/>
        <w:szCs w:val="28"/>
      </w:rPr>
    </w:pPr>
    <w:hyperlink r:id="rId1" w:history="1">
      <w:r w:rsidRPr="00F711AF">
        <w:rPr>
          <w:rStyle w:val="Hyperlnk"/>
          <w:color w:val="auto"/>
          <w:sz w:val="28"/>
          <w:szCs w:val="28"/>
        </w:rPr>
        <w:t>www.swehockey.se/regioner/regionsyd</w:t>
      </w:r>
    </w:hyperlink>
    <w:r>
      <w:rPr>
        <w:sz w:val="28"/>
        <w:szCs w:val="28"/>
      </w:rPr>
      <w:t xml:space="preserve"> </w:t>
    </w:r>
  </w:p>
  <w:p w14:paraId="338E15C5" w14:textId="77777777" w:rsidR="00BA7686" w:rsidRDefault="00944C8F" w:rsidP="00944C8F">
    <w:pPr>
      <w:pStyle w:val="Sidfot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178E8" w14:textId="77777777" w:rsidR="00802177" w:rsidRDefault="008021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F695" w14:textId="77777777" w:rsidR="00C02FC0" w:rsidRDefault="00C02FC0" w:rsidP="00295877">
      <w:r>
        <w:separator/>
      </w:r>
    </w:p>
  </w:footnote>
  <w:footnote w:type="continuationSeparator" w:id="0">
    <w:p w14:paraId="53BDD1BA" w14:textId="77777777" w:rsidR="00C02FC0" w:rsidRDefault="00C02FC0" w:rsidP="00295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603E6" w14:textId="77777777" w:rsidR="00802177" w:rsidRDefault="008021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66ED" w14:textId="149BF518" w:rsidR="00295877" w:rsidRDefault="002276A0">
    <w:pPr>
      <w:pStyle w:val="Sidhuvud"/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drawing>
        <wp:inline distT="0" distB="0" distL="0" distR="0" wp14:anchorId="3E165EBA" wp14:editId="05B5A341">
          <wp:extent cx="2124000" cy="720000"/>
          <wp:effectExtent l="0" t="0" r="0" b="4445"/>
          <wp:docPr id="315368424" name="Bildobjekt 1" descr="En bild som visar text, logotyp, Teckensnitt, emblem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368424" name="Bildobjekt 1" descr="En bild som visar text, logotyp, Teckensnitt, emblem&#10;&#10;Automatiskt genererad beskrivn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6" t="8615" r="4125" b="13055"/>
                  <a:stretch/>
                </pic:blipFill>
                <pic:spPr bwMode="auto">
                  <a:xfrm>
                    <a:off x="0" y="0"/>
                    <a:ext cx="2124000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383DE4C" w14:textId="77777777" w:rsidR="00FB57A5" w:rsidRDefault="00FB57A5">
    <w:pPr>
      <w:pStyle w:val="Sidhuvud"/>
      <w:rPr>
        <w:noProof/>
      </w:rPr>
    </w:pPr>
  </w:p>
  <w:p w14:paraId="6FFDEF92" w14:textId="77777777" w:rsidR="00FB57A5" w:rsidRPr="009A5C2A" w:rsidRDefault="00FB57A5" w:rsidP="00FB57A5">
    <w:pPr>
      <w:pStyle w:val="Rubrik1"/>
      <w:rPr>
        <w:rFonts w:asciiTheme="minorHAnsi" w:hAnsiTheme="minorHAnsi" w:cstheme="minorHAnsi"/>
      </w:rPr>
    </w:pPr>
    <w:r w:rsidRPr="009A5C2A">
      <w:rPr>
        <w:rFonts w:asciiTheme="minorHAnsi" w:hAnsiTheme="minorHAnsi" w:cstheme="minorHAnsi"/>
      </w:rPr>
      <w:t>Domarersättningar säsongen 202</w:t>
    </w:r>
    <w:r>
      <w:rPr>
        <w:rFonts w:asciiTheme="minorHAnsi" w:hAnsiTheme="minorHAnsi" w:cstheme="minorHAnsi"/>
      </w:rPr>
      <w:t>4</w:t>
    </w:r>
    <w:r w:rsidRPr="009A5C2A">
      <w:rPr>
        <w:rFonts w:asciiTheme="minorHAnsi" w:hAnsiTheme="minorHAnsi" w:cstheme="minorHAnsi"/>
      </w:rPr>
      <w:t>/202</w:t>
    </w:r>
    <w:r>
      <w:rPr>
        <w:rFonts w:asciiTheme="minorHAnsi" w:hAnsiTheme="minorHAnsi" w:cstheme="minorHAnsi"/>
      </w:rPr>
      <w:t>5</w:t>
    </w:r>
    <w:r w:rsidRPr="009A5C2A">
      <w:rPr>
        <w:rFonts w:asciiTheme="minorHAnsi" w:hAnsiTheme="minorHAnsi" w:cstheme="minorHAnsi"/>
      </w:rPr>
      <w:t xml:space="preserve"> &amp; 202</w:t>
    </w:r>
    <w:r>
      <w:rPr>
        <w:rFonts w:asciiTheme="minorHAnsi" w:hAnsiTheme="minorHAnsi" w:cstheme="minorHAnsi"/>
      </w:rPr>
      <w:t>5</w:t>
    </w:r>
    <w:r w:rsidRPr="009A5C2A">
      <w:rPr>
        <w:rFonts w:asciiTheme="minorHAnsi" w:hAnsiTheme="minorHAnsi" w:cstheme="minorHAnsi"/>
      </w:rPr>
      <w:t>/202</w:t>
    </w:r>
    <w:r>
      <w:rPr>
        <w:rFonts w:asciiTheme="minorHAnsi" w:hAnsiTheme="minorHAnsi" w:cstheme="minorHAnsi"/>
      </w:rPr>
      <w:t>6</w:t>
    </w:r>
  </w:p>
  <w:p w14:paraId="7BDCA062" w14:textId="77777777" w:rsidR="00FB57A5" w:rsidRPr="00A8225E" w:rsidRDefault="00FB57A5" w:rsidP="00FB57A5">
    <w:pPr>
      <w:rPr>
        <w:rFonts w:asciiTheme="minorHAnsi" w:hAnsiTheme="minorHAnsi" w:cstheme="minorHAnsi"/>
        <w:sz w:val="12"/>
        <w:szCs w:val="12"/>
      </w:rPr>
    </w:pPr>
  </w:p>
  <w:p w14:paraId="5A01C29D" w14:textId="77777777" w:rsidR="00FB57A5" w:rsidRPr="002276A0" w:rsidRDefault="00FB57A5" w:rsidP="00FB57A5">
    <w:pPr>
      <w:rPr>
        <w:rFonts w:asciiTheme="minorHAnsi" w:hAnsiTheme="minorHAnsi" w:cstheme="minorHAnsi"/>
        <w:b/>
        <w:bCs/>
      </w:rPr>
    </w:pPr>
    <w:r w:rsidRPr="00A8225E">
      <w:rPr>
        <w:rFonts w:asciiTheme="minorHAnsi" w:hAnsiTheme="minorHAnsi" w:cstheme="minorHAnsi"/>
        <w:b/>
        <w:bCs/>
      </w:rPr>
      <w:t>Regionala serier i Region Syd.</w:t>
    </w:r>
  </w:p>
  <w:p w14:paraId="0B2A474C" w14:textId="45F39DAC" w:rsidR="00FB57A5" w:rsidRPr="00FB57A5" w:rsidRDefault="00FB57A5" w:rsidP="00FB57A5">
    <w:pPr>
      <w:rPr>
        <w:rFonts w:asciiTheme="minorHAnsi" w:hAnsiTheme="minorHAnsi" w:cstheme="minorHAnsi"/>
        <w:sz w:val="20"/>
        <w:szCs w:val="20"/>
      </w:rPr>
    </w:pPr>
    <w:r w:rsidRPr="009A5C2A">
      <w:rPr>
        <w:rFonts w:asciiTheme="minorHAnsi" w:hAnsiTheme="minorHAnsi" w:cstheme="minorHAnsi"/>
        <w:sz w:val="20"/>
        <w:szCs w:val="20"/>
      </w:rPr>
      <w:t xml:space="preserve">Fastställda av regionen </w:t>
    </w:r>
    <w:r w:rsidR="00802177">
      <w:rPr>
        <w:rFonts w:asciiTheme="minorHAnsi" w:hAnsiTheme="minorHAnsi" w:cstheme="minorHAnsi"/>
        <w:sz w:val="20"/>
        <w:szCs w:val="20"/>
      </w:rPr>
      <w:t>augusti 2024</w:t>
    </w:r>
    <w:r w:rsidRPr="009A5C2A">
      <w:rPr>
        <w:rFonts w:asciiTheme="minorHAnsi" w:hAnsiTheme="minorHAnsi" w:cstheme="minorHAnsi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552F" w14:textId="77777777" w:rsidR="00802177" w:rsidRDefault="008021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1618C"/>
    <w:multiLevelType w:val="hybridMultilevel"/>
    <w:tmpl w:val="8F4017BA"/>
    <w:lvl w:ilvl="0" w:tplc="16365F76">
      <w:start w:val="3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4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attachedTemplate r:id="rId1"/>
  <w:documentProtection w:edit="readOnly" w:formatting="1" w:enforcement="1" w:cryptProviderType="rsaAES" w:cryptAlgorithmClass="hash" w:cryptAlgorithmType="typeAny" w:cryptAlgorithmSid="14" w:cryptSpinCount="100000" w:hash="OxhPar8ICPDaPU3e9dsio3XW9TMpzhrg2ekVJMhO69jxbwG3fQ1aDLAOIbrSXjArtSUuZe0dmuTJ3wWfFAD5bg==" w:salt="b8bghr/DftVKdxvMU3Qg5A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C8F"/>
    <w:rsid w:val="000017DE"/>
    <w:rsid w:val="00025124"/>
    <w:rsid w:val="000413B8"/>
    <w:rsid w:val="00042813"/>
    <w:rsid w:val="00043587"/>
    <w:rsid w:val="00043C9C"/>
    <w:rsid w:val="00051B24"/>
    <w:rsid w:val="00067DA2"/>
    <w:rsid w:val="00091215"/>
    <w:rsid w:val="000939D3"/>
    <w:rsid w:val="000A2725"/>
    <w:rsid w:val="000B2844"/>
    <w:rsid w:val="000B3651"/>
    <w:rsid w:val="000B5DDB"/>
    <w:rsid w:val="000B7038"/>
    <w:rsid w:val="000B7109"/>
    <w:rsid w:val="000D6A94"/>
    <w:rsid w:val="000E00FA"/>
    <w:rsid w:val="000E18E6"/>
    <w:rsid w:val="00100CC5"/>
    <w:rsid w:val="00103895"/>
    <w:rsid w:val="0010663D"/>
    <w:rsid w:val="0012505B"/>
    <w:rsid w:val="0013181D"/>
    <w:rsid w:val="00133AD0"/>
    <w:rsid w:val="001566A2"/>
    <w:rsid w:val="00161383"/>
    <w:rsid w:val="00171072"/>
    <w:rsid w:val="00175D0B"/>
    <w:rsid w:val="00184DBF"/>
    <w:rsid w:val="00194ED5"/>
    <w:rsid w:val="001D5F85"/>
    <w:rsid w:val="001D6D19"/>
    <w:rsid w:val="001E395B"/>
    <w:rsid w:val="001E5F6A"/>
    <w:rsid w:val="001E620E"/>
    <w:rsid w:val="00206685"/>
    <w:rsid w:val="002276A0"/>
    <w:rsid w:val="0025120C"/>
    <w:rsid w:val="00295877"/>
    <w:rsid w:val="002A5E46"/>
    <w:rsid w:val="002A6D7C"/>
    <w:rsid w:val="002C233A"/>
    <w:rsid w:val="002E0663"/>
    <w:rsid w:val="002F627B"/>
    <w:rsid w:val="00306472"/>
    <w:rsid w:val="00310FFD"/>
    <w:rsid w:val="0033385F"/>
    <w:rsid w:val="003422FF"/>
    <w:rsid w:val="00357598"/>
    <w:rsid w:val="00361DCD"/>
    <w:rsid w:val="0038037F"/>
    <w:rsid w:val="00381CD5"/>
    <w:rsid w:val="00383140"/>
    <w:rsid w:val="003857D9"/>
    <w:rsid w:val="003901C4"/>
    <w:rsid w:val="00392CE3"/>
    <w:rsid w:val="00394894"/>
    <w:rsid w:val="00395C1F"/>
    <w:rsid w:val="003A04FF"/>
    <w:rsid w:val="003B301F"/>
    <w:rsid w:val="003B3C4D"/>
    <w:rsid w:val="003D30C7"/>
    <w:rsid w:val="003E144D"/>
    <w:rsid w:val="004366B7"/>
    <w:rsid w:val="0044631A"/>
    <w:rsid w:val="00455B77"/>
    <w:rsid w:val="00455DA6"/>
    <w:rsid w:val="00470F45"/>
    <w:rsid w:val="00473BA5"/>
    <w:rsid w:val="00477421"/>
    <w:rsid w:val="00497363"/>
    <w:rsid w:val="004C7722"/>
    <w:rsid w:val="004D29AE"/>
    <w:rsid w:val="004E02EC"/>
    <w:rsid w:val="004E42AC"/>
    <w:rsid w:val="004F3C99"/>
    <w:rsid w:val="00511383"/>
    <w:rsid w:val="005230EB"/>
    <w:rsid w:val="00526424"/>
    <w:rsid w:val="0052697D"/>
    <w:rsid w:val="00534C45"/>
    <w:rsid w:val="0053661C"/>
    <w:rsid w:val="00547510"/>
    <w:rsid w:val="00587716"/>
    <w:rsid w:val="00592719"/>
    <w:rsid w:val="005E42B3"/>
    <w:rsid w:val="005F0DC8"/>
    <w:rsid w:val="00606AD4"/>
    <w:rsid w:val="0061502F"/>
    <w:rsid w:val="00622DA0"/>
    <w:rsid w:val="00626CBA"/>
    <w:rsid w:val="00642BFB"/>
    <w:rsid w:val="00654476"/>
    <w:rsid w:val="006679F2"/>
    <w:rsid w:val="00674867"/>
    <w:rsid w:val="00692468"/>
    <w:rsid w:val="006966E5"/>
    <w:rsid w:val="006C5598"/>
    <w:rsid w:val="006D4C2E"/>
    <w:rsid w:val="006E59FA"/>
    <w:rsid w:val="006E6623"/>
    <w:rsid w:val="006E7437"/>
    <w:rsid w:val="00740FD2"/>
    <w:rsid w:val="00742C18"/>
    <w:rsid w:val="00752473"/>
    <w:rsid w:val="007543B4"/>
    <w:rsid w:val="00763447"/>
    <w:rsid w:val="007656C0"/>
    <w:rsid w:val="0076599D"/>
    <w:rsid w:val="00775F6B"/>
    <w:rsid w:val="0078279A"/>
    <w:rsid w:val="007A7254"/>
    <w:rsid w:val="007B3F66"/>
    <w:rsid w:val="007B53FD"/>
    <w:rsid w:val="007B6C2A"/>
    <w:rsid w:val="007B6FFD"/>
    <w:rsid w:val="007C3AB9"/>
    <w:rsid w:val="007C57EF"/>
    <w:rsid w:val="007D26A4"/>
    <w:rsid w:val="007D633F"/>
    <w:rsid w:val="007E3ADF"/>
    <w:rsid w:val="007E7D2F"/>
    <w:rsid w:val="007F19C7"/>
    <w:rsid w:val="007F5313"/>
    <w:rsid w:val="00801788"/>
    <w:rsid w:val="00802177"/>
    <w:rsid w:val="00831B04"/>
    <w:rsid w:val="00832055"/>
    <w:rsid w:val="008417ED"/>
    <w:rsid w:val="0084378B"/>
    <w:rsid w:val="00854538"/>
    <w:rsid w:val="00856D67"/>
    <w:rsid w:val="0087520B"/>
    <w:rsid w:val="00880309"/>
    <w:rsid w:val="008A0328"/>
    <w:rsid w:val="008A5C01"/>
    <w:rsid w:val="008C0727"/>
    <w:rsid w:val="008C7449"/>
    <w:rsid w:val="008D5A26"/>
    <w:rsid w:val="0091649C"/>
    <w:rsid w:val="00923B16"/>
    <w:rsid w:val="009240C8"/>
    <w:rsid w:val="009314B3"/>
    <w:rsid w:val="00944C8F"/>
    <w:rsid w:val="0096772D"/>
    <w:rsid w:val="0097169C"/>
    <w:rsid w:val="009866C3"/>
    <w:rsid w:val="009A504C"/>
    <w:rsid w:val="009A5C2A"/>
    <w:rsid w:val="009A71E3"/>
    <w:rsid w:val="009B79C9"/>
    <w:rsid w:val="009C2585"/>
    <w:rsid w:val="009C717A"/>
    <w:rsid w:val="009E494D"/>
    <w:rsid w:val="009F06AC"/>
    <w:rsid w:val="00A05861"/>
    <w:rsid w:val="00A07D5C"/>
    <w:rsid w:val="00A15881"/>
    <w:rsid w:val="00A165C2"/>
    <w:rsid w:val="00A2230C"/>
    <w:rsid w:val="00A341DC"/>
    <w:rsid w:val="00A457DF"/>
    <w:rsid w:val="00A45F0B"/>
    <w:rsid w:val="00A46846"/>
    <w:rsid w:val="00A8225E"/>
    <w:rsid w:val="00AA1C4E"/>
    <w:rsid w:val="00AA1EFE"/>
    <w:rsid w:val="00AB1F73"/>
    <w:rsid w:val="00AC45B1"/>
    <w:rsid w:val="00AE4D70"/>
    <w:rsid w:val="00AF20F0"/>
    <w:rsid w:val="00B11AAE"/>
    <w:rsid w:val="00B1328A"/>
    <w:rsid w:val="00B135B6"/>
    <w:rsid w:val="00B30A73"/>
    <w:rsid w:val="00B5283F"/>
    <w:rsid w:val="00B60A40"/>
    <w:rsid w:val="00B7668B"/>
    <w:rsid w:val="00B82451"/>
    <w:rsid w:val="00BA092B"/>
    <w:rsid w:val="00BA1769"/>
    <w:rsid w:val="00BA2BDC"/>
    <w:rsid w:val="00BA7686"/>
    <w:rsid w:val="00BB3230"/>
    <w:rsid w:val="00BC07B7"/>
    <w:rsid w:val="00BC16FD"/>
    <w:rsid w:val="00BC48CE"/>
    <w:rsid w:val="00BC4E63"/>
    <w:rsid w:val="00BC58E1"/>
    <w:rsid w:val="00BC70C9"/>
    <w:rsid w:val="00BF0D3B"/>
    <w:rsid w:val="00BF2276"/>
    <w:rsid w:val="00C02FC0"/>
    <w:rsid w:val="00C1713E"/>
    <w:rsid w:val="00C321E3"/>
    <w:rsid w:val="00C344F8"/>
    <w:rsid w:val="00C43D5A"/>
    <w:rsid w:val="00C6024F"/>
    <w:rsid w:val="00C60B34"/>
    <w:rsid w:val="00C7189F"/>
    <w:rsid w:val="00C773C4"/>
    <w:rsid w:val="00C91800"/>
    <w:rsid w:val="00C96FC4"/>
    <w:rsid w:val="00C97017"/>
    <w:rsid w:val="00C97930"/>
    <w:rsid w:val="00CA1E7D"/>
    <w:rsid w:val="00CA26D2"/>
    <w:rsid w:val="00CA48F2"/>
    <w:rsid w:val="00CA693A"/>
    <w:rsid w:val="00CB1451"/>
    <w:rsid w:val="00CC2D62"/>
    <w:rsid w:val="00CC5024"/>
    <w:rsid w:val="00CC5DA0"/>
    <w:rsid w:val="00CD0816"/>
    <w:rsid w:val="00CE448A"/>
    <w:rsid w:val="00CE4B8D"/>
    <w:rsid w:val="00D02C9E"/>
    <w:rsid w:val="00D12685"/>
    <w:rsid w:val="00D12E21"/>
    <w:rsid w:val="00D157AD"/>
    <w:rsid w:val="00D1659B"/>
    <w:rsid w:val="00D1738E"/>
    <w:rsid w:val="00D25392"/>
    <w:rsid w:val="00D26679"/>
    <w:rsid w:val="00D35683"/>
    <w:rsid w:val="00D36E31"/>
    <w:rsid w:val="00D424DC"/>
    <w:rsid w:val="00D46411"/>
    <w:rsid w:val="00D6357F"/>
    <w:rsid w:val="00D63B2E"/>
    <w:rsid w:val="00D6446E"/>
    <w:rsid w:val="00D84F75"/>
    <w:rsid w:val="00D93929"/>
    <w:rsid w:val="00DD35EC"/>
    <w:rsid w:val="00DF478F"/>
    <w:rsid w:val="00DF73B0"/>
    <w:rsid w:val="00E02261"/>
    <w:rsid w:val="00E04C0B"/>
    <w:rsid w:val="00E24A32"/>
    <w:rsid w:val="00E45D81"/>
    <w:rsid w:val="00E52A62"/>
    <w:rsid w:val="00E60637"/>
    <w:rsid w:val="00E63341"/>
    <w:rsid w:val="00E6509E"/>
    <w:rsid w:val="00E74943"/>
    <w:rsid w:val="00E8669B"/>
    <w:rsid w:val="00EB5107"/>
    <w:rsid w:val="00EC316A"/>
    <w:rsid w:val="00EE5065"/>
    <w:rsid w:val="00EF042F"/>
    <w:rsid w:val="00F01E5D"/>
    <w:rsid w:val="00F0360D"/>
    <w:rsid w:val="00F04BA2"/>
    <w:rsid w:val="00F10B85"/>
    <w:rsid w:val="00F14CA2"/>
    <w:rsid w:val="00F179BD"/>
    <w:rsid w:val="00F205FA"/>
    <w:rsid w:val="00F54924"/>
    <w:rsid w:val="00F62AA3"/>
    <w:rsid w:val="00F66AB0"/>
    <w:rsid w:val="00F711AF"/>
    <w:rsid w:val="00F75850"/>
    <w:rsid w:val="00F771FC"/>
    <w:rsid w:val="00F7734F"/>
    <w:rsid w:val="00FA7592"/>
    <w:rsid w:val="00FB066B"/>
    <w:rsid w:val="00FB57A5"/>
    <w:rsid w:val="00FD76C7"/>
    <w:rsid w:val="00FE0FC7"/>
    <w:rsid w:val="00FE1FC7"/>
    <w:rsid w:val="00FE206F"/>
    <w:rsid w:val="00FE36BF"/>
    <w:rsid w:val="00FF07D8"/>
    <w:rsid w:val="00FF35C5"/>
    <w:rsid w:val="00FF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C2C89"/>
  <w15:chartTrackingRefBased/>
  <w15:docId w15:val="{E6B28E57-5B5D-4E4D-B2AC-F50140CC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FD76C7"/>
    <w:pPr>
      <w:keepNext/>
      <w:outlineLvl w:val="0"/>
    </w:pPr>
    <w:rPr>
      <w:b/>
      <w:bCs/>
      <w:sz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D76C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958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295877"/>
  </w:style>
  <w:style w:type="paragraph" w:styleId="Sidfot">
    <w:name w:val="footer"/>
    <w:basedOn w:val="Normal"/>
    <w:link w:val="SidfotChar"/>
    <w:uiPriority w:val="99"/>
    <w:unhideWhenUsed/>
    <w:rsid w:val="0029587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295877"/>
  </w:style>
  <w:style w:type="character" w:styleId="Hyperlnk">
    <w:name w:val="Hyperlink"/>
    <w:basedOn w:val="Standardstycketeckensnitt"/>
    <w:uiPriority w:val="99"/>
    <w:unhideWhenUsed/>
    <w:rsid w:val="00BA7686"/>
    <w:rPr>
      <w:color w:val="0563C1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rsid w:val="00FD76C7"/>
    <w:rPr>
      <w:rFonts w:ascii="Times New Roman" w:eastAsia="Times New Roman" w:hAnsi="Times New Roman" w:cs="Times New Roman"/>
      <w:b/>
      <w:bCs/>
      <w:sz w:val="32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FD76C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ellrutnt">
    <w:name w:val="Table Grid"/>
    <w:basedOn w:val="Normaltabell"/>
    <w:uiPriority w:val="39"/>
    <w:rsid w:val="003B3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BA2BDC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227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wehockey.se/regioner/regionsyd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&#228;songen%2015-16\Region%20Syd\mall1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9B6A1F7A93C148A863FD80E22F9C5A" ma:contentTypeVersion="9" ma:contentTypeDescription="Skapa ett nytt dokument." ma:contentTypeScope="" ma:versionID="2a399bd0573ee9cbfa9768670a3effbb">
  <xsd:schema xmlns:xsd="http://www.w3.org/2001/XMLSchema" xmlns:xs="http://www.w3.org/2001/XMLSchema" xmlns:p="http://schemas.microsoft.com/office/2006/metadata/properties" xmlns:ns2="9afc568d-1aaf-452c-acea-f843fba5ba82" targetNamespace="http://schemas.microsoft.com/office/2006/metadata/properties" ma:root="true" ma:fieldsID="4baf2b34038080033ac5b439d7d57b6b" ns2:_="">
    <xsd:import namespace="9afc568d-1aaf-452c-acea-f843fba5ba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c568d-1aaf-452c-acea-f843fba5ba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CDC8C-9401-4370-9531-9BED178634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7A3FDD-89AC-485C-A4FD-BE372A11F3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fc568d-1aaf-452c-acea-f843fba5ba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F5E1F7-8A31-4691-8F7C-256EA59ABD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5713E7-FEE6-484B-A112-E19B5B555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mall1</Template>
  <TotalTime>51</TotalTime>
  <Pages>1</Pages>
  <Words>457</Words>
  <Characters>2423</Characters>
  <Application>Microsoft Office Word</Application>
  <DocSecurity>8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Åstorps kommun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Holmqvist</dc:creator>
  <cp:keywords/>
  <dc:description/>
  <cp:lastModifiedBy>Patrik Norrman</cp:lastModifiedBy>
  <cp:revision>12</cp:revision>
  <cp:lastPrinted>2024-08-08T09:53:00Z</cp:lastPrinted>
  <dcterms:created xsi:type="dcterms:W3CDTF">2025-11-11T10:41:00Z</dcterms:created>
  <dcterms:modified xsi:type="dcterms:W3CDTF">2025-11-13T14:54:00Z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0x010100689B6A1F7A93C148A863FD80E22F9C5A</vt:lpwstr>
  </property>
  <property fmtid="{D5CDD505-2E9C-101B-9397-08002B2CF9AE}" pid="3" name="MSIP_Label_b770d9a1-037b-4e08-97d6-4015cd657448_Enabled">
    <vt:lpwstr>true</vt:lpwstr>
  </property>
  <property fmtid="{D5CDD505-2E9C-101B-9397-08002B2CF9AE}" pid="4" name="MSIP_Label_b770d9a1-037b-4e08-97d6-4015cd657448_SetDate">
    <vt:lpwstr>2022-07-26T08:00:41Z</vt:lpwstr>
  </property>
  <property fmtid="{D5CDD505-2E9C-101B-9397-08002B2CF9AE}" pid="5" name="MSIP_Label_b770d9a1-037b-4e08-97d6-4015cd657448_Method">
    <vt:lpwstr>Privileged</vt:lpwstr>
  </property>
  <property fmtid="{D5CDD505-2E9C-101B-9397-08002B2CF9AE}" pid="6" name="MSIP_Label_b770d9a1-037b-4e08-97d6-4015cd657448_Name">
    <vt:lpwstr>(Pilot) Non-Business</vt:lpwstr>
  </property>
  <property fmtid="{D5CDD505-2E9C-101B-9397-08002B2CF9AE}" pid="7" name="MSIP_Label_b770d9a1-037b-4e08-97d6-4015cd657448_SiteId">
    <vt:lpwstr>ed5d5f47-52dd-48af-90ca-f7bd83624eb9</vt:lpwstr>
  </property>
  <property fmtid="{D5CDD505-2E9C-101B-9397-08002B2CF9AE}" pid="8" name="MSIP_Label_b770d9a1-037b-4e08-97d6-4015cd657448_ActionId">
    <vt:lpwstr>e1e45c8a-9c5a-456a-82a2-378cb9233d10</vt:lpwstr>
  </property>
  <property fmtid="{D5CDD505-2E9C-101B-9397-08002B2CF9AE}" pid="9" name="MSIP_Label_b770d9a1-037b-4e08-97d6-4015cd657448_ContentBits">
    <vt:lpwstr>0</vt:lpwstr>
  </property>
  <property fmtid="{D5CDD505-2E9C-101B-9397-08002B2CF9AE}" pid="10" name="MediaServiceImageTags">
    <vt:lpwstr/>
  </property>
</Properties>
</file>